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67" w:rsidRPr="007E2421" w:rsidRDefault="00550F67" w:rsidP="00550F67">
      <w:pPr>
        <w:contextualSpacing/>
        <w:jc w:val="center"/>
        <w:rPr>
          <w:b/>
          <w:szCs w:val="26"/>
        </w:rPr>
      </w:pPr>
      <w:r w:rsidRPr="007E2421">
        <w:rPr>
          <w:b/>
          <w:szCs w:val="26"/>
        </w:rPr>
        <w:t>Информация</w:t>
      </w:r>
    </w:p>
    <w:p w:rsidR="00550F67" w:rsidRDefault="00550F67" w:rsidP="00550F67">
      <w:pPr>
        <w:contextualSpacing/>
        <w:jc w:val="center"/>
        <w:rPr>
          <w:b/>
          <w:szCs w:val="26"/>
        </w:rPr>
      </w:pPr>
      <w:r w:rsidRPr="007E2421">
        <w:rPr>
          <w:b/>
          <w:szCs w:val="26"/>
        </w:rPr>
        <w:t xml:space="preserve">о выполнении мероприятий, предусмотренных Планом мероприятий по противодействию коррупции </w:t>
      </w:r>
    </w:p>
    <w:p w:rsidR="00550F67" w:rsidRPr="007E2421" w:rsidRDefault="00550F67" w:rsidP="00550F67">
      <w:pPr>
        <w:contextualSpacing/>
        <w:jc w:val="center"/>
        <w:rPr>
          <w:b/>
          <w:szCs w:val="26"/>
        </w:rPr>
      </w:pPr>
      <w:r w:rsidRPr="007E2421">
        <w:rPr>
          <w:b/>
          <w:szCs w:val="26"/>
        </w:rPr>
        <w:t>на 2018-2021 годы</w:t>
      </w:r>
    </w:p>
    <w:p w:rsidR="00550F67" w:rsidRDefault="00550F67" w:rsidP="00550F67"/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886"/>
        <w:gridCol w:w="1457"/>
        <w:gridCol w:w="5914"/>
      </w:tblGrid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92C12">
              <w:t>№ п/п</w:t>
            </w:r>
          </w:p>
          <w:p w:rsidR="004A5020" w:rsidRPr="00292C12" w:rsidRDefault="004A5020" w:rsidP="00586CA7">
            <w:pPr>
              <w:jc w:val="center"/>
            </w:pPr>
          </w:p>
        </w:tc>
        <w:tc>
          <w:tcPr>
            <w:tcW w:w="588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92C12">
              <w:t>Мероприятия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92C12">
              <w:t>Сроки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Информация об исполнении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586CA7">
            <w:pPr>
              <w:autoSpaceDE w:val="0"/>
              <w:autoSpaceDN w:val="0"/>
              <w:adjustRightInd w:val="0"/>
              <w:jc w:val="center"/>
            </w:pPr>
            <w:r w:rsidRPr="00292C12">
              <w:t>1. Совершенствование правовых основ, в том числе касающихся системы запретов, ограничений и требований,</w:t>
            </w:r>
          </w:p>
          <w:p w:rsidR="004A5020" w:rsidRPr="00292C12" w:rsidRDefault="004A5020" w:rsidP="00586CA7">
            <w:pPr>
              <w:autoSpaceDE w:val="0"/>
              <w:autoSpaceDN w:val="0"/>
              <w:adjustRightInd w:val="0"/>
              <w:jc w:val="center"/>
            </w:pPr>
            <w:r w:rsidRPr="00292C12">
              <w:t>установленных в целях противодействия коррупции, и организационных мер, направленных на противодействие коррупции в</w:t>
            </w:r>
          </w:p>
          <w:p w:rsidR="004A5020" w:rsidRPr="00292C12" w:rsidRDefault="004A5020" w:rsidP="00586CA7">
            <w:pPr>
              <w:jc w:val="center"/>
            </w:pPr>
            <w:r w:rsidRPr="00292C12">
              <w:t>Камчатском крае, выявление и устранение коррупционных рисков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1.1.</w:t>
            </w:r>
          </w:p>
        </w:tc>
        <w:tc>
          <w:tcPr>
            <w:tcW w:w="588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Разработка проектов правовых актов исполнительных органов государственной власти Камчатского края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4A5020" w:rsidP="0045577D">
            <w:pPr>
              <w:jc w:val="both"/>
            </w:pPr>
            <w:r w:rsidRPr="004E0866">
              <w:t xml:space="preserve">За </w:t>
            </w:r>
            <w:r w:rsidR="0045577D">
              <w:t>отчетный период</w:t>
            </w:r>
            <w:r w:rsidRPr="004E0866">
              <w:t xml:space="preserve">, в целях реализации федерального и краевого законодательства по вопросам </w:t>
            </w:r>
            <w:r w:rsidR="0045577D">
              <w:t>противодействия коррупции НПА разработаны не были</w:t>
            </w:r>
          </w:p>
          <w:p w:rsidR="00967094" w:rsidRPr="00292C12" w:rsidRDefault="00967094" w:rsidP="00967094">
            <w:pPr>
              <w:jc w:val="both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1.2.</w:t>
            </w:r>
          </w:p>
        </w:tc>
        <w:tc>
          <w:tcPr>
            <w:tcW w:w="588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rPr>
                <w:rFonts w:cs="Arial Unicode MS"/>
                <w:color w:val="000000"/>
              </w:rPr>
              <w:t>Антикоррупционная экспертиза нормативных правовых актов Инспекции, их проектов и иных документов в целях выявления коррупционных факторов и последующего устранения таких факторов проводится регулярно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1.4.</w:t>
            </w:r>
          </w:p>
        </w:tc>
        <w:tc>
          <w:tcPr>
            <w:tcW w:w="588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Разработка, утверждение и реализация планов противодействия коррупции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План мероприятий по противодействию коррупции утвержден приказом Инспекции от 01.10.2018 № 381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1.6.</w:t>
            </w:r>
          </w:p>
        </w:tc>
        <w:tc>
          <w:tcPr>
            <w:tcW w:w="588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0A582F"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4A5020" w:rsidP="001A05E4">
            <w:pPr>
              <w:tabs>
                <w:tab w:val="left" w:pos="720"/>
              </w:tabs>
              <w:jc w:val="both"/>
            </w:pPr>
            <w:r w:rsidRPr="008C4E1C">
              <w:t>Административный</w:t>
            </w:r>
            <w:r w:rsidR="001A05E4">
              <w:t xml:space="preserve"> </w:t>
            </w:r>
            <w:r w:rsidRPr="008C4E1C">
              <w:t xml:space="preserve">регламент  предоставления   Инспекцией государственного строительного надзора Камчатского края государственной услуги  по выдаче заключения о соответствии застройщика и проектной декларации требованиям, установленным частью 2 статьи 3, </w:t>
            </w:r>
            <w:r w:rsidRPr="008C4E1C">
              <w:lastRenderedPageBreak/>
              <w:t>статьями 20 и 21 Федерального закона от 30 декабря 2004 № 214-</w:t>
            </w:r>
            <w:r w:rsidR="001A05E4">
              <w:t>ФЗ утвержден приказом от 24.12.2018 № 533 и</w:t>
            </w:r>
            <w:r w:rsidR="00967094">
              <w:t xml:space="preserve"> поддерж</w:t>
            </w:r>
            <w:r w:rsidR="001A05E4">
              <w:t>ивается в актуальном состоянии.</w:t>
            </w:r>
          </w:p>
          <w:p w:rsidR="001A05E4" w:rsidRDefault="001A05E4" w:rsidP="001A05E4">
            <w:pPr>
              <w:jc w:val="both"/>
            </w:pPr>
            <w:r>
              <w:t>Приказами Инспекции от 17.05.2019 № 198, от 22.07.2019 № 319</w:t>
            </w:r>
            <w:r w:rsidR="0045577D">
              <w:t>, от 11.03.2020 № 80</w:t>
            </w:r>
            <w:r w:rsidR="00FC64B8">
              <w:t>, от 04.12.2020 № 419</w:t>
            </w:r>
            <w:bookmarkStart w:id="0" w:name="_GoBack"/>
            <w:bookmarkEnd w:id="0"/>
            <w:r>
              <w:t xml:space="preserve"> внесены изменения в приказ Инспекции </w:t>
            </w:r>
            <w:r w:rsidRPr="00967094">
              <w:t>от 24.12.2018 № 533 "Об утверждении Административного регламента предоставления Инспекцией государственного строительного надзора Камчатского края государственной услуги по подготовке и выдаче заключения о соответствии застройщика и проектной декларации требованиям, установленным частями 1.1 и 2 статьи 3, статьями 20 и 21 Федерального закона от 30 декабря 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1A05E4" w:rsidRPr="00292C12" w:rsidRDefault="001A05E4" w:rsidP="00586CA7">
            <w:pPr>
              <w:jc w:val="center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588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3E51A4" w:rsidRDefault="00B61204" w:rsidP="003E51A4">
            <w:pPr>
              <w:jc w:val="center"/>
              <w:rPr>
                <w:color w:val="252525"/>
                <w:shd w:val="clear" w:color="auto" w:fill="FFFFFF"/>
              </w:rPr>
            </w:pPr>
            <w:r w:rsidRPr="00B61204">
              <w:rPr>
                <w:color w:val="252525"/>
                <w:shd w:val="clear" w:color="auto" w:fill="FFFFFF"/>
              </w:rPr>
              <w:t>Приказ</w:t>
            </w:r>
            <w:r>
              <w:rPr>
                <w:color w:val="252525"/>
                <w:shd w:val="clear" w:color="auto" w:fill="FFFFFF"/>
              </w:rPr>
              <w:t>ом</w:t>
            </w:r>
            <w:r w:rsidRPr="00B61204">
              <w:rPr>
                <w:color w:val="252525"/>
                <w:shd w:val="clear" w:color="auto" w:fill="FFFFFF"/>
              </w:rPr>
              <w:t xml:space="preserve"> Инспекции государственного строительного надзора Камчатского края № 352 от 23.10.2020 г.</w:t>
            </w:r>
            <w:r>
              <w:rPr>
                <w:color w:val="252525"/>
                <w:shd w:val="clear" w:color="auto" w:fill="FFFFFF"/>
              </w:rPr>
              <w:t xml:space="preserve"> утвержден </w:t>
            </w:r>
            <w:r w:rsidRPr="00B61204">
              <w:rPr>
                <w:color w:val="252525"/>
                <w:shd w:val="clear" w:color="auto" w:fill="FFFFFF"/>
              </w:rPr>
              <w:t>Административн</w:t>
            </w:r>
            <w:r>
              <w:rPr>
                <w:color w:val="252525"/>
                <w:shd w:val="clear" w:color="auto" w:fill="FFFFFF"/>
              </w:rPr>
              <w:t>ый</w:t>
            </w:r>
            <w:r w:rsidRPr="00B61204">
              <w:rPr>
                <w:color w:val="252525"/>
                <w:shd w:val="clear" w:color="auto" w:fill="FFFFFF"/>
              </w:rPr>
              <w:t xml:space="preserve"> регламент осуществления Инспекцией государственного строительного надзора Камчатского края регионального государственного контроля (надзора) в области долевого строительства многоквартирных домов и (или) иных объектов недвижимости</w:t>
            </w:r>
            <w:r>
              <w:rPr>
                <w:color w:val="252525"/>
                <w:shd w:val="clear" w:color="auto" w:fill="FFFFFF"/>
              </w:rPr>
              <w:t xml:space="preserve">. </w:t>
            </w:r>
          </w:p>
          <w:p w:rsidR="00B61204" w:rsidRPr="00B61204" w:rsidRDefault="00B61204" w:rsidP="00586CA7">
            <w:pPr>
              <w:jc w:val="center"/>
              <w:rPr>
                <w:color w:val="252525"/>
                <w:shd w:val="clear" w:color="auto" w:fill="FFFFFF"/>
              </w:rPr>
            </w:pPr>
          </w:p>
          <w:p w:rsidR="004A5020" w:rsidRPr="0072402A" w:rsidRDefault="002C5BBD" w:rsidP="00586CA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Приказом Инспекции государственного строительного надзора Камчатского края от 10.12.2020 года № 428 утвержден </w:t>
            </w:r>
            <w:r w:rsidR="004A5020" w:rsidRPr="00BB2561">
              <w:rPr>
                <w:rFonts w:cs="Arial Unicode MS"/>
                <w:color w:val="000000"/>
              </w:rPr>
              <w:t xml:space="preserve">Административный регламент  исполнения  </w:t>
            </w:r>
            <w:r w:rsidR="004A5020" w:rsidRPr="00AA3D55">
              <w:rPr>
                <w:rFonts w:cs="Arial Unicode MS"/>
                <w:color w:val="000000"/>
              </w:rPr>
              <w:t xml:space="preserve">Инспекцией государственного строительного надзора Камчатского края </w:t>
            </w:r>
            <w:r>
              <w:rPr>
                <w:rFonts w:cs="Arial Unicode MS"/>
                <w:color w:val="000000"/>
              </w:rPr>
              <w:t>регионального государственного строительного надзора.</w:t>
            </w:r>
          </w:p>
          <w:p w:rsidR="004A5020" w:rsidRDefault="004A5020" w:rsidP="00586CA7">
            <w:pPr>
              <w:jc w:val="center"/>
            </w:pPr>
          </w:p>
          <w:p w:rsidR="004A5020" w:rsidRPr="00292C12" w:rsidRDefault="004A5020" w:rsidP="003E51A4">
            <w:pPr>
              <w:jc w:val="center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1.11.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AA6020">
              <w:t>Проведение мониторинга хода реализации комплекса правовых и организационных</w:t>
            </w:r>
            <w:r>
              <w:t xml:space="preserve"> </w:t>
            </w:r>
            <w:r w:rsidRPr="00AA6020">
              <w:t>мероприятий по минимизации коррупционных рисков</w:t>
            </w:r>
            <w:r>
              <w:t xml:space="preserve"> </w:t>
            </w:r>
            <w:r w:rsidRPr="00AA6020">
              <w:t>при осуществлении функций контроля (надзора)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М</w:t>
            </w:r>
            <w:r w:rsidRPr="00AA6020">
              <w:t>ониторинг хода реализации комплекса правовых и организационных</w:t>
            </w:r>
            <w:r>
              <w:t xml:space="preserve"> </w:t>
            </w:r>
            <w:r w:rsidRPr="00AA6020">
              <w:t>мероприятий по минимизации коррупционных рисков</w:t>
            </w:r>
            <w:r>
              <w:t xml:space="preserve"> </w:t>
            </w:r>
            <w:r w:rsidRPr="00AA6020">
              <w:t>при осуществлении функций контроля (надзора)</w:t>
            </w:r>
            <w:r>
              <w:t xml:space="preserve"> проводится постоянно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1.12.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Анализ жалоб и обращений граждан о фактах коррупции в Инспекции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Анализ жалоб и обращений граждан о фактах коррупции в Инспекции не проводился ввиду отсутствия таковых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1.13.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Проведение мониторинга принятых правовых актов Инспекции по вопросам противодействия коррупции в целях установлениях их соответствия законодательству</w:t>
            </w:r>
          </w:p>
        </w:tc>
        <w:tc>
          <w:tcPr>
            <w:tcW w:w="1457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Инспекцией обеспечивается проведение мониторинга принятых правовых актов Инспекции по вопросам противодействия коррупции в целях установлениях их соответствия законодательству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Default="004A5020" w:rsidP="00586CA7">
            <w:pPr>
              <w:jc w:val="center"/>
            </w:pPr>
            <w:r w:rsidRPr="004B114B">
              <w:t xml:space="preserve">2. Повышение эффективности противодействия коррупции и совершенствование антикоррупционных </w:t>
            </w:r>
          </w:p>
          <w:p w:rsidR="004A5020" w:rsidRPr="00292C12" w:rsidRDefault="004A5020" w:rsidP="00586CA7">
            <w:pPr>
              <w:jc w:val="center"/>
            </w:pPr>
            <w:r w:rsidRPr="004B114B">
              <w:t>механизмов в реализации</w:t>
            </w:r>
            <w:r>
              <w:t xml:space="preserve"> </w:t>
            </w:r>
            <w:r w:rsidRPr="004B114B">
              <w:t xml:space="preserve">кадровой политики </w:t>
            </w:r>
            <w:r>
              <w:t>Инспекции</w:t>
            </w:r>
          </w:p>
          <w:p w:rsidR="004A5020" w:rsidRPr="00292C12" w:rsidRDefault="004A5020" w:rsidP="00586CA7">
            <w:pPr>
              <w:jc w:val="center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2.1.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4B114B">
              <w:t>Обеспечение действенного функционирования комиссий по соблюдению требований к служебному поведению государственных гражданских</w:t>
            </w:r>
            <w:r>
              <w:t xml:space="preserve"> </w:t>
            </w:r>
            <w:r w:rsidRPr="004B114B">
              <w:t>служащих Камчатского края</w:t>
            </w:r>
            <w:r>
              <w:t xml:space="preserve"> </w:t>
            </w:r>
            <w:r w:rsidRPr="004B114B">
              <w:t xml:space="preserve"> и урегулированию конфликта интересов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C565DE" w:rsidP="00586C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отчетном периоде</w:t>
            </w:r>
            <w:r w:rsidR="004A5020">
              <w:rPr>
                <w:rFonts w:cs="Arial Unicode MS"/>
                <w:color w:val="000000"/>
              </w:rPr>
              <w:t xml:space="preserve"> заседания комиссии по соблюдению требований к служебному поведению гражданских служащих и урегулированию конфликта интересов в Инспекции не проводились. </w:t>
            </w:r>
          </w:p>
          <w:p w:rsidR="004A5020" w:rsidRPr="00292C12" w:rsidRDefault="004A5020" w:rsidP="00586CA7">
            <w:pPr>
              <w:jc w:val="center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403623">
              <w:t>Обеспечение использования специального программного обеспечения</w:t>
            </w:r>
            <w:r>
              <w:t xml:space="preserve"> </w:t>
            </w:r>
            <w:r w:rsidRPr="00403623">
              <w:t>"Справки БК" лицами, претендующими на замещение должностей или</w:t>
            </w:r>
            <w:r>
              <w:t xml:space="preserve"> </w:t>
            </w:r>
            <w:r w:rsidRPr="00403623">
              <w:t>замещающими должности, осуществление полномочий по которым</w:t>
            </w:r>
            <w:r>
              <w:t xml:space="preserve"> </w:t>
            </w:r>
            <w:r w:rsidRPr="00403623">
              <w:t>влечет за собой обязанность представлять сведения о своих доходах,</w:t>
            </w:r>
            <w:r>
              <w:t xml:space="preserve"> </w:t>
            </w:r>
            <w:r w:rsidRPr="00403623">
              <w:t>расходах, об имуществе и обязательствах имущественного характера,</w:t>
            </w:r>
            <w:r>
              <w:t xml:space="preserve"> </w:t>
            </w:r>
            <w:r w:rsidRPr="00403623">
              <w:t>о доходах, расходах, об имуществе и обязательствах имущественного</w:t>
            </w:r>
            <w:r>
              <w:t xml:space="preserve"> </w:t>
            </w:r>
            <w:r w:rsidRPr="00403623">
              <w:t>характера своих супругов и несовершеннолетних детей (далее сведения</w:t>
            </w:r>
            <w:r>
              <w:t xml:space="preserve"> </w:t>
            </w:r>
            <w:r w:rsidRPr="00403623">
              <w:t>о доходах), при заполнении справок о доходах, расходах, об</w:t>
            </w:r>
            <w:r>
              <w:t xml:space="preserve"> </w:t>
            </w:r>
            <w:r w:rsidRPr="00403623">
              <w:t>имуществе и обязательствах имущественного характера (далее справки</w:t>
            </w:r>
            <w:r>
              <w:t xml:space="preserve"> </w:t>
            </w:r>
            <w:r w:rsidRPr="00403623">
              <w:t>о доходах)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 xml:space="preserve">Инспекция обеспечивает использование </w:t>
            </w:r>
            <w:r w:rsidRPr="00403623">
              <w:t>специального программного обеспечения</w:t>
            </w:r>
            <w:r>
              <w:t xml:space="preserve"> </w:t>
            </w:r>
            <w:r w:rsidRPr="00403623">
              <w:t>"Справки БК" лицами, претендующими на замещение должностей или</w:t>
            </w:r>
            <w:r>
              <w:t xml:space="preserve"> </w:t>
            </w:r>
            <w:r w:rsidRPr="00403623">
              <w:t>замещающими должности, осуществление полномочий по которым</w:t>
            </w:r>
            <w:r>
              <w:t xml:space="preserve"> </w:t>
            </w:r>
            <w:r w:rsidRPr="00403623">
              <w:t>влечет за собой обязанность представлять</w:t>
            </w:r>
            <w:r>
              <w:t xml:space="preserve"> </w:t>
            </w:r>
            <w:r w:rsidRPr="00403623">
              <w:t>справки</w:t>
            </w:r>
            <w:r>
              <w:t xml:space="preserve"> </w:t>
            </w:r>
            <w:r w:rsidRPr="00403623">
              <w:t>о доходах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2.3.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Обеспечение в Инспекции обработки справок о доходах, проведения анализа указанных в них сведений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Обработка справок о доходах, проведения анализа указанных в них сведений проводится постоянно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2.5.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A32964">
              <w:t>Проведение проверок достоверности и полноты сведений, представляемых</w:t>
            </w:r>
            <w:r>
              <w:t xml:space="preserve"> </w:t>
            </w:r>
            <w:r w:rsidRPr="00A32964">
              <w:t>гражданами, претендующими на замещение должностей государственной</w:t>
            </w:r>
            <w:r>
              <w:t xml:space="preserve"> </w:t>
            </w:r>
            <w:r w:rsidRPr="00A32964">
              <w:t xml:space="preserve">гражданской службы в </w:t>
            </w:r>
            <w:r>
              <w:t>Инспекции</w:t>
            </w:r>
            <w:r w:rsidRPr="00A32964">
              <w:t>, а также соблюдения данными</w:t>
            </w:r>
            <w:r>
              <w:t xml:space="preserve"> </w:t>
            </w:r>
            <w:r w:rsidRPr="00A32964">
              <w:t>лицами запретов, ограничений и требований, установленных в целях</w:t>
            </w:r>
            <w:r>
              <w:t xml:space="preserve"> </w:t>
            </w:r>
            <w:r w:rsidRPr="00A32964">
              <w:t>противодействия коррупции</w:t>
            </w:r>
          </w:p>
          <w:p w:rsidR="004A5020" w:rsidRDefault="004A5020" w:rsidP="00586CA7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П</w:t>
            </w:r>
            <w:r w:rsidRPr="00A32964">
              <w:t>ровер</w:t>
            </w:r>
            <w:r>
              <w:t>ки</w:t>
            </w:r>
            <w:r w:rsidRPr="00A32964">
              <w:t xml:space="preserve"> достоверности и полноты сведений, представляемых</w:t>
            </w:r>
            <w:r>
              <w:t xml:space="preserve"> </w:t>
            </w:r>
            <w:r w:rsidRPr="00A32964">
              <w:t>гражданами, претендующими на замещение должностей государственной</w:t>
            </w:r>
            <w:r>
              <w:t xml:space="preserve"> </w:t>
            </w:r>
            <w:r w:rsidRPr="00A32964">
              <w:t xml:space="preserve">гражданской службы в </w:t>
            </w:r>
            <w:r>
              <w:t>Инспекции</w:t>
            </w:r>
            <w:r w:rsidRPr="00A32964">
              <w:t>, а также соблюдения данными</w:t>
            </w:r>
            <w:r>
              <w:t xml:space="preserve"> </w:t>
            </w:r>
            <w:r w:rsidRPr="00A32964">
              <w:t>лицами запретов, ограничений и требований, установленных в целях</w:t>
            </w:r>
            <w:r>
              <w:t xml:space="preserve"> </w:t>
            </w:r>
            <w:r w:rsidRPr="00A32964">
              <w:t>противодействия коррупции</w:t>
            </w:r>
            <w:r>
              <w:t xml:space="preserve"> не проводились ввиду отсутствия необходимости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2.6.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252119">
              <w:t>Осуществление контроля за соблюдением лицами, замещающими должности государственной гражданской</w:t>
            </w:r>
            <w:r>
              <w:t xml:space="preserve"> </w:t>
            </w:r>
            <w:r w:rsidRPr="00252119">
              <w:t xml:space="preserve">службы в </w:t>
            </w:r>
            <w:r>
              <w:lastRenderedPageBreak/>
              <w:t>Инспекции</w:t>
            </w:r>
            <w:r w:rsidRPr="00252119">
              <w:t>, запретов,</w:t>
            </w:r>
            <w:r>
              <w:t xml:space="preserve"> </w:t>
            </w:r>
            <w:r w:rsidRPr="00252119">
              <w:t>ограничений и требований, установленных в целях противодействия</w:t>
            </w:r>
            <w:r>
              <w:t xml:space="preserve"> </w:t>
            </w:r>
            <w:r w:rsidRPr="00252119">
              <w:t>коррупции, в том числе касающихся получения подарков отдельными</w:t>
            </w:r>
            <w:r>
              <w:t xml:space="preserve"> </w:t>
            </w:r>
            <w:r w:rsidRPr="00252119">
              <w:t>категориями лиц, выполнения иной оплачиваемой работы, обязанности</w:t>
            </w:r>
            <w:r>
              <w:t xml:space="preserve"> </w:t>
            </w:r>
            <w:r w:rsidRPr="00252119">
              <w:t>уведомлять об обращениях в целях склонения к совершению коррупционных</w:t>
            </w:r>
            <w:r>
              <w:t xml:space="preserve"> </w:t>
            </w:r>
            <w:r w:rsidRPr="00252119">
              <w:t>правонарушений, и анализ осуществления контрольных</w:t>
            </w:r>
            <w:r>
              <w:t xml:space="preserve"> </w:t>
            </w:r>
            <w:r w:rsidRPr="00252119">
              <w:t>мероприятий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r w:rsidRPr="0050205B">
              <w:rPr>
                <w:rFonts w:cs="Arial Unicode MS"/>
                <w:color w:val="000000"/>
                <w:lang w:val="ru"/>
              </w:rPr>
              <w:t xml:space="preserve">контроль за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lastRenderedPageBreak/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  <w:p w:rsidR="004A5020" w:rsidRDefault="004A5020" w:rsidP="00586CA7"/>
          <w:p w:rsidR="004A5020" w:rsidRPr="002E37C2" w:rsidRDefault="004A5020" w:rsidP="00586CA7">
            <w:pPr>
              <w:jc w:val="center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2.9.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D0136B">
              <w:t>Обеспечение принятия мер по повышению эффективности кадровой</w:t>
            </w:r>
            <w:r>
              <w:t xml:space="preserve"> </w:t>
            </w:r>
            <w:r w:rsidRPr="00D0136B">
              <w:t>работы в части, касающейся ведения личных дел лиц, замещающих должности государственной гражданской</w:t>
            </w:r>
            <w:r>
              <w:t xml:space="preserve"> </w:t>
            </w:r>
            <w:r w:rsidRPr="00D0136B">
              <w:t xml:space="preserve">службы в </w:t>
            </w:r>
            <w:r>
              <w:t>Инспекции</w:t>
            </w:r>
            <w:r w:rsidRPr="00D0136B">
              <w:t>, содержащихся в анкетах, представляемых</w:t>
            </w:r>
            <w:r>
              <w:t xml:space="preserve"> </w:t>
            </w:r>
            <w:r w:rsidRPr="00D0136B">
              <w:t>при назначении на указанные должности и поступлении</w:t>
            </w:r>
            <w:r>
              <w:t xml:space="preserve"> </w:t>
            </w:r>
            <w:r w:rsidRPr="00D0136B">
              <w:t>на такую службу, об их родственниках и свойственниках в целях выявления</w:t>
            </w:r>
            <w:r>
              <w:t xml:space="preserve"> </w:t>
            </w:r>
            <w:r w:rsidRPr="00D0136B">
              <w:t>возможного конфликта интересов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 xml:space="preserve">Кадровая работа Инспекции, </w:t>
            </w:r>
            <w:r w:rsidRPr="00D0136B">
              <w:t>в части, касающейся ведения личных дел лиц, замещающих должности государственной гражданской</w:t>
            </w:r>
            <w:r>
              <w:t xml:space="preserve"> </w:t>
            </w:r>
            <w:r w:rsidRPr="00D0136B">
              <w:t xml:space="preserve">службы в </w:t>
            </w:r>
            <w:r>
              <w:t>Инспекции</w:t>
            </w:r>
            <w:r w:rsidRPr="00D0136B">
              <w:t>, содержащихся в анкетах, представляемых</w:t>
            </w:r>
            <w:r>
              <w:t xml:space="preserve"> </w:t>
            </w:r>
            <w:r w:rsidRPr="00D0136B">
              <w:t>при назначении на указанные должности и поступлении</w:t>
            </w:r>
            <w:r>
              <w:t xml:space="preserve"> </w:t>
            </w:r>
            <w:r w:rsidRPr="00D0136B">
              <w:t>на такую службу, об их родственниках и свойственниках в целях выявления</w:t>
            </w:r>
            <w:r>
              <w:t xml:space="preserve"> </w:t>
            </w:r>
            <w:r w:rsidRPr="00D0136B">
              <w:t>возможного конфликта интересов</w:t>
            </w:r>
            <w:r>
              <w:t xml:space="preserve"> ведется согласно действующему законодательству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C565DE">
            <w:pPr>
              <w:jc w:val="center"/>
            </w:pPr>
            <w:r>
              <w:t>3. Повышение эффективности просветительских, образовательных и иных мероприятий, направленных на формирование</w:t>
            </w:r>
            <w:r w:rsidR="00C565DE">
              <w:t xml:space="preserve"> </w:t>
            </w:r>
            <w:r>
              <w:t xml:space="preserve">антикоррупционного поведения лиц, замещающих </w:t>
            </w:r>
            <w:r w:rsidRPr="00D0136B">
              <w:t>должности государственной гражданской</w:t>
            </w:r>
            <w:r>
              <w:t xml:space="preserve"> </w:t>
            </w:r>
            <w:r w:rsidRPr="00D0136B">
              <w:t>службы</w:t>
            </w:r>
            <w:r>
              <w:t xml:space="preserve"> Камчатского края, </w:t>
            </w:r>
            <w:r w:rsidR="00C565DE">
              <w:t xml:space="preserve"> </w:t>
            </w:r>
            <w: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3.1.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Организация обучения государственных гражданских служащих Инспекции по вопросам профилактики и противодействия коррупции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Обучение государственных гражданских служащих по вопросам профилактики и противодействия коррупции проводится постоянно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3.2.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8B3927">
              <w:t xml:space="preserve">Организация обучения государственных гражданских служащих </w:t>
            </w:r>
            <w:r>
              <w:t>Инспекции</w:t>
            </w:r>
            <w:r w:rsidRPr="008B3927">
              <w:t xml:space="preserve">,  впервые </w:t>
            </w:r>
            <w:r w:rsidRPr="008B3927">
              <w:lastRenderedPageBreak/>
              <w:t>поступивших на</w:t>
            </w:r>
            <w:r>
              <w:t xml:space="preserve"> </w:t>
            </w:r>
            <w:r w:rsidRPr="008B3927">
              <w:t>государственную гражданскую службу Камчатского края, по образовательным программам</w:t>
            </w:r>
            <w:r>
              <w:t xml:space="preserve"> </w:t>
            </w:r>
            <w:r w:rsidRPr="008B3927">
              <w:t>в области противодействия коррупции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88447C">
            <w:pPr>
              <w:jc w:val="center"/>
            </w:pPr>
            <w:r>
              <w:t>О</w:t>
            </w:r>
            <w:r w:rsidRPr="008B3927">
              <w:t>бучени</w:t>
            </w:r>
            <w:r>
              <w:t>е</w:t>
            </w:r>
            <w:r w:rsidRPr="008B3927">
              <w:t xml:space="preserve"> государственных гражданских служащих </w:t>
            </w:r>
            <w:r>
              <w:t>Инспекции</w:t>
            </w:r>
            <w:r w:rsidRPr="008B3927">
              <w:t xml:space="preserve">,  впервые поступивших </w:t>
            </w:r>
            <w:r w:rsidRPr="008B3927">
              <w:lastRenderedPageBreak/>
              <w:t>на</w:t>
            </w:r>
            <w:r>
              <w:t xml:space="preserve"> </w:t>
            </w:r>
            <w:r w:rsidRPr="008B3927">
              <w:t>государственную гражданскую службу Камчатского края, по образовательным программам</w:t>
            </w:r>
            <w:r>
              <w:t xml:space="preserve"> </w:t>
            </w:r>
            <w:r w:rsidRPr="008B3927">
              <w:t>в области противодействия коррупции</w:t>
            </w:r>
            <w:r>
              <w:t xml:space="preserve"> не проводилось ввиду </w:t>
            </w:r>
            <w:r w:rsidR="0088447C">
              <w:t>того, что вновь поступивший государственный служащий поступил на службу в конце отчетного периода</w:t>
            </w:r>
            <w:r>
              <w:t xml:space="preserve"> 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Организация ежегодного повышения квалификации государственных гражданских служащих Инспекции, в должностные обязанности которых входит участие в противодействии коррупции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Ежегодно проводится организация повышения квалификации государственных гражданских служащих Инспекции, в должностные обязанности которых входит участие в противодействии коррупции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3.4.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Осуществление комплекса организационных, разъяснительных и иных</w:t>
            </w:r>
          </w:p>
          <w:p w:rsidR="004A5020" w:rsidRDefault="004A5020" w:rsidP="00586CA7">
            <w:pPr>
              <w:jc w:val="center"/>
            </w:pPr>
            <w:r>
              <w:t>мер по соблюдению лицами, замещающими должности государственной гражданской службы Инспекции,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rPr>
                <w:rFonts w:cs="Arial Unicode MS"/>
              </w:rPr>
              <w:t>К</w:t>
            </w:r>
            <w:r w:rsidRPr="0050205B">
              <w:rPr>
                <w:rFonts w:cs="Arial Unicode MS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3.5.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422C9B">
              <w:t>Оказание гражданам в установленном порядке бесплатной</w:t>
            </w:r>
            <w:r>
              <w:t xml:space="preserve"> </w:t>
            </w:r>
            <w:r w:rsidRPr="00422C9B">
              <w:t>юридической помощи</w:t>
            </w:r>
          </w:p>
        </w:tc>
        <w:tc>
          <w:tcPr>
            <w:tcW w:w="1457" w:type="dxa"/>
            <w:shd w:val="clear" w:color="auto" w:fill="auto"/>
          </w:tcPr>
          <w:p w:rsidR="004A5020" w:rsidRPr="003A0A95" w:rsidRDefault="004A5020" w:rsidP="00586CA7">
            <w:pPr>
              <w:jc w:val="center"/>
            </w:pPr>
            <w:r w:rsidRPr="003A0A95"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3A0A95" w:rsidRDefault="004A5020" w:rsidP="00586CA7">
            <w:pPr>
              <w:jc w:val="center"/>
            </w:pPr>
            <w:r w:rsidRPr="003A0A95">
              <w:t xml:space="preserve">Бесплатная юридическая помощь гражданам предоставляется в порядке, установленном </w:t>
            </w:r>
            <w:r w:rsidRPr="003A0A95">
              <w:rPr>
                <w:rFonts w:cs="Arial Unicode MS"/>
                <w:color w:val="000000"/>
              </w:rPr>
              <w:t xml:space="preserve">Федерального закона от 21.11.2011 N 324-ФЗ </w:t>
            </w:r>
            <w:r w:rsidRPr="003A0A95">
              <w:rPr>
                <w:rFonts w:cs="Arial Unicode MS"/>
                <w:color w:val="000000"/>
              </w:rPr>
              <w:lastRenderedPageBreak/>
              <w:t>«О бесплатной юридической помощи в Российской Федерации», а также Закона Камчатского края от 05.10.2012 N 131 «Об отдельных вопросах оказания бесплатной юридической помощи в Камчатском крае»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3.7.</w:t>
            </w:r>
          </w:p>
        </w:tc>
        <w:tc>
          <w:tcPr>
            <w:tcW w:w="5886" w:type="dxa"/>
            <w:shd w:val="clear" w:color="auto" w:fill="auto"/>
          </w:tcPr>
          <w:p w:rsidR="004A5020" w:rsidRPr="0090765A" w:rsidRDefault="004A5020" w:rsidP="00586CA7">
            <w:pPr>
              <w:jc w:val="center"/>
            </w:pPr>
            <w:r w:rsidRPr="0090765A">
              <w:t>Проведение комплекса просветительских и воспитательных мероприятий</w:t>
            </w:r>
          </w:p>
          <w:p w:rsidR="004A5020" w:rsidRPr="0090765A" w:rsidRDefault="004A5020" w:rsidP="00586CA7">
            <w:pPr>
              <w:jc w:val="center"/>
            </w:pPr>
            <w:r w:rsidRPr="0090765A">
              <w:t>по разъяснению ответственности за преступления коррупционной</w:t>
            </w:r>
          </w:p>
          <w:p w:rsidR="004A5020" w:rsidRDefault="004A5020" w:rsidP="00586CA7">
            <w:pPr>
              <w:jc w:val="center"/>
            </w:pPr>
            <w:r w:rsidRPr="0090765A">
              <w:t>направленности в соответствующих сферах деятельности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Просветительские и разъяснительные меры по соблюдению гражданскими служащими Инспекции запретов, ограничений и требований, установленных в целях противодействия коррупции постоянно проводятся в Инспекции.  Общественные организации, уставной задачей которых является участие в противодействии коррупции, и другие институты гражданского общества к участию не привлекались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3.8.</w:t>
            </w:r>
          </w:p>
        </w:tc>
        <w:tc>
          <w:tcPr>
            <w:tcW w:w="5886" w:type="dxa"/>
            <w:shd w:val="clear" w:color="auto" w:fill="auto"/>
          </w:tcPr>
          <w:p w:rsidR="004A5020" w:rsidRPr="0090765A" w:rsidRDefault="004A5020" w:rsidP="00586CA7">
            <w:pPr>
              <w:jc w:val="center"/>
            </w:pPr>
            <w:r w:rsidRPr="000A582F">
              <w:t>Организация проведения «прямых линий» с гражданами по вопросам антикоррупционного просвещения, отнесённым к сфере деятельности Инспекции</w:t>
            </w:r>
          </w:p>
        </w:tc>
        <w:tc>
          <w:tcPr>
            <w:tcW w:w="1457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>Обращения по вопросам антикоррупционного просвещения не поступали.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3.9.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136A57">
              <w:t>Обеспечение реализации комплекса мероприятий, направленных на</w:t>
            </w:r>
            <w:r>
              <w:t xml:space="preserve"> </w:t>
            </w:r>
            <w:r w:rsidRPr="00136A57">
              <w:t>качественное пов</w:t>
            </w:r>
            <w:r>
              <w:t>ыш</w:t>
            </w:r>
            <w:r w:rsidRPr="00136A57">
              <w:t>ение эффективности информационного сопровождения</w:t>
            </w:r>
            <w:r>
              <w:t xml:space="preserve"> </w:t>
            </w:r>
            <w:r w:rsidRPr="00136A57">
              <w:t xml:space="preserve">деятельности </w:t>
            </w:r>
            <w:r>
              <w:t>Инспекции</w:t>
            </w:r>
            <w:r w:rsidRPr="00136A57">
              <w:t xml:space="preserve"> по информированию общественности</w:t>
            </w:r>
            <w:r>
              <w:t xml:space="preserve"> </w:t>
            </w:r>
            <w:r w:rsidRPr="00136A57">
              <w:t>о результатах работы</w:t>
            </w:r>
            <w:r>
              <w:t xml:space="preserve"> </w:t>
            </w:r>
            <w:r w:rsidRPr="00136A57">
              <w:t>лиц по профилактике коррупционных и иных</w:t>
            </w:r>
            <w:r>
              <w:t xml:space="preserve"> </w:t>
            </w:r>
            <w:r w:rsidRPr="00136A57">
              <w:t>нарушений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rPr>
                <w:rFonts w:cs="Arial Unicode MS"/>
                <w:color w:val="000000"/>
              </w:rPr>
      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проведении антикоррупционной экспертизы, информация о предоставлении сведений о доходах, расходах и обязательствах </w:t>
            </w:r>
            <w:r>
              <w:rPr>
                <w:rFonts w:cs="Arial Unicode MS"/>
                <w:color w:val="000000"/>
              </w:rPr>
              <w:lastRenderedPageBreak/>
              <w:t>имущественного характера, методические материалы и т.д.)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820491" w:rsidRDefault="004A5020" w:rsidP="00586CA7">
            <w:pPr>
              <w:jc w:val="center"/>
            </w:pPr>
            <w:r w:rsidRPr="00820491">
              <w:lastRenderedPageBreak/>
              <w:t xml:space="preserve">4. Расширение взаимодействия </w:t>
            </w:r>
            <w:r>
              <w:t>Инспекции</w:t>
            </w:r>
            <w:r w:rsidRPr="00820491">
              <w:t xml:space="preserve"> с институтами гражданского общества по вопросам реализации антикоррупционной политики</w:t>
            </w:r>
          </w:p>
          <w:p w:rsidR="004A5020" w:rsidRPr="00292C12" w:rsidRDefault="004A5020" w:rsidP="00586CA7">
            <w:pPr>
              <w:jc w:val="center"/>
            </w:pPr>
            <w:r w:rsidRPr="00820491">
              <w:t xml:space="preserve">в Камчатском крае. </w:t>
            </w:r>
            <w:r>
              <w:t>Повыш</w:t>
            </w:r>
            <w:r w:rsidRPr="00820491">
              <w:t>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4.1.</w:t>
            </w:r>
          </w:p>
        </w:tc>
        <w:tc>
          <w:tcPr>
            <w:tcW w:w="5886" w:type="dxa"/>
            <w:shd w:val="clear" w:color="auto" w:fill="auto"/>
          </w:tcPr>
          <w:p w:rsidR="004A5020" w:rsidRPr="00820491" w:rsidRDefault="004A5020" w:rsidP="00586CA7">
            <w:pPr>
              <w:jc w:val="center"/>
            </w:pPr>
            <w:r w:rsidRPr="00820491">
              <w:t>Обеспечение размещения проектов нормативных правовых актов</w:t>
            </w:r>
          </w:p>
          <w:p w:rsidR="004A5020" w:rsidRDefault="004A5020" w:rsidP="00586CA7">
            <w:pPr>
              <w:jc w:val="center"/>
            </w:pPr>
            <w:r w:rsidRPr="00820491">
              <w:t>Камчатского края, разработчик</w:t>
            </w:r>
            <w:r>
              <w:t>ом которых являе</w:t>
            </w:r>
            <w:r w:rsidRPr="00820491">
              <w:t xml:space="preserve">тся </w:t>
            </w:r>
            <w:r>
              <w:t>Инспекция</w:t>
            </w:r>
            <w:r w:rsidRPr="00820491">
              <w:t>, проектов нормативных</w:t>
            </w:r>
            <w:r>
              <w:t xml:space="preserve"> </w:t>
            </w:r>
            <w:r w:rsidRPr="00820491">
              <w:t xml:space="preserve">правовых актов </w:t>
            </w:r>
            <w:r>
              <w:t>Инспекции</w:t>
            </w:r>
            <w:r w:rsidRPr="00820491">
              <w:t xml:space="preserve"> на Едином портале проведения независимой</w:t>
            </w:r>
            <w:r>
              <w:t xml:space="preserve"> </w:t>
            </w:r>
            <w:r w:rsidRPr="00820491">
              <w:t>антикоррупционной экспертизы и общественного обсуждения проектов</w:t>
            </w:r>
            <w:r>
              <w:t xml:space="preserve"> </w:t>
            </w:r>
            <w:r w:rsidRPr="00820491">
              <w:t>нормативных правовых актов Камчатского края</w:t>
            </w:r>
            <w:r>
              <w:t xml:space="preserve"> </w:t>
            </w:r>
            <w:r w:rsidRPr="00820491">
              <w:t>(https://npaproject.kamgov.ru) в целях их общественного обсуждения и</w:t>
            </w:r>
            <w:r>
              <w:t xml:space="preserve"> </w:t>
            </w:r>
            <w:r w:rsidRPr="00820491">
              <w:t>проведения независимой антикоррупционной экспертизы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Default="004A5020" w:rsidP="00586CA7">
            <w:pPr>
              <w:jc w:val="center"/>
            </w:pPr>
            <w:r>
              <w:t xml:space="preserve">Нормативно-правовые акты Камчатского края, </w:t>
            </w:r>
            <w:r w:rsidRPr="00820491">
              <w:t>разработчик</w:t>
            </w:r>
            <w:r>
              <w:t>ом которых являе</w:t>
            </w:r>
            <w:r w:rsidRPr="00820491">
              <w:t xml:space="preserve">тся </w:t>
            </w:r>
            <w:r>
              <w:t>Инспекция</w:t>
            </w:r>
            <w:r w:rsidRPr="00820491">
              <w:t>, проектов нормативных</w:t>
            </w:r>
            <w:r>
              <w:t xml:space="preserve"> </w:t>
            </w:r>
            <w:r w:rsidRPr="00820491">
              <w:t xml:space="preserve">правовых актов </w:t>
            </w:r>
            <w:r>
              <w:t>Инспекции</w:t>
            </w:r>
            <w:r w:rsidRPr="00820491">
              <w:t xml:space="preserve"> </w:t>
            </w:r>
            <w:r>
              <w:t xml:space="preserve">размещаются на </w:t>
            </w:r>
            <w:r w:rsidRPr="00820491">
              <w:t>Едином портале проведения независимой</w:t>
            </w:r>
            <w:r>
              <w:t xml:space="preserve"> </w:t>
            </w:r>
            <w:r w:rsidRPr="00820491">
              <w:t>антикоррупционной экспертизы и общественного обсуждения проектов</w:t>
            </w:r>
            <w:r>
              <w:t xml:space="preserve"> </w:t>
            </w:r>
            <w:r w:rsidRPr="00820491">
              <w:t>нормативных правовых актов Камчатского края</w:t>
            </w:r>
            <w:r>
              <w:t>,</w:t>
            </w:r>
            <w:r w:rsidRPr="00820491">
              <w:t xml:space="preserve"> в целях их общественного обсуждения и</w:t>
            </w:r>
            <w:r>
              <w:t xml:space="preserve"> </w:t>
            </w:r>
            <w:r w:rsidRPr="00820491">
              <w:t>проведения независимой антикоррупционной экспертизы</w:t>
            </w:r>
          </w:p>
          <w:p w:rsidR="003E51A4" w:rsidRPr="002C5BBD" w:rsidRDefault="003E51A4" w:rsidP="00586CA7">
            <w:pPr>
              <w:jc w:val="center"/>
            </w:pP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4.2.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7361C8">
              <w:t xml:space="preserve">Обеспечение функционирования в </w:t>
            </w:r>
            <w:r>
              <w:t>Инспекции</w:t>
            </w:r>
            <w:r w:rsidRPr="007361C8">
              <w:t xml:space="preserve"> «телефон</w:t>
            </w:r>
            <w:r>
              <w:t>а</w:t>
            </w:r>
            <w:r w:rsidRPr="007361C8">
              <w:t xml:space="preserve"> доверия»,</w:t>
            </w:r>
            <w:r>
              <w:t xml:space="preserve"> </w:t>
            </w:r>
            <w:r w:rsidRPr="007361C8">
              <w:t>«горяч</w:t>
            </w:r>
            <w:r>
              <w:t>ей</w:t>
            </w:r>
            <w:r w:rsidRPr="007361C8">
              <w:t xml:space="preserve"> линий», других информационных каналов, позволяющих</w:t>
            </w:r>
            <w:r>
              <w:t xml:space="preserve"> </w:t>
            </w:r>
            <w:r w:rsidRPr="007361C8">
              <w:t>гражданам сообщать о ставших известными им фактах коррупции,</w:t>
            </w:r>
            <w:r>
              <w:t xml:space="preserve"> </w:t>
            </w:r>
            <w:r w:rsidRPr="007361C8">
              <w:t>причинах и условиях, способствующих их совершению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C565DE">
            <w:pPr>
              <w:jc w:val="center"/>
            </w:pPr>
            <w:r w:rsidRPr="00250E10">
              <w:rPr>
                <w:rFonts w:cs="Arial Unicode MS"/>
                <w:color w:val="000000"/>
              </w:rPr>
              <w:t xml:space="preserve">Обращений граждан и представителей организаций по вопросам противодействия коррупции в Инспекцию </w:t>
            </w:r>
            <w:r w:rsidR="00C565DE" w:rsidRPr="00250E10">
              <w:rPr>
                <w:rFonts w:cs="Arial Unicode MS"/>
                <w:color w:val="000000"/>
              </w:rPr>
              <w:t>за отчетный период</w:t>
            </w:r>
            <w:r w:rsidRPr="00250E10">
              <w:rPr>
                <w:rFonts w:cs="Arial Unicode MS"/>
                <w:color w:val="000000"/>
              </w:rPr>
              <w:t xml:space="preserve"> не поступали.  Обеспечение</w:t>
            </w:r>
            <w:r w:rsidRPr="001D5055">
              <w:rPr>
                <w:rFonts w:cs="Arial Unicode MS"/>
                <w:color w:val="000000"/>
              </w:rPr>
              <w:t xml:space="preserve">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4743A"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1C7906">
              <w:t>Осуществление контроля за соблюдением требований Федерального</w:t>
            </w:r>
            <w:r>
              <w:t xml:space="preserve"> </w:t>
            </w:r>
            <w:r w:rsidRPr="001C7906">
              <w:t>закона от 05.04.2013 № 44ФЗ</w:t>
            </w:r>
            <w:r>
              <w:t xml:space="preserve"> </w:t>
            </w:r>
            <w:r w:rsidRPr="001C7906">
              <w:t>«О контрактной системе в сфере закупок</w:t>
            </w:r>
            <w:r>
              <w:t xml:space="preserve"> </w:t>
            </w:r>
            <w:r w:rsidRPr="001C7906">
              <w:t>товаров, работ, услуг для обеспечения государственных и муниципальных</w:t>
            </w:r>
            <w:r>
              <w:t xml:space="preserve"> </w:t>
            </w:r>
            <w:r w:rsidRPr="001C7906">
              <w:t>нужд</w:t>
            </w:r>
            <w:r>
              <w:t>»</w:t>
            </w:r>
            <w:r w:rsidRPr="001C7906">
              <w:t>, в том числе касающихся недопущения возникновения конфликта</w:t>
            </w:r>
            <w:r>
              <w:t xml:space="preserve"> </w:t>
            </w:r>
            <w:r w:rsidRPr="001C7906">
              <w:t>интересов между участником закупки и заказчиком при осуществлении</w:t>
            </w:r>
            <w:r>
              <w:t xml:space="preserve"> </w:t>
            </w:r>
            <w:r w:rsidRPr="001C7906">
              <w:t>закупок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1174AD"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4A5020" w:rsidRPr="00292C12" w:rsidTr="00967094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5.2.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F96BB9">
              <w:t>Проведение на основании методических рекомендаций, предусмотренных подпунктом «а» пункта 16 Национального плана противодействия коррупции на 2018 2020 годы, утвержденного Указом Президента Российской Федерации от 29.06.2018 № 378, в Инспекции, работы, направленной на выявление личной заинтересованности государственных гражданских служащих Инспекции, работников Инспекции,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57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2018-2021</w:t>
            </w:r>
          </w:p>
        </w:tc>
        <w:tc>
          <w:tcPr>
            <w:tcW w:w="5914" w:type="dxa"/>
            <w:shd w:val="clear" w:color="auto" w:fill="auto"/>
          </w:tcPr>
          <w:p w:rsidR="004A5020" w:rsidRPr="007625D5" w:rsidRDefault="004A5020" w:rsidP="00586CA7">
            <w:pPr>
              <w:jc w:val="center"/>
            </w:pPr>
            <w:r>
              <w:t>Р</w:t>
            </w:r>
            <w:r w:rsidRPr="00F96BB9">
              <w:t>абот</w:t>
            </w:r>
            <w:r>
              <w:t>а</w:t>
            </w:r>
            <w:r w:rsidRPr="00F96BB9">
              <w:t>, направленн</w:t>
            </w:r>
            <w:r>
              <w:t>ая</w:t>
            </w:r>
            <w:r w:rsidRPr="00F96BB9">
              <w:t xml:space="preserve"> на выявление личной заинтересованности</w:t>
            </w:r>
            <w:r>
              <w:t xml:space="preserve"> государственных гражданских служащих Инспекции</w:t>
            </w:r>
            <w:r w:rsidRPr="007625D5">
              <w:t>, при осуществлении закупок</w:t>
            </w:r>
            <w:r>
              <w:t xml:space="preserve"> проводится постоянно.</w:t>
            </w:r>
            <w:r w:rsidRPr="007625D5">
              <w:t xml:space="preserve"> </w:t>
            </w:r>
            <w:r>
              <w:t>Случаев возникновения к</w:t>
            </w:r>
            <w:r w:rsidRPr="007625D5">
              <w:t>онфликт</w:t>
            </w:r>
            <w:r>
              <w:t>ов</w:t>
            </w:r>
            <w:r w:rsidRPr="007625D5">
              <w:t xml:space="preserve"> интересов</w:t>
            </w:r>
            <w:r>
              <w:t xml:space="preserve"> не выявлено.</w:t>
            </w:r>
          </w:p>
          <w:p w:rsidR="004A5020" w:rsidRPr="00292C12" w:rsidRDefault="004A5020" w:rsidP="00586CA7">
            <w:pPr>
              <w:jc w:val="center"/>
            </w:pP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552113"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4A5020" w:rsidRPr="00292C12" w:rsidTr="00967094">
        <w:trPr>
          <w:trHeight w:val="556"/>
        </w:trPr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6.5.</w:t>
            </w:r>
          </w:p>
        </w:tc>
        <w:tc>
          <w:tcPr>
            <w:tcW w:w="5886" w:type="dxa"/>
            <w:shd w:val="clear" w:color="auto" w:fill="auto"/>
          </w:tcPr>
          <w:p w:rsidR="004A5020" w:rsidRDefault="004A5020" w:rsidP="00586CA7">
            <w:pPr>
              <w:jc w:val="center"/>
            </w:pPr>
            <w:r w:rsidRPr="000A582F">
              <w:t xml:space="preserve">Мониторинг результатов проведенных антикоррупционных экспертиз нормативных правовых актов Губернатора и Правительства Камчатского края, исполнительных органов государственной власти Камчатского края, проектов нормативных правовых актов Губернатора и Правительства Камчатского </w:t>
            </w:r>
            <w:r w:rsidRPr="000A582F">
              <w:lastRenderedPageBreak/>
              <w:t>края, исполнительных органов государственной власти Камчатского края</w:t>
            </w:r>
          </w:p>
        </w:tc>
        <w:tc>
          <w:tcPr>
            <w:tcW w:w="1457" w:type="dxa"/>
            <w:shd w:val="clear" w:color="auto" w:fill="auto"/>
          </w:tcPr>
          <w:p w:rsidR="004A5020" w:rsidRPr="00DF372B" w:rsidRDefault="004A5020" w:rsidP="00586CA7">
            <w:pPr>
              <w:jc w:val="center"/>
            </w:pPr>
            <w:r w:rsidRPr="00DF372B">
              <w:lastRenderedPageBreak/>
              <w:t>1 раз в полугодие</w:t>
            </w:r>
          </w:p>
          <w:p w:rsidR="004A5020" w:rsidRPr="00DF372B" w:rsidRDefault="004A5020" w:rsidP="00586CA7">
            <w:pPr>
              <w:jc w:val="center"/>
            </w:pPr>
            <w:r w:rsidRPr="00DF372B">
              <w:t>(до 25</w:t>
            </w:r>
          </w:p>
          <w:p w:rsidR="004A5020" w:rsidRPr="00DF372B" w:rsidRDefault="004A5020" w:rsidP="00586CA7">
            <w:pPr>
              <w:jc w:val="center"/>
            </w:pPr>
            <w:r w:rsidRPr="00DF372B">
              <w:t>июня, до 25</w:t>
            </w:r>
          </w:p>
          <w:p w:rsidR="004A5020" w:rsidRPr="00292C12" w:rsidRDefault="004A5020" w:rsidP="00586CA7">
            <w:pPr>
              <w:jc w:val="center"/>
            </w:pPr>
            <w:r w:rsidRPr="00DF372B">
              <w:t>декабря)</w:t>
            </w:r>
          </w:p>
        </w:tc>
        <w:tc>
          <w:tcPr>
            <w:tcW w:w="5914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Инспекцией обеспечивается м</w:t>
            </w:r>
            <w:r w:rsidRPr="000A582F">
              <w:t xml:space="preserve">ониторинг результатов проведенных антикоррупционных экспертиз нормативных правовых актов Губернатора и Правительства Камчатского края, исполнительных органов государственной власти Камчатского края, проектов нормативных правовых актов Губернатора и Правительства Камчатского </w:t>
            </w:r>
            <w:r w:rsidRPr="000A582F">
              <w:lastRenderedPageBreak/>
              <w:t>края, исполнительных органов государственной власти Камчатского края</w:t>
            </w:r>
          </w:p>
        </w:tc>
      </w:tr>
    </w:tbl>
    <w:p w:rsidR="0006136D" w:rsidRPr="00E470E5" w:rsidRDefault="0006136D" w:rsidP="000842AD">
      <w:pPr>
        <w:spacing w:line="360" w:lineRule="auto"/>
        <w:jc w:val="both"/>
        <w:rPr>
          <w:szCs w:val="26"/>
        </w:rPr>
      </w:pPr>
    </w:p>
    <w:sectPr w:rsidR="0006136D" w:rsidRPr="00E470E5" w:rsidSect="001D5055">
      <w:pgSz w:w="16840" w:h="11907" w:orient="landscape" w:code="9"/>
      <w:pgMar w:top="1276" w:right="1247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B9" w:rsidRDefault="009319B9">
      <w:r>
        <w:separator/>
      </w:r>
    </w:p>
  </w:endnote>
  <w:endnote w:type="continuationSeparator" w:id="0">
    <w:p w:rsidR="009319B9" w:rsidRDefault="009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B9" w:rsidRDefault="009319B9">
      <w:r>
        <w:separator/>
      </w:r>
    </w:p>
  </w:footnote>
  <w:footnote w:type="continuationSeparator" w:id="0">
    <w:p w:rsidR="009319B9" w:rsidRDefault="0093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3"/>
    <w:rsid w:val="00011C9E"/>
    <w:rsid w:val="00012AE7"/>
    <w:rsid w:val="000230C6"/>
    <w:rsid w:val="000272FE"/>
    <w:rsid w:val="00043654"/>
    <w:rsid w:val="00045166"/>
    <w:rsid w:val="000612B2"/>
    <w:rsid w:val="0006136D"/>
    <w:rsid w:val="00061E10"/>
    <w:rsid w:val="00066EB5"/>
    <w:rsid w:val="000679E7"/>
    <w:rsid w:val="00077F46"/>
    <w:rsid w:val="0008367F"/>
    <w:rsid w:val="000842AD"/>
    <w:rsid w:val="00094479"/>
    <w:rsid w:val="000A1603"/>
    <w:rsid w:val="000A2B87"/>
    <w:rsid w:val="000B23F3"/>
    <w:rsid w:val="000B3510"/>
    <w:rsid w:val="000B577E"/>
    <w:rsid w:val="000C0186"/>
    <w:rsid w:val="000C525C"/>
    <w:rsid w:val="000C5A72"/>
    <w:rsid w:val="000D0923"/>
    <w:rsid w:val="000D2C3F"/>
    <w:rsid w:val="000D3BF5"/>
    <w:rsid w:val="000D41AC"/>
    <w:rsid w:val="000E596A"/>
    <w:rsid w:val="000F0DF7"/>
    <w:rsid w:val="000F207E"/>
    <w:rsid w:val="000F4FBA"/>
    <w:rsid w:val="000F672D"/>
    <w:rsid w:val="000F7F58"/>
    <w:rsid w:val="001049A9"/>
    <w:rsid w:val="00110B17"/>
    <w:rsid w:val="001215AF"/>
    <w:rsid w:val="00121BBF"/>
    <w:rsid w:val="00133536"/>
    <w:rsid w:val="001339BD"/>
    <w:rsid w:val="00135C86"/>
    <w:rsid w:val="001403B5"/>
    <w:rsid w:val="00143A26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86DF7"/>
    <w:rsid w:val="00197956"/>
    <w:rsid w:val="001A05E4"/>
    <w:rsid w:val="001A5125"/>
    <w:rsid w:val="001A7A34"/>
    <w:rsid w:val="001B1C3B"/>
    <w:rsid w:val="001B60A9"/>
    <w:rsid w:val="001B6CDF"/>
    <w:rsid w:val="001C343E"/>
    <w:rsid w:val="001C51DE"/>
    <w:rsid w:val="001C7F6C"/>
    <w:rsid w:val="001D3D96"/>
    <w:rsid w:val="001D5055"/>
    <w:rsid w:val="001D70AF"/>
    <w:rsid w:val="001E23DA"/>
    <w:rsid w:val="001E7C57"/>
    <w:rsid w:val="001F05E7"/>
    <w:rsid w:val="002038D3"/>
    <w:rsid w:val="00207134"/>
    <w:rsid w:val="00213358"/>
    <w:rsid w:val="0021379F"/>
    <w:rsid w:val="00213B7E"/>
    <w:rsid w:val="002316C0"/>
    <w:rsid w:val="002329CA"/>
    <w:rsid w:val="002331C3"/>
    <w:rsid w:val="00234277"/>
    <w:rsid w:val="00234AA2"/>
    <w:rsid w:val="00235F1E"/>
    <w:rsid w:val="00250E10"/>
    <w:rsid w:val="00252293"/>
    <w:rsid w:val="00261611"/>
    <w:rsid w:val="00264724"/>
    <w:rsid w:val="00266A93"/>
    <w:rsid w:val="00276815"/>
    <w:rsid w:val="00285D9F"/>
    <w:rsid w:val="002B31C4"/>
    <w:rsid w:val="002C5BBD"/>
    <w:rsid w:val="002C6500"/>
    <w:rsid w:val="002D04D7"/>
    <w:rsid w:val="002D4873"/>
    <w:rsid w:val="002D63B5"/>
    <w:rsid w:val="002E2CB3"/>
    <w:rsid w:val="002F2F40"/>
    <w:rsid w:val="00307639"/>
    <w:rsid w:val="00315999"/>
    <w:rsid w:val="0032060C"/>
    <w:rsid w:val="00323544"/>
    <w:rsid w:val="00336F6F"/>
    <w:rsid w:val="00341FA9"/>
    <w:rsid w:val="00346037"/>
    <w:rsid w:val="00347E56"/>
    <w:rsid w:val="00354332"/>
    <w:rsid w:val="003632D3"/>
    <w:rsid w:val="00372593"/>
    <w:rsid w:val="003909EA"/>
    <w:rsid w:val="00395342"/>
    <w:rsid w:val="003B644B"/>
    <w:rsid w:val="003C0D39"/>
    <w:rsid w:val="003C21B5"/>
    <w:rsid w:val="003C26C7"/>
    <w:rsid w:val="003C2905"/>
    <w:rsid w:val="003C29D6"/>
    <w:rsid w:val="003C64FF"/>
    <w:rsid w:val="003C703A"/>
    <w:rsid w:val="003E3F92"/>
    <w:rsid w:val="003E51A4"/>
    <w:rsid w:val="003E672D"/>
    <w:rsid w:val="003F187B"/>
    <w:rsid w:val="003F2EF9"/>
    <w:rsid w:val="004060C7"/>
    <w:rsid w:val="00416CDF"/>
    <w:rsid w:val="00420D9C"/>
    <w:rsid w:val="004221A9"/>
    <w:rsid w:val="00423AFF"/>
    <w:rsid w:val="0042662B"/>
    <w:rsid w:val="004319A5"/>
    <w:rsid w:val="00442E09"/>
    <w:rsid w:val="00446403"/>
    <w:rsid w:val="00447119"/>
    <w:rsid w:val="00447FF7"/>
    <w:rsid w:val="00450518"/>
    <w:rsid w:val="004512EB"/>
    <w:rsid w:val="004533E9"/>
    <w:rsid w:val="0045577D"/>
    <w:rsid w:val="004563C8"/>
    <w:rsid w:val="0046351F"/>
    <w:rsid w:val="00473D30"/>
    <w:rsid w:val="00474358"/>
    <w:rsid w:val="004824B7"/>
    <w:rsid w:val="00490EA8"/>
    <w:rsid w:val="0049193F"/>
    <w:rsid w:val="00492AE2"/>
    <w:rsid w:val="004A0187"/>
    <w:rsid w:val="004A5020"/>
    <w:rsid w:val="004C50F8"/>
    <w:rsid w:val="004D128B"/>
    <w:rsid w:val="004D3A45"/>
    <w:rsid w:val="004E7185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0F67"/>
    <w:rsid w:val="00560486"/>
    <w:rsid w:val="00566B8F"/>
    <w:rsid w:val="00584B3B"/>
    <w:rsid w:val="0058637F"/>
    <w:rsid w:val="005867FE"/>
    <w:rsid w:val="005A4FB4"/>
    <w:rsid w:val="005A7C4C"/>
    <w:rsid w:val="005B0D67"/>
    <w:rsid w:val="005B46FD"/>
    <w:rsid w:val="005B7586"/>
    <w:rsid w:val="005D5548"/>
    <w:rsid w:val="005D7A7A"/>
    <w:rsid w:val="005E7EA0"/>
    <w:rsid w:val="005F0C71"/>
    <w:rsid w:val="005F454C"/>
    <w:rsid w:val="005F6971"/>
    <w:rsid w:val="00603E85"/>
    <w:rsid w:val="00606E19"/>
    <w:rsid w:val="00607614"/>
    <w:rsid w:val="00617199"/>
    <w:rsid w:val="00623726"/>
    <w:rsid w:val="00634768"/>
    <w:rsid w:val="00653BA8"/>
    <w:rsid w:val="00665FA3"/>
    <w:rsid w:val="006678A7"/>
    <w:rsid w:val="00667B91"/>
    <w:rsid w:val="00672AF3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22AE"/>
    <w:rsid w:val="006D3400"/>
    <w:rsid w:val="006D753F"/>
    <w:rsid w:val="006E2BEF"/>
    <w:rsid w:val="006E67A4"/>
    <w:rsid w:val="006F56C2"/>
    <w:rsid w:val="006F5825"/>
    <w:rsid w:val="007039FF"/>
    <w:rsid w:val="007057D6"/>
    <w:rsid w:val="00713187"/>
    <w:rsid w:val="00720128"/>
    <w:rsid w:val="00720647"/>
    <w:rsid w:val="00720A83"/>
    <w:rsid w:val="0072402A"/>
    <w:rsid w:val="00724682"/>
    <w:rsid w:val="00734B96"/>
    <w:rsid w:val="0073569A"/>
    <w:rsid w:val="00740AF1"/>
    <w:rsid w:val="0074414C"/>
    <w:rsid w:val="00747499"/>
    <w:rsid w:val="007547AF"/>
    <w:rsid w:val="00755D64"/>
    <w:rsid w:val="007574F1"/>
    <w:rsid w:val="00761E6F"/>
    <w:rsid w:val="00774196"/>
    <w:rsid w:val="00776BEA"/>
    <w:rsid w:val="0077793A"/>
    <w:rsid w:val="00780F9C"/>
    <w:rsid w:val="00781134"/>
    <w:rsid w:val="00786A37"/>
    <w:rsid w:val="00792AE3"/>
    <w:rsid w:val="007A7226"/>
    <w:rsid w:val="007B00E2"/>
    <w:rsid w:val="007B2736"/>
    <w:rsid w:val="007C11BB"/>
    <w:rsid w:val="007C4043"/>
    <w:rsid w:val="007C7FCA"/>
    <w:rsid w:val="007D0BEF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1424"/>
    <w:rsid w:val="00826A09"/>
    <w:rsid w:val="0084453C"/>
    <w:rsid w:val="0085169F"/>
    <w:rsid w:val="00852478"/>
    <w:rsid w:val="00852CC5"/>
    <w:rsid w:val="00861125"/>
    <w:rsid w:val="0088028B"/>
    <w:rsid w:val="0088447C"/>
    <w:rsid w:val="008928F7"/>
    <w:rsid w:val="00897A27"/>
    <w:rsid w:val="008A4721"/>
    <w:rsid w:val="008B0588"/>
    <w:rsid w:val="008B42F8"/>
    <w:rsid w:val="008B4CCA"/>
    <w:rsid w:val="008C3CAB"/>
    <w:rsid w:val="008D2366"/>
    <w:rsid w:val="008D6636"/>
    <w:rsid w:val="008E151B"/>
    <w:rsid w:val="008F02FB"/>
    <w:rsid w:val="00906E74"/>
    <w:rsid w:val="00911578"/>
    <w:rsid w:val="0091403E"/>
    <w:rsid w:val="00920A77"/>
    <w:rsid w:val="009319B9"/>
    <w:rsid w:val="0093339D"/>
    <w:rsid w:val="00942620"/>
    <w:rsid w:val="009427B1"/>
    <w:rsid w:val="00945955"/>
    <w:rsid w:val="0094717F"/>
    <w:rsid w:val="009501C1"/>
    <w:rsid w:val="009539D3"/>
    <w:rsid w:val="00955221"/>
    <w:rsid w:val="00963D79"/>
    <w:rsid w:val="00967094"/>
    <w:rsid w:val="00983A97"/>
    <w:rsid w:val="0099242F"/>
    <w:rsid w:val="00993E06"/>
    <w:rsid w:val="00993F64"/>
    <w:rsid w:val="009943AB"/>
    <w:rsid w:val="009A139F"/>
    <w:rsid w:val="009A34BF"/>
    <w:rsid w:val="009A7C3C"/>
    <w:rsid w:val="009B10F3"/>
    <w:rsid w:val="009B167A"/>
    <w:rsid w:val="009B3576"/>
    <w:rsid w:val="009B6B81"/>
    <w:rsid w:val="009C037F"/>
    <w:rsid w:val="009C227E"/>
    <w:rsid w:val="009C23F3"/>
    <w:rsid w:val="009C3BEC"/>
    <w:rsid w:val="009D07FB"/>
    <w:rsid w:val="009E2E19"/>
    <w:rsid w:val="009E41B8"/>
    <w:rsid w:val="009E7122"/>
    <w:rsid w:val="009F04B2"/>
    <w:rsid w:val="009F75EB"/>
    <w:rsid w:val="00A00513"/>
    <w:rsid w:val="00A010AE"/>
    <w:rsid w:val="00A11E34"/>
    <w:rsid w:val="00A15B67"/>
    <w:rsid w:val="00A2087F"/>
    <w:rsid w:val="00A237B1"/>
    <w:rsid w:val="00A27108"/>
    <w:rsid w:val="00A27C19"/>
    <w:rsid w:val="00A304D8"/>
    <w:rsid w:val="00A32DDF"/>
    <w:rsid w:val="00A401E4"/>
    <w:rsid w:val="00A41603"/>
    <w:rsid w:val="00A4330B"/>
    <w:rsid w:val="00A56E5C"/>
    <w:rsid w:val="00A601DC"/>
    <w:rsid w:val="00A6327D"/>
    <w:rsid w:val="00A633F0"/>
    <w:rsid w:val="00A678A0"/>
    <w:rsid w:val="00A72688"/>
    <w:rsid w:val="00A83525"/>
    <w:rsid w:val="00A85EC3"/>
    <w:rsid w:val="00A96DB0"/>
    <w:rsid w:val="00AA3D55"/>
    <w:rsid w:val="00AA6315"/>
    <w:rsid w:val="00AB051B"/>
    <w:rsid w:val="00AB17A7"/>
    <w:rsid w:val="00AB46F6"/>
    <w:rsid w:val="00AB58D9"/>
    <w:rsid w:val="00AB7314"/>
    <w:rsid w:val="00AC2870"/>
    <w:rsid w:val="00AC5BC6"/>
    <w:rsid w:val="00AD5D7D"/>
    <w:rsid w:val="00AD78B3"/>
    <w:rsid w:val="00AE01F7"/>
    <w:rsid w:val="00AE0E08"/>
    <w:rsid w:val="00AE2315"/>
    <w:rsid w:val="00AE5020"/>
    <w:rsid w:val="00B03722"/>
    <w:rsid w:val="00B03B47"/>
    <w:rsid w:val="00B0599C"/>
    <w:rsid w:val="00B1122C"/>
    <w:rsid w:val="00B21D39"/>
    <w:rsid w:val="00B3445E"/>
    <w:rsid w:val="00B3496F"/>
    <w:rsid w:val="00B364C8"/>
    <w:rsid w:val="00B478DC"/>
    <w:rsid w:val="00B6068A"/>
    <w:rsid w:val="00B61204"/>
    <w:rsid w:val="00B65B03"/>
    <w:rsid w:val="00B66A0C"/>
    <w:rsid w:val="00B73F0E"/>
    <w:rsid w:val="00B77A85"/>
    <w:rsid w:val="00B8271E"/>
    <w:rsid w:val="00B87142"/>
    <w:rsid w:val="00B9545E"/>
    <w:rsid w:val="00B956A7"/>
    <w:rsid w:val="00B95C6E"/>
    <w:rsid w:val="00BA4E77"/>
    <w:rsid w:val="00BA6878"/>
    <w:rsid w:val="00BB7682"/>
    <w:rsid w:val="00BC2081"/>
    <w:rsid w:val="00BC310D"/>
    <w:rsid w:val="00BC33EE"/>
    <w:rsid w:val="00BC7926"/>
    <w:rsid w:val="00BD5338"/>
    <w:rsid w:val="00BE0CEE"/>
    <w:rsid w:val="00BE3AA9"/>
    <w:rsid w:val="00BF1115"/>
    <w:rsid w:val="00BF3247"/>
    <w:rsid w:val="00BF7A4C"/>
    <w:rsid w:val="00C04E22"/>
    <w:rsid w:val="00C1563D"/>
    <w:rsid w:val="00C1590B"/>
    <w:rsid w:val="00C250AA"/>
    <w:rsid w:val="00C32568"/>
    <w:rsid w:val="00C330D3"/>
    <w:rsid w:val="00C34AC5"/>
    <w:rsid w:val="00C35336"/>
    <w:rsid w:val="00C35934"/>
    <w:rsid w:val="00C36B70"/>
    <w:rsid w:val="00C43A57"/>
    <w:rsid w:val="00C4423C"/>
    <w:rsid w:val="00C50848"/>
    <w:rsid w:val="00C52A6F"/>
    <w:rsid w:val="00C5406E"/>
    <w:rsid w:val="00C565DE"/>
    <w:rsid w:val="00C57097"/>
    <w:rsid w:val="00C579D6"/>
    <w:rsid w:val="00C60E74"/>
    <w:rsid w:val="00C645F1"/>
    <w:rsid w:val="00C679A5"/>
    <w:rsid w:val="00C749BF"/>
    <w:rsid w:val="00C74CD6"/>
    <w:rsid w:val="00C8225C"/>
    <w:rsid w:val="00C84DB9"/>
    <w:rsid w:val="00CA7C01"/>
    <w:rsid w:val="00CB0B6D"/>
    <w:rsid w:val="00CC6083"/>
    <w:rsid w:val="00CE30D7"/>
    <w:rsid w:val="00CE4688"/>
    <w:rsid w:val="00CF4BF7"/>
    <w:rsid w:val="00D04D19"/>
    <w:rsid w:val="00D10B8F"/>
    <w:rsid w:val="00D15478"/>
    <w:rsid w:val="00D15DED"/>
    <w:rsid w:val="00D17144"/>
    <w:rsid w:val="00D24227"/>
    <w:rsid w:val="00D256F4"/>
    <w:rsid w:val="00D34E60"/>
    <w:rsid w:val="00D45919"/>
    <w:rsid w:val="00D46EBA"/>
    <w:rsid w:val="00D509A5"/>
    <w:rsid w:val="00D52266"/>
    <w:rsid w:val="00D66518"/>
    <w:rsid w:val="00D8066F"/>
    <w:rsid w:val="00D86FAD"/>
    <w:rsid w:val="00D932FB"/>
    <w:rsid w:val="00D93B85"/>
    <w:rsid w:val="00D97D26"/>
    <w:rsid w:val="00DA7D1B"/>
    <w:rsid w:val="00DD1CF2"/>
    <w:rsid w:val="00DD5149"/>
    <w:rsid w:val="00DD6758"/>
    <w:rsid w:val="00DD67BC"/>
    <w:rsid w:val="00DE11BC"/>
    <w:rsid w:val="00DF3DCB"/>
    <w:rsid w:val="00E3469C"/>
    <w:rsid w:val="00E36E28"/>
    <w:rsid w:val="00E40566"/>
    <w:rsid w:val="00E4083D"/>
    <w:rsid w:val="00E410BF"/>
    <w:rsid w:val="00E428FE"/>
    <w:rsid w:val="00E470E5"/>
    <w:rsid w:val="00E6701C"/>
    <w:rsid w:val="00E67470"/>
    <w:rsid w:val="00E75113"/>
    <w:rsid w:val="00E95222"/>
    <w:rsid w:val="00EA6328"/>
    <w:rsid w:val="00EA6523"/>
    <w:rsid w:val="00EB1322"/>
    <w:rsid w:val="00EB58DD"/>
    <w:rsid w:val="00EC165B"/>
    <w:rsid w:val="00EC1A8F"/>
    <w:rsid w:val="00EC69B5"/>
    <w:rsid w:val="00ED3069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19DA"/>
    <w:rsid w:val="00F229A3"/>
    <w:rsid w:val="00F30A06"/>
    <w:rsid w:val="00F37F1B"/>
    <w:rsid w:val="00F42E5B"/>
    <w:rsid w:val="00F469A4"/>
    <w:rsid w:val="00F47C77"/>
    <w:rsid w:val="00F50C04"/>
    <w:rsid w:val="00F64499"/>
    <w:rsid w:val="00F65242"/>
    <w:rsid w:val="00F7138B"/>
    <w:rsid w:val="00F7726F"/>
    <w:rsid w:val="00F8038E"/>
    <w:rsid w:val="00F805B2"/>
    <w:rsid w:val="00F81491"/>
    <w:rsid w:val="00F93D24"/>
    <w:rsid w:val="00FB36FD"/>
    <w:rsid w:val="00FC0690"/>
    <w:rsid w:val="00FC1C66"/>
    <w:rsid w:val="00FC64B8"/>
    <w:rsid w:val="00FC76DF"/>
    <w:rsid w:val="00FD318F"/>
    <w:rsid w:val="00FD3BA2"/>
    <w:rsid w:val="00FE1586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EFA96-33CF-4DE8-98EE-F7664B9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48;&#1085;&#1089;&#1087;&#1077;&#1082;&#1094;&#1080;&#1103;%20&#1075;&#1086;&#1089;&#1091;&#1076;&#1072;&#1088;&#1089;&#1090;&#1074;&#1077;&#1085;&#1085;&#1086;&#1075;&#1086;%20&#1089;&#1090;&#1088;&#1086;&#1080;&#1090;&#1077;&#1083;&#1100;&#1085;&#1086;&#1075;&#1086;%20&#1085;&#1072;&#1076;&#1079;&#1086;&#1088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0A88-199A-467A-98B9-878C8EEB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Инспекция государственного строительного надзора Камчатского края.dotx</Template>
  <TotalTime>241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Чудинова Ирина Борисовна Чудинова</cp:lastModifiedBy>
  <cp:revision>6</cp:revision>
  <cp:lastPrinted>2020-12-17T21:37:00Z</cp:lastPrinted>
  <dcterms:created xsi:type="dcterms:W3CDTF">2020-12-03T21:34:00Z</dcterms:created>
  <dcterms:modified xsi:type="dcterms:W3CDTF">2020-12-17T21:42:00Z</dcterms:modified>
</cp:coreProperties>
</file>