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04" w:rsidRDefault="00CD0104" w:rsidP="004D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104" w:rsidRDefault="00CD0104" w:rsidP="004D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ПИОНЕРСКОГО СЕЛЬСКОГО ПОСЕЛЕНИЯ</w:t>
      </w:r>
    </w:p>
    <w:p w:rsidR="00CD0104" w:rsidRDefault="00CD0104" w:rsidP="004D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ЕЛИЗОВСКОГО МУНИЦИПАЛЬНОГО РАЙОНА</w:t>
      </w:r>
    </w:p>
    <w:p w:rsidR="00CD0104" w:rsidRDefault="00CD0104" w:rsidP="004D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КАМЧАТСКОМ КРАЕ</w:t>
      </w:r>
    </w:p>
    <w:p w:rsidR="00CD0104" w:rsidRDefault="00CD0104" w:rsidP="004D3A77">
      <w:pPr>
        <w:jc w:val="center"/>
        <w:rPr>
          <w:sz w:val="28"/>
          <w:szCs w:val="28"/>
        </w:rPr>
      </w:pPr>
    </w:p>
    <w:p w:rsidR="00CD0104" w:rsidRDefault="00CD0104" w:rsidP="004D3A77">
      <w:pPr>
        <w:jc w:val="center"/>
        <w:rPr>
          <w:sz w:val="28"/>
          <w:szCs w:val="28"/>
        </w:rPr>
      </w:pPr>
    </w:p>
    <w:p w:rsidR="00CD0104" w:rsidRDefault="00CD0104" w:rsidP="004D3A77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D0104" w:rsidRDefault="00CD0104" w:rsidP="004D3A77">
      <w:pPr>
        <w:jc w:val="center"/>
        <w:outlineLvl w:val="0"/>
        <w:rPr>
          <w:sz w:val="28"/>
          <w:szCs w:val="28"/>
        </w:rPr>
      </w:pPr>
    </w:p>
    <w:p w:rsidR="00CD0104" w:rsidRDefault="00CD0104" w:rsidP="004D3A77">
      <w:pPr>
        <w:jc w:val="both"/>
      </w:pPr>
    </w:p>
    <w:p w:rsidR="00CD0104" w:rsidRPr="00345741" w:rsidRDefault="00CD0104" w:rsidP="004D3A77">
      <w:pPr>
        <w:rPr>
          <w:b/>
          <w:sz w:val="27"/>
          <w:szCs w:val="27"/>
        </w:rPr>
      </w:pPr>
      <w:r>
        <w:rPr>
          <w:sz w:val="28"/>
          <w:szCs w:val="28"/>
        </w:rPr>
        <w:t>о</w:t>
      </w:r>
      <w:r w:rsidRPr="00A012A7">
        <w:rPr>
          <w:sz w:val="28"/>
          <w:szCs w:val="28"/>
        </w:rPr>
        <w:t xml:space="preserve">т  </w:t>
      </w:r>
      <w:r>
        <w:rPr>
          <w:sz w:val="28"/>
          <w:szCs w:val="28"/>
        </w:rPr>
        <w:t>13 ноября</w:t>
      </w:r>
      <w:r w:rsidRPr="00A012A7">
        <w:rPr>
          <w:sz w:val="28"/>
          <w:szCs w:val="28"/>
        </w:rPr>
        <w:t xml:space="preserve">  20</w:t>
      </w:r>
      <w:r>
        <w:rPr>
          <w:sz w:val="28"/>
          <w:szCs w:val="28"/>
        </w:rPr>
        <w:t>17</w:t>
      </w:r>
      <w:r w:rsidRPr="00A012A7">
        <w:rPr>
          <w:sz w:val="28"/>
          <w:szCs w:val="28"/>
        </w:rPr>
        <w:t xml:space="preserve">г.                         </w:t>
      </w:r>
      <w:r>
        <w:rPr>
          <w:sz w:val="28"/>
          <w:szCs w:val="28"/>
        </w:rPr>
        <w:t xml:space="preserve">                                          </w:t>
      </w:r>
      <w:r w:rsidRPr="00A012A7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487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</w:tblGrid>
      <w:tr w:rsidR="00CD0104" w:rsidRPr="008C6378" w:rsidTr="004D3A77">
        <w:trPr>
          <w:trHeight w:val="1426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CD0104" w:rsidRDefault="00CD0104" w:rsidP="008A09CB">
            <w:pPr>
              <w:jc w:val="both"/>
              <w:rPr>
                <w:sz w:val="28"/>
              </w:rPr>
            </w:pPr>
          </w:p>
          <w:p w:rsidR="00CD0104" w:rsidRPr="008C6378" w:rsidRDefault="00CD0104" w:rsidP="004C67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1D5E8F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среднесрочного финансового плана Пионерского </w:t>
            </w:r>
            <w:r w:rsidRPr="004D3A77">
              <w:rPr>
                <w:sz w:val="28"/>
                <w:szCs w:val="28"/>
              </w:rPr>
              <w:t>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4D3A77">
              <w:rPr>
                <w:sz w:val="28"/>
                <w:szCs w:val="28"/>
              </w:rPr>
              <w:t xml:space="preserve"> год </w:t>
            </w:r>
            <w:r w:rsidRPr="004D3A77">
              <w:rPr>
                <w:bCs/>
                <w:sz w:val="28"/>
                <w:szCs w:val="28"/>
              </w:rPr>
              <w:t>и плановый период 201</w:t>
            </w:r>
            <w:r>
              <w:rPr>
                <w:bCs/>
                <w:sz w:val="28"/>
                <w:szCs w:val="28"/>
              </w:rPr>
              <w:t>9</w:t>
            </w:r>
            <w:r w:rsidRPr="004D3A77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  <w:r w:rsidRPr="004D3A77">
              <w:rPr>
                <w:bCs/>
                <w:sz w:val="28"/>
                <w:szCs w:val="28"/>
              </w:rPr>
              <w:t xml:space="preserve"> годов</w:t>
            </w:r>
            <w:r w:rsidRPr="004D3A77">
              <w:rPr>
                <w:sz w:val="28"/>
                <w:szCs w:val="28"/>
              </w:rPr>
              <w:t>»</w:t>
            </w:r>
          </w:p>
        </w:tc>
      </w:tr>
    </w:tbl>
    <w:p w:rsidR="00CD0104" w:rsidRDefault="00CD0104" w:rsidP="004D3A77">
      <w:pPr>
        <w:ind w:firstLine="709"/>
        <w:jc w:val="both"/>
        <w:rPr>
          <w:sz w:val="28"/>
          <w:szCs w:val="28"/>
        </w:rPr>
      </w:pPr>
    </w:p>
    <w:p w:rsidR="00CD0104" w:rsidRPr="001D5E8F" w:rsidRDefault="00CD0104" w:rsidP="004D3A77">
      <w:pPr>
        <w:tabs>
          <w:tab w:val="left" w:pos="5400"/>
        </w:tabs>
        <w:ind w:firstLine="680"/>
        <w:jc w:val="both"/>
        <w:rPr>
          <w:sz w:val="28"/>
        </w:rPr>
      </w:pPr>
      <w:r w:rsidRPr="005D6B93">
        <w:rPr>
          <w:sz w:val="28"/>
          <w:szCs w:val="28"/>
        </w:rPr>
        <w:t xml:space="preserve">На основании </w:t>
      </w:r>
      <w:r w:rsidRPr="00774D90">
        <w:rPr>
          <w:sz w:val="28"/>
          <w:szCs w:val="28"/>
        </w:rPr>
        <w:t>статьи 17</w:t>
      </w:r>
      <w:r>
        <w:rPr>
          <w:sz w:val="28"/>
          <w:szCs w:val="28"/>
        </w:rPr>
        <w:t>4</w:t>
      </w:r>
      <w:r w:rsidRPr="005D6B93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в</w:t>
      </w:r>
      <w:r w:rsidRPr="008C6378">
        <w:rPr>
          <w:sz w:val="28"/>
          <w:szCs w:val="28"/>
        </w:rPr>
        <w:t xml:space="preserve"> соответствии с Положением «О бюджетном процессе в Пионерском сельском поселении»</w:t>
      </w:r>
      <w:r>
        <w:rPr>
          <w:sz w:val="28"/>
          <w:szCs w:val="28"/>
        </w:rPr>
        <w:t xml:space="preserve">, </w:t>
      </w:r>
    </w:p>
    <w:p w:rsidR="00CD0104" w:rsidRPr="00472C87" w:rsidRDefault="00CD0104" w:rsidP="004D3A77">
      <w:pPr>
        <w:ind w:firstLine="709"/>
        <w:jc w:val="center"/>
        <w:rPr>
          <w:sz w:val="28"/>
          <w:szCs w:val="28"/>
        </w:rPr>
      </w:pPr>
      <w:r w:rsidRPr="00472C87">
        <w:rPr>
          <w:b/>
          <w:sz w:val="28"/>
          <w:szCs w:val="28"/>
        </w:rPr>
        <w:t>ПОСТАНОВЛЯЮ:</w:t>
      </w:r>
    </w:p>
    <w:p w:rsidR="00CD0104" w:rsidRPr="0047257E" w:rsidRDefault="00CD0104" w:rsidP="004D3A77">
      <w:pPr>
        <w:ind w:firstLine="709"/>
        <w:jc w:val="both"/>
        <w:rPr>
          <w:sz w:val="28"/>
          <w:szCs w:val="28"/>
        </w:rPr>
      </w:pPr>
    </w:p>
    <w:p w:rsidR="00CD0104" w:rsidRDefault="00CD0104" w:rsidP="004D3A7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257E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«С</w:t>
      </w:r>
      <w:r>
        <w:rPr>
          <w:sz w:val="28"/>
        </w:rPr>
        <w:t>реднесрочный финансовый план Пионерского сельского поселения на 2018</w:t>
      </w:r>
      <w:r w:rsidRPr="004D3A77">
        <w:rPr>
          <w:sz w:val="28"/>
          <w:szCs w:val="28"/>
        </w:rPr>
        <w:t xml:space="preserve">год </w:t>
      </w:r>
      <w:r w:rsidRPr="004D3A77">
        <w:rPr>
          <w:bCs/>
          <w:sz w:val="28"/>
          <w:szCs w:val="28"/>
        </w:rPr>
        <w:t>и плановый период 201</w:t>
      </w:r>
      <w:r>
        <w:rPr>
          <w:bCs/>
          <w:sz w:val="28"/>
          <w:szCs w:val="28"/>
        </w:rPr>
        <w:t>9</w:t>
      </w:r>
      <w:r w:rsidRPr="004D3A77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4D3A77">
        <w:rPr>
          <w:bCs/>
          <w:sz w:val="28"/>
          <w:szCs w:val="28"/>
        </w:rPr>
        <w:t xml:space="preserve"> годов</w:t>
      </w:r>
      <w:r w:rsidRPr="004D3A77">
        <w:rPr>
          <w:sz w:val="28"/>
          <w:szCs w:val="28"/>
        </w:rPr>
        <w:t>»</w:t>
      </w:r>
      <w:r>
        <w:rPr>
          <w:sz w:val="28"/>
        </w:rPr>
        <w:t>согласно Приложениям №1, №2, №3, №4 к настоящему Постановлению</w:t>
      </w:r>
      <w:r w:rsidRPr="0047257E">
        <w:rPr>
          <w:sz w:val="28"/>
          <w:szCs w:val="28"/>
        </w:rPr>
        <w:t>.</w:t>
      </w:r>
    </w:p>
    <w:p w:rsidR="00CD0104" w:rsidRPr="004D3A77" w:rsidRDefault="00CD0104" w:rsidP="004D3A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Отделу финансов, имущественных и земельных </w:t>
      </w:r>
      <w:r w:rsidRPr="004D3A77">
        <w:rPr>
          <w:sz w:val="28"/>
          <w:szCs w:val="28"/>
        </w:rPr>
        <w:t>отношений принять</w:t>
      </w:r>
      <w:r>
        <w:rPr>
          <w:sz w:val="28"/>
          <w:szCs w:val="28"/>
        </w:rPr>
        <w:t>«С</w:t>
      </w:r>
      <w:r>
        <w:rPr>
          <w:sz w:val="28"/>
        </w:rPr>
        <w:t>реднесрочный финансовый план Пионерского сельского поселения на 2018</w:t>
      </w:r>
      <w:r w:rsidRPr="004D3A77">
        <w:rPr>
          <w:sz w:val="28"/>
          <w:szCs w:val="28"/>
        </w:rPr>
        <w:t xml:space="preserve">год </w:t>
      </w:r>
      <w:r w:rsidRPr="004D3A77">
        <w:rPr>
          <w:bCs/>
          <w:sz w:val="28"/>
          <w:szCs w:val="28"/>
        </w:rPr>
        <w:t>и плановый период 201</w:t>
      </w:r>
      <w:r>
        <w:rPr>
          <w:bCs/>
          <w:sz w:val="28"/>
          <w:szCs w:val="28"/>
        </w:rPr>
        <w:t>9</w:t>
      </w:r>
      <w:r w:rsidRPr="004D3A77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4D3A77">
        <w:rPr>
          <w:bCs/>
          <w:sz w:val="28"/>
          <w:szCs w:val="28"/>
        </w:rPr>
        <w:t xml:space="preserve"> годов</w:t>
      </w:r>
      <w:r w:rsidRPr="004D3A77">
        <w:rPr>
          <w:sz w:val="28"/>
          <w:szCs w:val="28"/>
        </w:rPr>
        <w:t xml:space="preserve">» за основу при формировании бюджета </w:t>
      </w:r>
      <w:r>
        <w:rPr>
          <w:sz w:val="28"/>
        </w:rPr>
        <w:t xml:space="preserve">Пионерского сельского </w:t>
      </w:r>
      <w:r w:rsidRPr="004D3A77">
        <w:rPr>
          <w:sz w:val="28"/>
          <w:szCs w:val="28"/>
        </w:rPr>
        <w:t>поселения на 201</w:t>
      </w:r>
      <w:r>
        <w:rPr>
          <w:sz w:val="28"/>
          <w:szCs w:val="28"/>
        </w:rPr>
        <w:t>8</w:t>
      </w:r>
      <w:r w:rsidRPr="004D3A77">
        <w:rPr>
          <w:sz w:val="28"/>
          <w:szCs w:val="28"/>
        </w:rPr>
        <w:t xml:space="preserve"> год.</w:t>
      </w:r>
    </w:p>
    <w:p w:rsidR="00CD0104" w:rsidRPr="004D3A77" w:rsidRDefault="00CD0104" w:rsidP="004D3A77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Pr="004D3A77">
        <w:rPr>
          <w:sz w:val="27"/>
          <w:szCs w:val="27"/>
        </w:rPr>
        <w:t>Администрации Пионерского сельского поселения (Тюленевой М.Ф.) опубликовать (обнародовать) настоящее Постановление, в сети Интернет по адресу www.kamchatka.gov.ru на официальном сайте исполнительных органов государственной власти Камчатского края в разделе «Местное самоуправление» на странице «Пионерское сельское поселение».</w:t>
      </w:r>
    </w:p>
    <w:p w:rsidR="00CD0104" w:rsidRPr="0047257E" w:rsidRDefault="00CD0104" w:rsidP="004D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257E">
        <w:rPr>
          <w:sz w:val="28"/>
          <w:szCs w:val="28"/>
        </w:rPr>
        <w:t xml:space="preserve">. Контроль исполнения настоящего распоряжения возложить на </w:t>
      </w:r>
      <w:r w:rsidRPr="00CC6F1F">
        <w:rPr>
          <w:sz w:val="27"/>
          <w:szCs w:val="27"/>
        </w:rPr>
        <w:t>заместителя главы администрации Нечипорук Л.М.</w:t>
      </w:r>
    </w:p>
    <w:p w:rsidR="00CD0104" w:rsidRPr="0047257E" w:rsidRDefault="00CD0104" w:rsidP="004D3A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0104" w:rsidRPr="008C6378" w:rsidRDefault="00CD0104" w:rsidP="004D3A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0104" w:rsidRPr="008C6378" w:rsidRDefault="00CD0104" w:rsidP="004D3A77">
      <w:pPr>
        <w:ind w:firstLine="709"/>
        <w:rPr>
          <w:b/>
          <w:sz w:val="28"/>
          <w:szCs w:val="28"/>
        </w:rPr>
      </w:pPr>
    </w:p>
    <w:p w:rsidR="00CD0104" w:rsidRPr="008C6378" w:rsidRDefault="00CD0104" w:rsidP="004D3A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8C6378">
        <w:rPr>
          <w:color w:val="000000"/>
          <w:sz w:val="28"/>
          <w:szCs w:val="28"/>
        </w:rPr>
        <w:t>Глава Пионерского</w:t>
      </w: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  <w:r w:rsidRPr="008C6378">
        <w:rPr>
          <w:color w:val="000000"/>
          <w:sz w:val="28"/>
          <w:szCs w:val="28"/>
        </w:rPr>
        <w:t xml:space="preserve">сельского поселения                                </w:t>
      </w:r>
      <w:r w:rsidRPr="00345741">
        <w:rPr>
          <w:color w:val="000000"/>
          <w:sz w:val="27"/>
          <w:szCs w:val="27"/>
        </w:rPr>
        <w:t>М.В.Юрьев</w:t>
      </w: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tbl>
      <w:tblPr>
        <w:tblW w:w="9304" w:type="dxa"/>
        <w:tblInd w:w="93" w:type="dxa"/>
        <w:tblLook w:val="00A0"/>
      </w:tblPr>
      <w:tblGrid>
        <w:gridCol w:w="4211"/>
        <w:gridCol w:w="1847"/>
        <w:gridCol w:w="1703"/>
        <w:gridCol w:w="1717"/>
      </w:tblGrid>
      <w:tr w:rsidR="00CD0104" w:rsidRPr="008A09CB" w:rsidTr="008A09CB">
        <w:trPr>
          <w:trHeight w:val="2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1A5318" w:rsidRDefault="00CD0104" w:rsidP="008A09CB">
            <w:pPr>
              <w:jc w:val="right"/>
              <w:rPr>
                <w:color w:val="000000"/>
              </w:rPr>
            </w:pPr>
            <w:r w:rsidRPr="001A5318">
              <w:rPr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CD0104" w:rsidRPr="008A09CB" w:rsidTr="008A09CB">
        <w:trPr>
          <w:trHeight w:val="8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04" w:rsidRPr="001A5318" w:rsidRDefault="00CD0104" w:rsidP="008A09CB">
            <w:pPr>
              <w:jc w:val="right"/>
              <w:rPr>
                <w:color w:val="000000"/>
              </w:rPr>
            </w:pPr>
            <w:r w:rsidRPr="001A5318">
              <w:rPr>
                <w:color w:val="000000"/>
                <w:sz w:val="22"/>
                <w:szCs w:val="22"/>
              </w:rPr>
              <w:t>к Постановлению Администрации Пионерского сельского поселения от 13 ноября 2018 № 487</w:t>
            </w:r>
          </w:p>
        </w:tc>
      </w:tr>
      <w:tr w:rsidR="00CD0104" w:rsidRPr="008A09CB" w:rsidTr="008A09CB">
        <w:trPr>
          <w:trHeight w:val="1104"/>
        </w:trPr>
        <w:tc>
          <w:tcPr>
            <w:tcW w:w="9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04" w:rsidRPr="001A5318" w:rsidRDefault="00CD0104" w:rsidP="008A09C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A5318">
              <w:rPr>
                <w:b/>
                <w:bCs/>
                <w:color w:val="000000"/>
                <w:sz w:val="32"/>
                <w:szCs w:val="32"/>
              </w:rPr>
              <w:t>Среднесрочный финансовый план Пионерского сельского поселения на 2018 год и плановый период 2019-2020 годы</w:t>
            </w:r>
          </w:p>
        </w:tc>
      </w:tr>
      <w:tr w:rsidR="00CD0104" w:rsidRPr="008A09CB" w:rsidTr="008A09CB">
        <w:trPr>
          <w:trHeight w:val="1380"/>
        </w:trPr>
        <w:tc>
          <w:tcPr>
            <w:tcW w:w="9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04" w:rsidRPr="001A5318" w:rsidRDefault="00CD0104" w:rsidP="008A09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318">
              <w:rPr>
                <w:b/>
                <w:bCs/>
                <w:color w:val="000000"/>
                <w:sz w:val="28"/>
                <w:szCs w:val="28"/>
              </w:rPr>
              <w:t>Прогнозируемый общий объём доходов и расходов бюджета Пионерского сельского поселения на 2018 год и плановый период 2019-2020 годы</w:t>
            </w:r>
          </w:p>
        </w:tc>
      </w:tr>
      <w:tr w:rsidR="00CD0104" w:rsidRPr="001A5318" w:rsidTr="008A09CB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1A5318" w:rsidRDefault="00CD0104" w:rsidP="008A0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1A5318" w:rsidRDefault="00CD0104" w:rsidP="008A0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1A5318" w:rsidRDefault="00CD0104" w:rsidP="008A09C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1A5318" w:rsidRDefault="00CD0104" w:rsidP="008A09CB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CD0104" w:rsidRPr="008A09CB" w:rsidTr="008A09CB">
        <w:trPr>
          <w:trHeight w:val="360"/>
        </w:trPr>
        <w:tc>
          <w:tcPr>
            <w:tcW w:w="42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sz w:val="28"/>
                <w:szCs w:val="28"/>
              </w:rPr>
            </w:pPr>
            <w:r w:rsidRPr="008A09CB">
              <w:rPr>
                <w:sz w:val="28"/>
                <w:szCs w:val="28"/>
              </w:rPr>
              <w:t>Проект ассигнований на 2018 год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CD0104" w:rsidRPr="008A09CB" w:rsidTr="008A09CB">
        <w:trPr>
          <w:trHeight w:val="1080"/>
        </w:trPr>
        <w:tc>
          <w:tcPr>
            <w:tcW w:w="4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финансовый год +1 (2019)                                      4%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финансовый год +2 (2020)     4%</w:t>
            </w:r>
          </w:p>
        </w:tc>
      </w:tr>
      <w:tr w:rsidR="00CD0104" w:rsidRPr="008A09CB" w:rsidTr="008A09CB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sz w:val="28"/>
                <w:szCs w:val="28"/>
              </w:rPr>
            </w:pPr>
            <w:r w:rsidRPr="008A09CB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4</w:t>
            </w:r>
          </w:p>
        </w:tc>
      </w:tr>
      <w:tr w:rsidR="00CD0104" w:rsidRPr="008A09CB" w:rsidTr="008A09CB">
        <w:trPr>
          <w:trHeight w:val="51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1.1. 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7 340 100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7 633 704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7 939 052</w:t>
            </w:r>
          </w:p>
        </w:tc>
      </w:tr>
      <w:tr w:rsidR="00CD0104" w:rsidRPr="008A09CB" w:rsidTr="008A09CB">
        <w:trPr>
          <w:trHeight w:val="51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1.2.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6 860 200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7 134 608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7 419 992</w:t>
            </w:r>
          </w:p>
        </w:tc>
      </w:tr>
      <w:tr w:rsidR="00CD0104" w:rsidRPr="008A09CB" w:rsidTr="008A09CB">
        <w:trPr>
          <w:trHeight w:val="123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1.3. Безвозмездные перечисления от бюджетов других уровней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111 125 372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162 657 267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629 741 582</w:t>
            </w:r>
          </w:p>
        </w:tc>
      </w:tr>
      <w:tr w:rsidR="00CD0104" w:rsidRPr="008A09CB" w:rsidTr="008A09CB">
        <w:trPr>
          <w:trHeight w:val="10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09CB">
              <w:rPr>
                <w:b/>
                <w:bCs/>
                <w:color w:val="000000"/>
                <w:sz w:val="28"/>
                <w:szCs w:val="28"/>
              </w:rPr>
              <w:t>2. Расходы всего, в том числе: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126 303 009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177 425 579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645 100 626</w:t>
            </w:r>
          </w:p>
        </w:tc>
      </w:tr>
      <w:tr w:rsidR="00CD0104" w:rsidRPr="008A09CB" w:rsidTr="008A09CB">
        <w:trPr>
          <w:trHeight w:val="93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2.1 Межбюджетные трансферты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0104" w:rsidRPr="008A09CB" w:rsidTr="008A09CB">
        <w:trPr>
          <w:trHeight w:val="13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2.2.Расходы по обслуживанию муниципального долга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0104" w:rsidRPr="008A09CB" w:rsidTr="008A09CB">
        <w:trPr>
          <w:trHeight w:val="93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2.3. Расходы на социальную сферу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6 810 000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7 082 400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8A09CB" w:rsidRDefault="00CD0104" w:rsidP="008A09CB">
            <w:pPr>
              <w:jc w:val="right"/>
              <w:rPr>
                <w:color w:val="000000"/>
                <w:sz w:val="28"/>
                <w:szCs w:val="28"/>
              </w:rPr>
            </w:pPr>
            <w:r w:rsidRPr="008A09CB">
              <w:rPr>
                <w:color w:val="000000"/>
                <w:sz w:val="28"/>
                <w:szCs w:val="28"/>
              </w:rPr>
              <w:t>7 365 696</w:t>
            </w:r>
          </w:p>
        </w:tc>
      </w:tr>
    </w:tbl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  <w:sectPr w:rsidR="00CD0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0A0"/>
      </w:tblPr>
      <w:tblGrid>
        <w:gridCol w:w="6006"/>
        <w:gridCol w:w="813"/>
        <w:gridCol w:w="709"/>
        <w:gridCol w:w="850"/>
        <w:gridCol w:w="851"/>
        <w:gridCol w:w="709"/>
        <w:gridCol w:w="1134"/>
        <w:gridCol w:w="567"/>
        <w:gridCol w:w="1701"/>
        <w:gridCol w:w="1418"/>
        <w:gridCol w:w="283"/>
      </w:tblGrid>
      <w:tr w:rsidR="00CD0104" w:rsidRPr="008A09CB" w:rsidTr="001A5318">
        <w:trPr>
          <w:gridAfter w:val="1"/>
          <w:wAfter w:w="283" w:type="dxa"/>
          <w:trHeight w:val="648"/>
        </w:trPr>
        <w:tc>
          <w:tcPr>
            <w:tcW w:w="600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13" w:type="dxa"/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color w:val="000000"/>
                <w:sz w:val="20"/>
                <w:szCs w:val="20"/>
              </w:rPr>
            </w:pPr>
            <w:r w:rsidRPr="008A09CB">
              <w:rPr>
                <w:color w:val="000000"/>
                <w:sz w:val="20"/>
                <w:szCs w:val="20"/>
              </w:rPr>
              <w:t>Приложение № 2                             к Постановлению Администрации Пионерского сельского поселения                от 13 ноября 2018 № 487</w:t>
            </w:r>
          </w:p>
        </w:tc>
      </w:tr>
      <w:tr w:rsidR="00CD0104" w:rsidRPr="008A09CB" w:rsidTr="001A5318">
        <w:trPr>
          <w:trHeight w:val="767"/>
        </w:trPr>
        <w:tc>
          <w:tcPr>
            <w:tcW w:w="15041" w:type="dxa"/>
            <w:gridSpan w:val="11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color w:val="000000"/>
              </w:rPr>
            </w:pPr>
            <w:r w:rsidRPr="008A09CB">
              <w:rPr>
                <w:b/>
                <w:bCs/>
                <w:color w:val="000000"/>
              </w:rPr>
      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на 2018 и плановый период 2019-2020 годов</w:t>
            </w:r>
          </w:p>
        </w:tc>
      </w:tr>
      <w:tr w:rsidR="00CD0104" w:rsidRPr="008A09CB" w:rsidTr="001A5318">
        <w:trPr>
          <w:trHeight w:val="288"/>
        </w:trPr>
        <w:tc>
          <w:tcPr>
            <w:tcW w:w="60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color w:val="000000"/>
              </w:rPr>
            </w:pPr>
          </w:p>
        </w:tc>
      </w:tr>
      <w:tr w:rsidR="00CD0104" w:rsidRPr="008A09CB" w:rsidTr="001A5318">
        <w:trPr>
          <w:trHeight w:val="360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Наименование показателя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Годовой объем ассигнований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A09CB">
              <w:rPr>
                <w:b/>
                <w:bCs/>
                <w:i/>
                <w:iCs/>
                <w:color w:val="000000"/>
              </w:rPr>
              <w:t>плановый период</w:t>
            </w:r>
          </w:p>
        </w:tc>
      </w:tr>
      <w:tr w:rsidR="00CD0104" w:rsidRPr="008A09CB" w:rsidTr="001A5318">
        <w:trPr>
          <w:trHeight w:val="1607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09CB">
              <w:rPr>
                <w:b/>
                <w:bCs/>
                <w:i/>
                <w:iCs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раздела, 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вида расходов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A09CB">
              <w:rPr>
                <w:b/>
                <w:bCs/>
                <w:i/>
                <w:iCs/>
                <w:color w:val="000000"/>
              </w:rPr>
              <w:t>финансовый год +1 (2019)                                      4,0%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A09CB">
              <w:rPr>
                <w:b/>
                <w:bCs/>
                <w:i/>
                <w:iCs/>
                <w:color w:val="000000"/>
              </w:rPr>
              <w:t>финансовый год +2 (2020)     4,0%</w:t>
            </w:r>
          </w:p>
        </w:tc>
      </w:tr>
      <w:tr w:rsidR="00CD0104" w:rsidRPr="008A09CB" w:rsidTr="001A5318">
        <w:trPr>
          <w:trHeight w:val="503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Собрание депутатов Пионерского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872 000,00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906 880,00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943 155,20</w:t>
            </w:r>
          </w:p>
        </w:tc>
      </w:tr>
      <w:tr w:rsidR="00CD0104" w:rsidRPr="008A09CB" w:rsidTr="001A5318">
        <w:trPr>
          <w:trHeight w:val="138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769 400,00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800 176,00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832 183,04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106 704,00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110 972,16</w:t>
            </w:r>
          </w:p>
        </w:tc>
      </w:tr>
      <w:tr w:rsidR="00CD0104" w:rsidRPr="008A09CB" w:rsidTr="001A5318">
        <w:trPr>
          <w:trHeight w:val="39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0,00</w:t>
            </w:r>
          </w:p>
        </w:tc>
      </w:tr>
      <w:tr w:rsidR="00CD0104" w:rsidRPr="008A09CB" w:rsidTr="001A5318">
        <w:trPr>
          <w:trHeight w:val="411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Администрация Пионерского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75335D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112 581609,24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163 15</w:t>
            </w:r>
            <w:r w:rsidRPr="008A09CB">
              <w:rPr>
                <w:b/>
                <w:bCs/>
                <w:i/>
                <w:iCs/>
              </w:rPr>
              <w:t xml:space="preserve"> 322,88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630 259559,80</w:t>
            </w:r>
          </w:p>
        </w:tc>
      </w:tr>
      <w:tr w:rsidR="00CD0104" w:rsidRPr="008A09CB" w:rsidTr="001A5318">
        <w:trPr>
          <w:trHeight w:val="40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19 498 400,00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20 278 336,00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21 089 469,44</w:t>
            </w:r>
          </w:p>
        </w:tc>
      </w:tr>
      <w:tr w:rsidR="00CD0104" w:rsidRPr="008A09CB" w:rsidTr="001A5318">
        <w:trPr>
          <w:trHeight w:val="709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2 695 400,00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2 803 216,00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2 915 344,64</w:t>
            </w:r>
          </w:p>
        </w:tc>
      </w:tr>
      <w:tr w:rsidR="00CD0104" w:rsidRPr="008A09CB" w:rsidTr="001A5318">
        <w:trPr>
          <w:trHeight w:val="138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2 695 400,00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2 803 216,00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2 915 344,64</w:t>
            </w:r>
          </w:p>
        </w:tc>
      </w:tr>
      <w:tr w:rsidR="00CD0104" w:rsidRPr="008A09CB" w:rsidTr="001A5318">
        <w:trPr>
          <w:trHeight w:val="117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Функционирование</w:t>
            </w:r>
            <w:bookmarkStart w:id="0" w:name="_GoBack"/>
            <w:bookmarkEnd w:id="0"/>
            <w:r w:rsidRPr="008A09CB">
              <w:rPr>
                <w:b/>
                <w:bCs/>
                <w:i/>
                <w:iCs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6 112 500,00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6 357 000,00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6 611 280,00</w:t>
            </w:r>
          </w:p>
        </w:tc>
      </w:tr>
      <w:tr w:rsidR="00CD0104" w:rsidRPr="008A09CB" w:rsidTr="001A5318">
        <w:trPr>
          <w:trHeight w:val="108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5 361 100,00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5 575 544,00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5 798 565,76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746 400,00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776 256,00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807 306,24</w:t>
            </w:r>
          </w:p>
        </w:tc>
      </w:tr>
      <w:tr w:rsidR="00CD0104" w:rsidRPr="008A09CB" w:rsidTr="001A5318">
        <w:trPr>
          <w:trHeight w:val="40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5 408,00</w:t>
            </w:r>
          </w:p>
        </w:tc>
      </w:tr>
      <w:tr w:rsidR="00CD0104" w:rsidRPr="008A09CB" w:rsidTr="001A5318">
        <w:trPr>
          <w:trHeight w:val="313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169 300,00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176 072,00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183 114,88</w:t>
            </w:r>
          </w:p>
        </w:tc>
      </w:tr>
      <w:tr w:rsidR="00CD0104" w:rsidRPr="008A09CB" w:rsidTr="001A5318">
        <w:trPr>
          <w:trHeight w:val="37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169 300,00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176 072,00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183 114,88</w:t>
            </w:r>
          </w:p>
        </w:tc>
      </w:tr>
      <w:tr w:rsidR="00CD0104" w:rsidRPr="008A09CB" w:rsidTr="001A5318">
        <w:trPr>
          <w:trHeight w:val="42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10 521 200,00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10 942 048,00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11 379 729,92</w:t>
            </w:r>
          </w:p>
        </w:tc>
      </w:tr>
      <w:tr w:rsidR="00CD0104" w:rsidRPr="008A09CB" w:rsidTr="001A5318">
        <w:trPr>
          <w:trHeight w:val="88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Расходы в рамках непрограммных направлений деятельности, за исключением обособленных расходов, которым присваиваются уникальные коды.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10 200 700,00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10 608 728,00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11 033 077,12</w:t>
            </w:r>
          </w:p>
        </w:tc>
      </w:tr>
      <w:tr w:rsidR="00CD0104" w:rsidRPr="008A09CB" w:rsidTr="001A5318">
        <w:trPr>
          <w:trHeight w:val="101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7 779 800,00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8 090 992,00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8 414 631,68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2 352 900,00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2 447 016,00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2 544 896,64</w:t>
            </w:r>
          </w:p>
        </w:tc>
      </w:tr>
      <w:tr w:rsidR="00CD0104" w:rsidRPr="008A09CB" w:rsidTr="001A5318">
        <w:trPr>
          <w:trHeight w:val="34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70 720,00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73 548,80</w:t>
            </w:r>
          </w:p>
        </w:tc>
      </w:tr>
      <w:tr w:rsidR="00CD0104" w:rsidRPr="008A09CB" w:rsidTr="001A5318">
        <w:trPr>
          <w:trHeight w:val="134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312 000,00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324 480,00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312 000,00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324 480,00</w:t>
            </w:r>
          </w:p>
        </w:tc>
      </w:tr>
      <w:tr w:rsidR="00CD0104" w:rsidRPr="008A09CB" w:rsidTr="001A5318">
        <w:trPr>
          <w:trHeight w:val="114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Расходы местного бюджета за счет межбюджетных субсидий, субвенций и иных межбюджетных трансфертов, имеющие целевое назначения за счет средств краевого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21 320,00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22 172,80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21 320,00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22 172,80</w:t>
            </w:r>
          </w:p>
        </w:tc>
      </w:tr>
      <w:tr w:rsidR="00CD0104" w:rsidRPr="008A09CB" w:rsidTr="001A5318">
        <w:trPr>
          <w:trHeight w:val="33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412 152,00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428 638,08</w:t>
            </w:r>
          </w:p>
        </w:tc>
      </w:tr>
      <w:tr w:rsidR="00CD0104" w:rsidRPr="008A09CB" w:rsidTr="001A5318">
        <w:trPr>
          <w:trHeight w:val="76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412 152,00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428 638,08</w:t>
            </w:r>
          </w:p>
        </w:tc>
      </w:tr>
      <w:tr w:rsidR="00CD0104" w:rsidRPr="008A09CB" w:rsidTr="001A5318">
        <w:trPr>
          <w:trHeight w:val="106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352 400,00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366 496,00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381 155,84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47 482,24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за счет средств федерального бюджета текущего года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412 152,00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428 638,08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534 000,00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555 360,00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577 574,40</w:t>
            </w:r>
          </w:p>
        </w:tc>
      </w:tr>
      <w:tr w:rsidR="00CD0104" w:rsidRPr="008A09CB" w:rsidTr="001A5318">
        <w:trPr>
          <w:trHeight w:val="90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248 560,00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258 502,40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113 360,00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117 894,40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113 360,00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117 894,40</w:t>
            </w:r>
          </w:p>
        </w:tc>
      </w:tr>
      <w:tr w:rsidR="00CD0104" w:rsidRPr="008A09CB" w:rsidTr="001A5318">
        <w:trPr>
          <w:trHeight w:val="90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Муниципальная программа ««Профилактика правонарушений, экстремизма и терроризма в Пионерском сельском поселении на 2017-2018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135 200,00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140 608,00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135 200,00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140 608,00</w:t>
            </w:r>
          </w:p>
        </w:tc>
      </w:tr>
      <w:tr w:rsidR="00CD0104" w:rsidRPr="008A09CB" w:rsidTr="001A5318">
        <w:trPr>
          <w:trHeight w:val="37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306 800,00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319 072,00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Муниципальная программа  «По вопросам обеспечения пожарной безопасности"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306 800,00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319 072,00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306 800,00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319 072,00</w:t>
            </w:r>
          </w:p>
        </w:tc>
      </w:tr>
      <w:tr w:rsidR="00CD0104" w:rsidRPr="008A09CB" w:rsidTr="001A5318">
        <w:trPr>
          <w:trHeight w:val="30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1 370 900,00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43 695 536,00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45 443 357,44</w:t>
            </w:r>
          </w:p>
        </w:tc>
      </w:tr>
      <w:tr w:rsidR="00CD0104" w:rsidRPr="008A09CB" w:rsidTr="001A5318">
        <w:trPr>
          <w:trHeight w:val="389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970 900,00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43 279 536,00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45 010 717,44</w:t>
            </w:r>
          </w:p>
        </w:tc>
      </w:tr>
      <w:tr w:rsidR="00CD0104" w:rsidRPr="008A09CB" w:rsidTr="001A5318">
        <w:trPr>
          <w:trHeight w:val="53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Содержание автомобильных дорог и инженерных сооружений на них в границах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970 900,00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43 279 536,00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45 010 717,44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970 900,00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43 279 536,00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45 010 717,44</w:t>
            </w:r>
          </w:p>
        </w:tc>
      </w:tr>
      <w:tr w:rsidR="00CD0104" w:rsidRPr="008A09CB" w:rsidTr="001A5318">
        <w:trPr>
          <w:trHeight w:val="42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432 640,00</w:t>
            </w:r>
          </w:p>
        </w:tc>
      </w:tr>
      <w:tr w:rsidR="00CD0104" w:rsidRPr="008A09CB" w:rsidTr="001A5318">
        <w:trPr>
          <w:trHeight w:val="90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432 640,00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416 000,00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432 640,00</w:t>
            </w:r>
          </w:p>
        </w:tc>
      </w:tr>
      <w:tr w:rsidR="00CD0104" w:rsidRPr="008A09CB" w:rsidTr="001A5318">
        <w:trPr>
          <w:trHeight w:val="36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7 384 146,24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56 383 290,88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449 649394,52</w:t>
            </w:r>
          </w:p>
        </w:tc>
      </w:tr>
      <w:tr w:rsidR="00CD0104" w:rsidRPr="008A09CB" w:rsidTr="001A5318">
        <w:trPr>
          <w:trHeight w:val="27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3 996 524,24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9 726 564,00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10 115 626,56</w:t>
            </w:r>
          </w:p>
        </w:tc>
      </w:tr>
      <w:tr w:rsidR="00CD0104" w:rsidRPr="008A09CB" w:rsidTr="001A5318">
        <w:trPr>
          <w:trHeight w:val="26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Поддержка жилищного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3 996 524,24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9 726 564,00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10 115 626,56</w:t>
            </w:r>
          </w:p>
        </w:tc>
      </w:tr>
      <w:tr w:rsidR="00CD0104" w:rsidRPr="008A09CB" w:rsidTr="001A5318">
        <w:trPr>
          <w:trHeight w:val="273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Расходы в целях софинансирования расходных обязательств муниципальных образований, связанных с проведением капитального ремонта в многоквартирных домах (Взносы на проведение капитального ремонта многоквартирных домов)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355 680,00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369 907,20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355 680,00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369 907,20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428 584,00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445 727,36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412 100,00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428 584,00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445 727,36</w:t>
            </w:r>
          </w:p>
        </w:tc>
      </w:tr>
      <w:tr w:rsidR="00CD0104" w:rsidRPr="008A09CB" w:rsidTr="001A5318">
        <w:trPr>
          <w:trHeight w:val="88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Программа  «Адресная программа по переселению граждан из аварийного жилищного фонда в Пионерском сельском поселении»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3 242 424,24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8 942 300,00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9 299 992,00</w:t>
            </w:r>
          </w:p>
        </w:tc>
      </w:tr>
      <w:tr w:rsidR="00CD0104" w:rsidRPr="008A09CB" w:rsidTr="001A5318">
        <w:trPr>
          <w:trHeight w:val="136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Обеспечение мероприятий по переселению граждан из аварийного жилищного фонда  (Переселение граждан из аварийного жилищного фонда в Пионерском сельском поселении в соответствии с жилищным законодательством)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3 242 424,24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8 942 300,00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9 299 992,00</w:t>
            </w:r>
          </w:p>
        </w:tc>
      </w:tr>
      <w:tr w:rsidR="00CD0104" w:rsidRPr="008A09CB" w:rsidTr="001A5318">
        <w:trPr>
          <w:trHeight w:val="383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1 663 000,00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43 422 720,00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436 17</w:t>
            </w:r>
            <w:r w:rsidRPr="008A09CB">
              <w:rPr>
                <w:b/>
                <w:bCs/>
                <w:i/>
                <w:iCs/>
              </w:rPr>
              <w:t xml:space="preserve"> 400,80</w:t>
            </w:r>
          </w:p>
        </w:tc>
      </w:tr>
      <w:tr w:rsidR="00CD0104" w:rsidRPr="008A09CB" w:rsidTr="001A5318">
        <w:trPr>
          <w:trHeight w:val="35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Мероприятия в области коммунального хозяйства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1 663 000,00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43 422 720,00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436 170400,80</w:t>
            </w:r>
          </w:p>
        </w:tc>
      </w:tr>
      <w:tr w:rsidR="00CD0104" w:rsidRPr="008A09CB" w:rsidTr="001A5318">
        <w:trPr>
          <w:trHeight w:val="279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center"/>
              <w:rPr>
                <w:b/>
                <w:bCs/>
                <w:i/>
                <w:iCs/>
              </w:rPr>
            </w:pPr>
          </w:p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center"/>
              <w:rPr>
                <w:b/>
                <w:bCs/>
                <w:i/>
                <w:iCs/>
              </w:rPr>
            </w:pPr>
          </w:p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center"/>
              <w:rPr>
                <w:b/>
                <w:bCs/>
                <w:i/>
                <w:iCs/>
              </w:rPr>
            </w:pPr>
          </w:p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center"/>
              <w:rPr>
                <w:i/>
                <w:iCs/>
              </w:rPr>
            </w:pPr>
          </w:p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center"/>
              <w:rPr>
                <w:i/>
                <w:iCs/>
              </w:rPr>
            </w:pPr>
          </w:p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04" w:rsidRDefault="00CD0104" w:rsidP="008A09CB">
            <w:pPr>
              <w:jc w:val="right"/>
              <w:rPr>
                <w:i/>
                <w:iCs/>
              </w:rPr>
            </w:pPr>
          </w:p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1 663 000,00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43 422 720,00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436 170400,80</w:t>
            </w:r>
          </w:p>
        </w:tc>
      </w:tr>
      <w:tr w:rsidR="00CD0104" w:rsidRPr="008A09CB" w:rsidTr="001A5318">
        <w:trPr>
          <w:trHeight w:val="29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1 724 622,00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2 139 006,88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2 224 567,16</w:t>
            </w:r>
          </w:p>
        </w:tc>
      </w:tr>
      <w:tr w:rsidR="00CD0104" w:rsidRPr="008A09CB" w:rsidTr="001A5318">
        <w:trPr>
          <w:trHeight w:val="273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387 100,00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747 984,00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777 903,36</w:t>
            </w:r>
          </w:p>
        </w:tc>
      </w:tr>
      <w:tr w:rsidR="00CD0104" w:rsidRPr="008A09CB" w:rsidTr="001A5318">
        <w:trPr>
          <w:trHeight w:val="912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благоустройства.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631 500,00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656 760,00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683 030,40</w:t>
            </w:r>
          </w:p>
        </w:tc>
      </w:tr>
      <w:tr w:rsidR="00CD0104" w:rsidRPr="008A09CB" w:rsidTr="001A5318">
        <w:trPr>
          <w:trHeight w:val="429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516 500,00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537 160,00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558 646,40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Иные бюджетные ассигнования Исполнение судебных актов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189 522,00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197 102,88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204 987,00</w:t>
            </w:r>
          </w:p>
        </w:tc>
      </w:tr>
      <w:tr w:rsidR="00CD0104" w:rsidRPr="008A09CB" w:rsidTr="001A5318">
        <w:trPr>
          <w:trHeight w:val="1487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Муниципальная программа 1"Энергоэффективность, развитие энергетики и коммунального хозяйства, обеспечение жителей населенных пунктов Пионерского сельского поселения коммунальными услугами и услугами по благоустройству территорий на 2017 год".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A09CB">
              <w:rPr>
                <w:b/>
                <w:bCs/>
                <w:i/>
                <w:iCs/>
                <w:color w:val="000000"/>
              </w:rPr>
              <w:t>1 095 000,00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A09CB">
              <w:rPr>
                <w:b/>
                <w:bCs/>
                <w:i/>
                <w:iCs/>
                <w:color w:val="000000"/>
              </w:rPr>
              <w:t>1 138 800,00</w:t>
            </w:r>
          </w:p>
        </w:tc>
      </w:tr>
      <w:tr w:rsidR="00CD0104" w:rsidRPr="008A09CB" w:rsidTr="001A5318">
        <w:trPr>
          <w:trHeight w:val="73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 xml:space="preserve">Подпрограмма 1 "Энергосбережение и повышение энергетической эффективности в Пионерском сельском поселении"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1 095 000,00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1 138 800,00</w:t>
            </w:r>
          </w:p>
        </w:tc>
      </w:tr>
      <w:tr w:rsidR="00CD0104" w:rsidRPr="008A09CB" w:rsidTr="001A5318">
        <w:trPr>
          <w:trHeight w:val="38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486 720,00</w:t>
            </w:r>
          </w:p>
        </w:tc>
      </w:tr>
      <w:tr w:rsidR="00CD0104" w:rsidRPr="008A09CB" w:rsidTr="001A5318">
        <w:trPr>
          <w:trHeight w:val="223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Муниципальная программа   "Обращение с отходами производства потребления в  Пионерском сельском поселении  в 2018 году» Подпрограмма "Обращение с отходами производства и потребления в Пионерском сельском поселении". Основное мероприятие "Разработка и реализация мер, направленных на снижение негативного воздействия на окружающую среду"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486 720,00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486 720,00</w:t>
            </w:r>
          </w:p>
        </w:tc>
      </w:tr>
      <w:tr w:rsidR="00CD0104" w:rsidRPr="008A09CB" w:rsidTr="001A5318">
        <w:trPr>
          <w:trHeight w:val="29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83 285 718,00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41 246 064,00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112 463158,56</w:t>
            </w:r>
          </w:p>
        </w:tc>
      </w:tr>
      <w:tr w:rsidR="00CD0104" w:rsidRPr="008A09CB" w:rsidTr="001A5318">
        <w:trPr>
          <w:trHeight w:val="287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83 285 718,00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41 246 064,00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112 463158,56</w:t>
            </w:r>
          </w:p>
        </w:tc>
      </w:tr>
      <w:tr w:rsidR="00CD0104" w:rsidRPr="008A09CB" w:rsidTr="001A5318">
        <w:trPr>
          <w:trHeight w:val="1453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Муниципальная программа  "Устойчивое развитие сельской территории Пионерского сельского поселения на 2018 год" Программные мероприятия  Реконструкция внутренних инженерных сетей МУ КДЦ "Радуга" в п. Пионерский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04101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66 891 618,00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24 196 200,00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94 731 300,00</w:t>
            </w:r>
          </w:p>
        </w:tc>
      </w:tr>
      <w:tr w:rsidR="00CD0104" w:rsidRPr="008A09CB" w:rsidTr="001A5318">
        <w:trPr>
          <w:trHeight w:val="88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Расходы на обеспечение деятельности (оказание услуг) МУ КДЦ "Радуга", в том числе на предоставление субсидий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16 394 100,00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17 049 864,00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17 731 858,56</w:t>
            </w:r>
          </w:p>
        </w:tc>
      </w:tr>
      <w:tr w:rsidR="00CD0104" w:rsidRPr="008A09CB" w:rsidTr="001A5318">
        <w:trPr>
          <w:trHeight w:val="131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работ, 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16 394 100,00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17 049 864,00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17 731 858,56</w:t>
            </w:r>
          </w:p>
        </w:tc>
      </w:tr>
      <w:tr w:rsidR="00CD0104" w:rsidRPr="008A09CB" w:rsidTr="001A5318">
        <w:trPr>
          <w:trHeight w:val="3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116 584,00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121 247,36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116 584,00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121 247,36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116 584,00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121 247,36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Отдел финансов, имущественных и земельных отношений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12 849 400,00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13 363 376,00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13 897 911,04</w:t>
            </w:r>
          </w:p>
        </w:tc>
      </w:tr>
      <w:tr w:rsidR="00CD0104" w:rsidRPr="008A09CB" w:rsidTr="001A5318">
        <w:trPr>
          <w:trHeight w:val="28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Обеспечение деятельности финансовых органов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3 112 200,00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3 236 688,00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3 366 155,52</w:t>
            </w:r>
          </w:p>
        </w:tc>
      </w:tr>
      <w:tr w:rsidR="00CD0104" w:rsidRPr="008A09CB" w:rsidTr="001A5318">
        <w:trPr>
          <w:trHeight w:val="1059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2 908 300,00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3 024 632,00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3 145 617,28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202 400,00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210 496,00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218 915,84</w:t>
            </w:r>
          </w:p>
        </w:tc>
      </w:tr>
      <w:tr w:rsidR="00CD0104" w:rsidRPr="008A09CB" w:rsidTr="001A5318">
        <w:trPr>
          <w:trHeight w:val="387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1 622,40</w:t>
            </w:r>
          </w:p>
        </w:tc>
      </w:tr>
      <w:tr w:rsidR="00CD0104" w:rsidRPr="008A09CB" w:rsidTr="001A5318">
        <w:trPr>
          <w:trHeight w:val="407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 xml:space="preserve">Другие общегосударственные вопросы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2 927 200,00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3 044 288,00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3 166 059,52</w:t>
            </w:r>
          </w:p>
        </w:tc>
      </w:tr>
      <w:tr w:rsidR="00CD0104" w:rsidRPr="008A09CB" w:rsidTr="001A5318">
        <w:trPr>
          <w:trHeight w:val="90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324 480,00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324 480,00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Учреждения по обеспечению хозяйственного обслуживания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2 627 200,00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2 732 288,00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2 841 579,52</w:t>
            </w:r>
          </w:p>
        </w:tc>
      </w:tr>
      <w:tr w:rsidR="00CD0104" w:rsidRPr="008A09CB" w:rsidTr="001A5318">
        <w:trPr>
          <w:trHeight w:val="912"/>
        </w:trPr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104" w:rsidRPr="008A09CB" w:rsidRDefault="00CD0104" w:rsidP="008A09CB">
            <w:pPr>
              <w:rPr>
                <w:i/>
                <w:iCs/>
              </w:rPr>
            </w:pPr>
            <w:r w:rsidRPr="008A09CB">
              <w:rPr>
                <w:i/>
                <w:iCs/>
              </w:rPr>
              <w:t>Расходы в рамках непрограммных направлений деятельности, за исключением обособленных расходов, которым присваиваются уникальные коды.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2 354 300,00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2 448 472,00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2 546 410,88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264 900,00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275 496,00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286 515,84</w:t>
            </w:r>
          </w:p>
        </w:tc>
      </w:tr>
      <w:tr w:rsidR="00CD0104" w:rsidRPr="008A09CB" w:rsidTr="001A5318">
        <w:trPr>
          <w:trHeight w:val="381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8 320,00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8 652,80</w:t>
            </w:r>
          </w:p>
        </w:tc>
      </w:tr>
      <w:tr w:rsidR="00CD0104" w:rsidRPr="008A09CB" w:rsidTr="001A5318">
        <w:trPr>
          <w:trHeight w:val="431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7 082 400,00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7 365 696,00</w:t>
            </w:r>
          </w:p>
        </w:tc>
      </w:tr>
      <w:tr w:rsidR="00CD0104" w:rsidRPr="008A09CB" w:rsidTr="001A5318">
        <w:trPr>
          <w:trHeight w:val="423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7 082 400,00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7 365 696,00</w:t>
            </w:r>
          </w:p>
        </w:tc>
      </w:tr>
      <w:tr w:rsidR="00CD0104" w:rsidRPr="008A09CB" w:rsidTr="001A5318">
        <w:trPr>
          <w:trHeight w:val="50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387 000,00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402 480,00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418 579,20</w:t>
            </w:r>
          </w:p>
        </w:tc>
      </w:tr>
      <w:tr w:rsidR="00CD0104" w:rsidRPr="008A09CB" w:rsidTr="001A5318">
        <w:trPr>
          <w:trHeight w:val="63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both"/>
              <w:rPr>
                <w:i/>
                <w:iCs/>
              </w:rPr>
            </w:pPr>
            <w:r w:rsidRPr="008A09CB">
              <w:rPr>
                <w:i/>
                <w:iCs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center"/>
              <w:rPr>
                <w:i/>
                <w:iCs/>
              </w:rPr>
            </w:pPr>
            <w:r w:rsidRPr="008A09CB">
              <w:rPr>
                <w:i/>
                <w:iCs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</w:rPr>
            </w:pPr>
            <w:r w:rsidRPr="008A09CB">
              <w:rPr>
                <w:i/>
                <w:iCs/>
              </w:rPr>
              <w:t>6 423 000,00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6 679 920,00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8A09CB" w:rsidRDefault="00CD0104" w:rsidP="008A09CB">
            <w:pPr>
              <w:jc w:val="right"/>
              <w:rPr>
                <w:i/>
                <w:iCs/>
                <w:color w:val="000000"/>
              </w:rPr>
            </w:pPr>
            <w:r w:rsidRPr="008A09CB">
              <w:rPr>
                <w:i/>
                <w:iCs/>
                <w:color w:val="000000"/>
              </w:rPr>
              <w:t>6 947 116,80</w:t>
            </w:r>
          </w:p>
        </w:tc>
      </w:tr>
      <w:tr w:rsidR="00CD0104" w:rsidRPr="008A09CB" w:rsidTr="001A5318">
        <w:trPr>
          <w:trHeight w:val="49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both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center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ind w:left="-108"/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126 303 009,24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177 425578,88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0104" w:rsidRPr="008A09CB" w:rsidRDefault="00CD0104" w:rsidP="008A09CB">
            <w:pPr>
              <w:jc w:val="right"/>
              <w:rPr>
                <w:b/>
                <w:bCs/>
                <w:i/>
                <w:iCs/>
              </w:rPr>
            </w:pPr>
            <w:r w:rsidRPr="008A09CB">
              <w:rPr>
                <w:b/>
                <w:bCs/>
                <w:i/>
                <w:iCs/>
              </w:rPr>
              <w:t>645 100626,04</w:t>
            </w:r>
          </w:p>
        </w:tc>
      </w:tr>
    </w:tbl>
    <w:p w:rsidR="00CD0104" w:rsidRPr="008A09CB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  <w:sectPr w:rsidR="00CD0104" w:rsidSect="008A09CB">
          <w:pgSz w:w="16838" w:h="11906" w:orient="landscape"/>
          <w:pgMar w:top="1134" w:right="851" w:bottom="680" w:left="1418" w:header="709" w:footer="709" w:gutter="0"/>
          <w:cols w:space="708"/>
          <w:docGrid w:linePitch="360"/>
        </w:sectPr>
      </w:pPr>
    </w:p>
    <w:tbl>
      <w:tblPr>
        <w:tblW w:w="10289" w:type="dxa"/>
        <w:tblInd w:w="93" w:type="dxa"/>
        <w:tblLook w:val="00A0"/>
      </w:tblPr>
      <w:tblGrid>
        <w:gridCol w:w="3559"/>
        <w:gridCol w:w="2270"/>
        <w:gridCol w:w="2140"/>
        <w:gridCol w:w="2320"/>
      </w:tblGrid>
      <w:tr w:rsidR="00CD0104" w:rsidRPr="0075335D" w:rsidTr="0075335D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CD0104" w:rsidRPr="0075335D" w:rsidTr="0075335D">
        <w:trPr>
          <w:trHeight w:val="960"/>
        </w:trPr>
        <w:tc>
          <w:tcPr>
            <w:tcW w:w="3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D0104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  <w:sz w:val="22"/>
                <w:szCs w:val="22"/>
              </w:rPr>
              <w:t>к Постановлению Администрации Пионерского сельского поселения                      от 13 ноября 2018 № 487</w:t>
            </w:r>
          </w:p>
          <w:p w:rsidR="00CD0104" w:rsidRPr="0075335D" w:rsidRDefault="00CD0104" w:rsidP="0075335D">
            <w:pPr>
              <w:jc w:val="right"/>
              <w:rPr>
                <w:color w:val="000000"/>
              </w:rPr>
            </w:pPr>
          </w:p>
        </w:tc>
      </w:tr>
      <w:tr w:rsidR="00CD0104" w:rsidRPr="0075335D" w:rsidTr="0075335D">
        <w:trPr>
          <w:trHeight w:val="307"/>
        </w:trPr>
        <w:tc>
          <w:tcPr>
            <w:tcW w:w="10289" w:type="dxa"/>
            <w:gridSpan w:val="4"/>
            <w:noWrap/>
            <w:vAlign w:val="center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 xml:space="preserve">Дефицит (профицит) бюджета </w:t>
            </w:r>
          </w:p>
        </w:tc>
      </w:tr>
      <w:tr w:rsidR="00CD0104" w:rsidRPr="0075335D" w:rsidTr="0075335D">
        <w:trPr>
          <w:trHeight w:val="411"/>
        </w:trPr>
        <w:tc>
          <w:tcPr>
            <w:tcW w:w="10289" w:type="dxa"/>
            <w:gridSpan w:val="4"/>
            <w:vAlign w:val="center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>Пионерского сельского поселения на 2018 год и плановый период 2019-2020 годы</w:t>
            </w:r>
          </w:p>
        </w:tc>
      </w:tr>
      <w:tr w:rsidR="00CD0104" w:rsidRPr="0075335D" w:rsidTr="0075335D">
        <w:trPr>
          <w:trHeight w:val="275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рублей</w:t>
            </w:r>
          </w:p>
        </w:tc>
      </w:tr>
      <w:tr w:rsidR="00CD0104" w:rsidRPr="0075335D" w:rsidTr="0075335D">
        <w:trPr>
          <w:trHeight w:val="27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0104" w:rsidRPr="0075335D" w:rsidRDefault="00CD0104" w:rsidP="007533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335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i/>
                <w:iCs/>
              </w:rPr>
            </w:pPr>
            <w:r w:rsidRPr="0075335D">
              <w:rPr>
                <w:i/>
                <w:iCs/>
              </w:rPr>
              <w:t>Проект ассигнований на 2018 год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плановый период</w:t>
            </w:r>
          </w:p>
        </w:tc>
      </w:tr>
      <w:tr w:rsidR="00CD0104" w:rsidRPr="0075335D" w:rsidTr="0075335D">
        <w:trPr>
          <w:trHeight w:val="78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rPr>
                <w:i/>
                <w:iCs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финансовый год +1 (2019)                                      4,0%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финансовый год +2 (2020)     4,0%</w:t>
            </w:r>
          </w:p>
        </w:tc>
      </w:tr>
      <w:tr w:rsidR="00CD0104" w:rsidRPr="0075335D" w:rsidTr="0075335D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4</w:t>
            </w:r>
          </w:p>
        </w:tc>
      </w:tr>
      <w:tr w:rsidR="00CD0104" w:rsidRPr="0075335D" w:rsidTr="0075335D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Доходы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125 325 672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177 425 579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645 100 626</w:t>
            </w:r>
          </w:p>
        </w:tc>
      </w:tr>
      <w:tr w:rsidR="00CD0104" w:rsidRPr="0075335D" w:rsidTr="0075335D">
        <w:trPr>
          <w:trHeight w:val="7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Расходы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126 303 009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177 425 579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645 100 626</w:t>
            </w:r>
          </w:p>
        </w:tc>
      </w:tr>
      <w:tr w:rsidR="00CD0104" w:rsidRPr="0075335D" w:rsidTr="0075335D">
        <w:trPr>
          <w:trHeight w:val="7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 xml:space="preserve">Дефицит - (профицит +) бюджета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-977 337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i/>
                <w:iCs/>
                <w:color w:val="000000"/>
              </w:rPr>
            </w:pPr>
            <w:r w:rsidRPr="0075335D">
              <w:rPr>
                <w:i/>
                <w:iCs/>
                <w:color w:val="000000"/>
              </w:rPr>
              <w:t>0</w:t>
            </w:r>
          </w:p>
        </w:tc>
      </w:tr>
    </w:tbl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tbl>
      <w:tblPr>
        <w:tblW w:w="10144" w:type="dxa"/>
        <w:tblInd w:w="93" w:type="dxa"/>
        <w:tblLook w:val="00A0"/>
      </w:tblPr>
      <w:tblGrid>
        <w:gridCol w:w="4551"/>
        <w:gridCol w:w="1701"/>
        <w:gridCol w:w="1946"/>
        <w:gridCol w:w="1946"/>
      </w:tblGrid>
      <w:tr w:rsidR="00CD0104" w:rsidRPr="0075335D" w:rsidTr="0075335D">
        <w:trPr>
          <w:trHeight w:val="288"/>
        </w:trPr>
        <w:tc>
          <w:tcPr>
            <w:tcW w:w="455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CD0104" w:rsidRPr="0075335D" w:rsidRDefault="00CD0104" w:rsidP="0075335D">
            <w:pPr>
              <w:rPr>
                <w:color w:val="000000"/>
              </w:rPr>
            </w:pPr>
          </w:p>
        </w:tc>
        <w:tc>
          <w:tcPr>
            <w:tcW w:w="3892" w:type="dxa"/>
            <w:gridSpan w:val="2"/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  <w:sz w:val="22"/>
                <w:szCs w:val="22"/>
              </w:rPr>
              <w:t>Приложение №  4</w:t>
            </w:r>
          </w:p>
        </w:tc>
      </w:tr>
      <w:tr w:rsidR="00CD0104" w:rsidRPr="0075335D" w:rsidTr="0075335D">
        <w:trPr>
          <w:trHeight w:val="553"/>
        </w:trPr>
        <w:tc>
          <w:tcPr>
            <w:tcW w:w="455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D0104" w:rsidRPr="0075335D" w:rsidRDefault="00CD0104" w:rsidP="007533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3" w:type="dxa"/>
            <w:gridSpan w:val="3"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  <w:sz w:val="22"/>
                <w:szCs w:val="22"/>
              </w:rPr>
              <w:t>к Постановлению Администрации Пионерского сельского поселения от 13 ноября 2018 № 487</w:t>
            </w:r>
          </w:p>
        </w:tc>
      </w:tr>
      <w:tr w:rsidR="00CD0104" w:rsidRPr="0075335D" w:rsidTr="0075335D">
        <w:trPr>
          <w:trHeight w:val="986"/>
        </w:trPr>
        <w:tc>
          <w:tcPr>
            <w:tcW w:w="10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04" w:rsidRDefault="00CD0104" w:rsidP="0075335D">
            <w:pPr>
              <w:jc w:val="center"/>
              <w:rPr>
                <w:b/>
                <w:bCs/>
                <w:color w:val="000000"/>
              </w:rPr>
            </w:pPr>
            <w:r w:rsidRPr="0075335D">
              <w:rPr>
                <w:b/>
                <w:bCs/>
                <w:color w:val="000000"/>
              </w:rPr>
              <w:t>Верхний предел муниципального долга по состоянию на 1 января 2019 года  и следующего за каждым годом планового периода</w:t>
            </w:r>
          </w:p>
          <w:p w:rsidR="00CD0104" w:rsidRDefault="00CD0104" w:rsidP="0075335D">
            <w:pPr>
              <w:jc w:val="center"/>
              <w:rPr>
                <w:b/>
                <w:bCs/>
                <w:color w:val="000000"/>
              </w:rPr>
            </w:pPr>
          </w:p>
          <w:p w:rsidR="00CD0104" w:rsidRPr="0075335D" w:rsidRDefault="00CD0104" w:rsidP="0075335D">
            <w:pPr>
              <w:jc w:val="right"/>
              <w:rPr>
                <w:bCs/>
                <w:color w:val="000000"/>
              </w:rPr>
            </w:pPr>
            <w:r w:rsidRPr="0075335D">
              <w:rPr>
                <w:bCs/>
                <w:color w:val="000000"/>
                <w:sz w:val="22"/>
                <w:szCs w:val="22"/>
              </w:rPr>
              <w:t>рублей</w:t>
            </w:r>
          </w:p>
        </w:tc>
      </w:tr>
      <w:tr w:rsidR="00CD0104" w:rsidRPr="0075335D" w:rsidTr="0075335D">
        <w:trPr>
          <w:trHeight w:val="79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</w:pPr>
            <w:r w:rsidRPr="0075335D">
              <w:t>Проект ассигнований на 2018 год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плановый период</w:t>
            </w:r>
          </w:p>
        </w:tc>
      </w:tr>
      <w:tr w:rsidR="00CD0104" w:rsidRPr="0075335D" w:rsidTr="0075335D">
        <w:trPr>
          <w:trHeight w:val="80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/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 xml:space="preserve">финансовый год +1 (2019)         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 xml:space="preserve">финансовый год +2 (2020)     </w:t>
            </w:r>
          </w:p>
        </w:tc>
      </w:tr>
      <w:tr w:rsidR="00CD0104" w:rsidRPr="0075335D" w:rsidTr="0075335D">
        <w:trPr>
          <w:trHeight w:val="4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4" w:rsidRPr="0075335D" w:rsidRDefault="00CD0104" w:rsidP="0075335D">
            <w:pPr>
              <w:jc w:val="center"/>
              <w:rPr>
                <w:color w:val="000000"/>
              </w:rPr>
            </w:pPr>
            <w:r w:rsidRPr="0075335D">
              <w:rPr>
                <w:color w:val="000000"/>
              </w:rPr>
              <w:t>4</w:t>
            </w:r>
          </w:p>
        </w:tc>
      </w:tr>
      <w:tr w:rsidR="00CD0104" w:rsidRPr="0075335D" w:rsidTr="0075335D">
        <w:trPr>
          <w:trHeight w:val="22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104" w:rsidRPr="0075335D" w:rsidRDefault="00CD0104" w:rsidP="0075335D">
            <w:pPr>
              <w:rPr>
                <w:color w:val="000000"/>
              </w:rPr>
            </w:pPr>
            <w:r w:rsidRPr="0075335D">
              <w:rPr>
                <w:color w:val="000000"/>
              </w:rPr>
              <w:t>Верхний предел муниципального долга по состоянию на 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104" w:rsidRPr="0075335D" w:rsidRDefault="00CD0104" w:rsidP="0075335D">
            <w:pPr>
              <w:jc w:val="right"/>
              <w:rPr>
                <w:color w:val="000000"/>
              </w:rPr>
            </w:pPr>
            <w:r w:rsidRPr="0075335D">
              <w:rPr>
                <w:color w:val="000000"/>
              </w:rPr>
              <w:t>0</w:t>
            </w:r>
          </w:p>
        </w:tc>
      </w:tr>
    </w:tbl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b/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p w:rsidR="00CD0104" w:rsidRPr="0075335D" w:rsidRDefault="00CD0104" w:rsidP="004D3A77">
      <w:pPr>
        <w:shd w:val="clear" w:color="auto" w:fill="FFFFFF"/>
        <w:jc w:val="both"/>
        <w:outlineLvl w:val="0"/>
        <w:rPr>
          <w:color w:val="000000"/>
        </w:rPr>
      </w:pPr>
    </w:p>
    <w:sectPr w:rsidR="00CD0104" w:rsidRPr="0075335D" w:rsidSect="0075335D">
      <w:pgSz w:w="11906" w:h="16838"/>
      <w:pgMar w:top="851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59C"/>
    <w:multiLevelType w:val="hybridMultilevel"/>
    <w:tmpl w:val="A590F04C"/>
    <w:lvl w:ilvl="0" w:tplc="60F862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877"/>
    <w:rsid w:val="000011F9"/>
    <w:rsid w:val="000044CF"/>
    <w:rsid w:val="00006302"/>
    <w:rsid w:val="000110F4"/>
    <w:rsid w:val="000121D1"/>
    <w:rsid w:val="00012AB7"/>
    <w:rsid w:val="00012F0D"/>
    <w:rsid w:val="00013040"/>
    <w:rsid w:val="00013129"/>
    <w:rsid w:val="00016FD4"/>
    <w:rsid w:val="0001742B"/>
    <w:rsid w:val="000218F9"/>
    <w:rsid w:val="00042FE0"/>
    <w:rsid w:val="0004362F"/>
    <w:rsid w:val="000466A3"/>
    <w:rsid w:val="00046707"/>
    <w:rsid w:val="000471CD"/>
    <w:rsid w:val="000509FC"/>
    <w:rsid w:val="000564B2"/>
    <w:rsid w:val="00056DD2"/>
    <w:rsid w:val="0006302B"/>
    <w:rsid w:val="00064C47"/>
    <w:rsid w:val="00065418"/>
    <w:rsid w:val="0007141F"/>
    <w:rsid w:val="00074AC5"/>
    <w:rsid w:val="000767B7"/>
    <w:rsid w:val="0008208E"/>
    <w:rsid w:val="000831DD"/>
    <w:rsid w:val="00092E24"/>
    <w:rsid w:val="00093004"/>
    <w:rsid w:val="00097F97"/>
    <w:rsid w:val="000A1421"/>
    <w:rsid w:val="000B3263"/>
    <w:rsid w:val="000B3E29"/>
    <w:rsid w:val="000C2446"/>
    <w:rsid w:val="000C2865"/>
    <w:rsid w:val="000C5AC5"/>
    <w:rsid w:val="000D0C94"/>
    <w:rsid w:val="000D4860"/>
    <w:rsid w:val="000D77BA"/>
    <w:rsid w:val="000E476F"/>
    <w:rsid w:val="000E5B29"/>
    <w:rsid w:val="000E639A"/>
    <w:rsid w:val="000F2281"/>
    <w:rsid w:val="00107527"/>
    <w:rsid w:val="00107854"/>
    <w:rsid w:val="00107AE6"/>
    <w:rsid w:val="00111C04"/>
    <w:rsid w:val="00112B0C"/>
    <w:rsid w:val="001145C7"/>
    <w:rsid w:val="00115A8F"/>
    <w:rsid w:val="0011682B"/>
    <w:rsid w:val="00121C31"/>
    <w:rsid w:val="0012411C"/>
    <w:rsid w:val="001262CB"/>
    <w:rsid w:val="00133E92"/>
    <w:rsid w:val="00140E68"/>
    <w:rsid w:val="001432C3"/>
    <w:rsid w:val="001504A0"/>
    <w:rsid w:val="00152266"/>
    <w:rsid w:val="001541CD"/>
    <w:rsid w:val="001561F6"/>
    <w:rsid w:val="001655BC"/>
    <w:rsid w:val="00172EF0"/>
    <w:rsid w:val="00174867"/>
    <w:rsid w:val="00175C5D"/>
    <w:rsid w:val="001767C0"/>
    <w:rsid w:val="00180FB3"/>
    <w:rsid w:val="001841E3"/>
    <w:rsid w:val="001919A4"/>
    <w:rsid w:val="00191C1C"/>
    <w:rsid w:val="00192A35"/>
    <w:rsid w:val="00194041"/>
    <w:rsid w:val="00196546"/>
    <w:rsid w:val="001A10F1"/>
    <w:rsid w:val="001A24FF"/>
    <w:rsid w:val="001A5318"/>
    <w:rsid w:val="001B4E2A"/>
    <w:rsid w:val="001B62CC"/>
    <w:rsid w:val="001C1218"/>
    <w:rsid w:val="001C463D"/>
    <w:rsid w:val="001C4731"/>
    <w:rsid w:val="001C695A"/>
    <w:rsid w:val="001C6F19"/>
    <w:rsid w:val="001C751A"/>
    <w:rsid w:val="001D4C1A"/>
    <w:rsid w:val="001D5E8F"/>
    <w:rsid w:val="001D6DF8"/>
    <w:rsid w:val="001E1FFC"/>
    <w:rsid w:val="001E2ABA"/>
    <w:rsid w:val="001F4C5B"/>
    <w:rsid w:val="001F53DC"/>
    <w:rsid w:val="00202F6D"/>
    <w:rsid w:val="00206985"/>
    <w:rsid w:val="00212BE7"/>
    <w:rsid w:val="00217874"/>
    <w:rsid w:val="0022406E"/>
    <w:rsid w:val="00226043"/>
    <w:rsid w:val="00233886"/>
    <w:rsid w:val="00233997"/>
    <w:rsid w:val="002407AD"/>
    <w:rsid w:val="00240A44"/>
    <w:rsid w:val="00241C6D"/>
    <w:rsid w:val="00241CEE"/>
    <w:rsid w:val="002437A4"/>
    <w:rsid w:val="00246338"/>
    <w:rsid w:val="002517FF"/>
    <w:rsid w:val="00252D45"/>
    <w:rsid w:val="00254E1E"/>
    <w:rsid w:val="00263275"/>
    <w:rsid w:val="00267775"/>
    <w:rsid w:val="00271799"/>
    <w:rsid w:val="002738CD"/>
    <w:rsid w:val="002740F0"/>
    <w:rsid w:val="002756F5"/>
    <w:rsid w:val="00275CB0"/>
    <w:rsid w:val="002763BD"/>
    <w:rsid w:val="00276542"/>
    <w:rsid w:val="00280668"/>
    <w:rsid w:val="00281313"/>
    <w:rsid w:val="00281B16"/>
    <w:rsid w:val="00282AC7"/>
    <w:rsid w:val="00287491"/>
    <w:rsid w:val="002937F5"/>
    <w:rsid w:val="002A4E0B"/>
    <w:rsid w:val="002C3682"/>
    <w:rsid w:val="002D74B7"/>
    <w:rsid w:val="002D782F"/>
    <w:rsid w:val="002E48F1"/>
    <w:rsid w:val="002E6E15"/>
    <w:rsid w:val="002E79CB"/>
    <w:rsid w:val="002F033A"/>
    <w:rsid w:val="002F0A0E"/>
    <w:rsid w:val="002F4E81"/>
    <w:rsid w:val="002F6D7B"/>
    <w:rsid w:val="00305560"/>
    <w:rsid w:val="00320024"/>
    <w:rsid w:val="00320F03"/>
    <w:rsid w:val="00325CD9"/>
    <w:rsid w:val="00326DCF"/>
    <w:rsid w:val="003309A9"/>
    <w:rsid w:val="00332F84"/>
    <w:rsid w:val="003330BE"/>
    <w:rsid w:val="00343526"/>
    <w:rsid w:val="00345741"/>
    <w:rsid w:val="00354DC5"/>
    <w:rsid w:val="00355DFE"/>
    <w:rsid w:val="00362BF6"/>
    <w:rsid w:val="003736CC"/>
    <w:rsid w:val="003743E9"/>
    <w:rsid w:val="0037786F"/>
    <w:rsid w:val="0038753E"/>
    <w:rsid w:val="00390079"/>
    <w:rsid w:val="003906A4"/>
    <w:rsid w:val="00392C3B"/>
    <w:rsid w:val="003941FF"/>
    <w:rsid w:val="00396C59"/>
    <w:rsid w:val="003A22AE"/>
    <w:rsid w:val="003B1D6F"/>
    <w:rsid w:val="003B3853"/>
    <w:rsid w:val="003C0C07"/>
    <w:rsid w:val="003C620F"/>
    <w:rsid w:val="003D2EE9"/>
    <w:rsid w:val="003D6BB6"/>
    <w:rsid w:val="003E4CD0"/>
    <w:rsid w:val="003E4FD9"/>
    <w:rsid w:val="003E52A9"/>
    <w:rsid w:val="003F09C1"/>
    <w:rsid w:val="003F0F7E"/>
    <w:rsid w:val="003F76EF"/>
    <w:rsid w:val="004069B2"/>
    <w:rsid w:val="00411DDC"/>
    <w:rsid w:val="00415D5E"/>
    <w:rsid w:val="004251E6"/>
    <w:rsid w:val="0042674F"/>
    <w:rsid w:val="00430603"/>
    <w:rsid w:val="00431177"/>
    <w:rsid w:val="00432024"/>
    <w:rsid w:val="004352B7"/>
    <w:rsid w:val="00435F57"/>
    <w:rsid w:val="00437AFC"/>
    <w:rsid w:val="004438F9"/>
    <w:rsid w:val="00452A85"/>
    <w:rsid w:val="00454CE8"/>
    <w:rsid w:val="004558C5"/>
    <w:rsid w:val="004612E6"/>
    <w:rsid w:val="00462543"/>
    <w:rsid w:val="00464739"/>
    <w:rsid w:val="00465EF1"/>
    <w:rsid w:val="0047257E"/>
    <w:rsid w:val="00472C87"/>
    <w:rsid w:val="00482AD3"/>
    <w:rsid w:val="00490E4F"/>
    <w:rsid w:val="00493AA5"/>
    <w:rsid w:val="004942C2"/>
    <w:rsid w:val="0049624F"/>
    <w:rsid w:val="004A0DA9"/>
    <w:rsid w:val="004A62AE"/>
    <w:rsid w:val="004B2C25"/>
    <w:rsid w:val="004B4175"/>
    <w:rsid w:val="004C170F"/>
    <w:rsid w:val="004C6778"/>
    <w:rsid w:val="004C7D3A"/>
    <w:rsid w:val="004D032C"/>
    <w:rsid w:val="004D37DC"/>
    <w:rsid w:val="004D3A77"/>
    <w:rsid w:val="004D3EC2"/>
    <w:rsid w:val="004D6B8A"/>
    <w:rsid w:val="004E0785"/>
    <w:rsid w:val="004E7D7D"/>
    <w:rsid w:val="004F66F6"/>
    <w:rsid w:val="00505DF8"/>
    <w:rsid w:val="00513A6F"/>
    <w:rsid w:val="00521D99"/>
    <w:rsid w:val="00524112"/>
    <w:rsid w:val="00525135"/>
    <w:rsid w:val="00533072"/>
    <w:rsid w:val="00535410"/>
    <w:rsid w:val="00540A3B"/>
    <w:rsid w:val="00540DC0"/>
    <w:rsid w:val="0054794D"/>
    <w:rsid w:val="00547D5C"/>
    <w:rsid w:val="0055729E"/>
    <w:rsid w:val="005647B2"/>
    <w:rsid w:val="00570D2D"/>
    <w:rsid w:val="00583072"/>
    <w:rsid w:val="0058698E"/>
    <w:rsid w:val="005910C9"/>
    <w:rsid w:val="005949EA"/>
    <w:rsid w:val="00595215"/>
    <w:rsid w:val="00596554"/>
    <w:rsid w:val="00597567"/>
    <w:rsid w:val="005A372E"/>
    <w:rsid w:val="005B389C"/>
    <w:rsid w:val="005B4864"/>
    <w:rsid w:val="005B7EAA"/>
    <w:rsid w:val="005C10A1"/>
    <w:rsid w:val="005C60A6"/>
    <w:rsid w:val="005D2411"/>
    <w:rsid w:val="005D2AC3"/>
    <w:rsid w:val="005D3DB4"/>
    <w:rsid w:val="005D591E"/>
    <w:rsid w:val="005D602C"/>
    <w:rsid w:val="005D6B93"/>
    <w:rsid w:val="005D7757"/>
    <w:rsid w:val="005E711F"/>
    <w:rsid w:val="005F6CEE"/>
    <w:rsid w:val="005F797C"/>
    <w:rsid w:val="00600A98"/>
    <w:rsid w:val="00602205"/>
    <w:rsid w:val="006031DC"/>
    <w:rsid w:val="00606730"/>
    <w:rsid w:val="006076A2"/>
    <w:rsid w:val="00611039"/>
    <w:rsid w:val="00615352"/>
    <w:rsid w:val="006214AE"/>
    <w:rsid w:val="006341B9"/>
    <w:rsid w:val="0063610F"/>
    <w:rsid w:val="006440CF"/>
    <w:rsid w:val="006464B4"/>
    <w:rsid w:val="00646EAC"/>
    <w:rsid w:val="00650412"/>
    <w:rsid w:val="006544BF"/>
    <w:rsid w:val="00656C3B"/>
    <w:rsid w:val="006605CF"/>
    <w:rsid w:val="006630B8"/>
    <w:rsid w:val="00674EBA"/>
    <w:rsid w:val="00676005"/>
    <w:rsid w:val="006763B0"/>
    <w:rsid w:val="00676DA1"/>
    <w:rsid w:val="00681066"/>
    <w:rsid w:val="0068371C"/>
    <w:rsid w:val="0068422E"/>
    <w:rsid w:val="00685399"/>
    <w:rsid w:val="006858A0"/>
    <w:rsid w:val="006862B0"/>
    <w:rsid w:val="00695B75"/>
    <w:rsid w:val="006975BE"/>
    <w:rsid w:val="006A0559"/>
    <w:rsid w:val="006A147B"/>
    <w:rsid w:val="006A4BA3"/>
    <w:rsid w:val="006A4C8A"/>
    <w:rsid w:val="006A60A7"/>
    <w:rsid w:val="006A6720"/>
    <w:rsid w:val="006A6FA0"/>
    <w:rsid w:val="006A7B8E"/>
    <w:rsid w:val="006B206C"/>
    <w:rsid w:val="006C3BC5"/>
    <w:rsid w:val="006C428C"/>
    <w:rsid w:val="006C4921"/>
    <w:rsid w:val="006C5020"/>
    <w:rsid w:val="006D47FD"/>
    <w:rsid w:val="006D584A"/>
    <w:rsid w:val="006E225D"/>
    <w:rsid w:val="006E59DB"/>
    <w:rsid w:val="006E6D9B"/>
    <w:rsid w:val="006E7616"/>
    <w:rsid w:val="006F292F"/>
    <w:rsid w:val="006F4B25"/>
    <w:rsid w:val="006F6243"/>
    <w:rsid w:val="006F7C96"/>
    <w:rsid w:val="00703B8A"/>
    <w:rsid w:val="00704E8B"/>
    <w:rsid w:val="00705513"/>
    <w:rsid w:val="007079A5"/>
    <w:rsid w:val="007113F7"/>
    <w:rsid w:val="007214FC"/>
    <w:rsid w:val="007238A4"/>
    <w:rsid w:val="00727C5B"/>
    <w:rsid w:val="0073392C"/>
    <w:rsid w:val="0073490B"/>
    <w:rsid w:val="00736B40"/>
    <w:rsid w:val="00747E76"/>
    <w:rsid w:val="0075216F"/>
    <w:rsid w:val="0075335D"/>
    <w:rsid w:val="00756B87"/>
    <w:rsid w:val="007604DC"/>
    <w:rsid w:val="00764D36"/>
    <w:rsid w:val="0076672D"/>
    <w:rsid w:val="00771048"/>
    <w:rsid w:val="00772DDD"/>
    <w:rsid w:val="00774D90"/>
    <w:rsid w:val="007822FB"/>
    <w:rsid w:val="00782499"/>
    <w:rsid w:val="00784E5A"/>
    <w:rsid w:val="007851FA"/>
    <w:rsid w:val="00785F06"/>
    <w:rsid w:val="007864D2"/>
    <w:rsid w:val="00797728"/>
    <w:rsid w:val="00797853"/>
    <w:rsid w:val="007A04CC"/>
    <w:rsid w:val="007B0E19"/>
    <w:rsid w:val="007B4231"/>
    <w:rsid w:val="007C1BBA"/>
    <w:rsid w:val="007C7AE8"/>
    <w:rsid w:val="007D098B"/>
    <w:rsid w:val="007D16BE"/>
    <w:rsid w:val="007D28A7"/>
    <w:rsid w:val="007D790E"/>
    <w:rsid w:val="007E301B"/>
    <w:rsid w:val="007F01B3"/>
    <w:rsid w:val="007F68A2"/>
    <w:rsid w:val="00801AA7"/>
    <w:rsid w:val="0080481C"/>
    <w:rsid w:val="008168C7"/>
    <w:rsid w:val="00820E47"/>
    <w:rsid w:val="00821460"/>
    <w:rsid w:val="008316FA"/>
    <w:rsid w:val="00832546"/>
    <w:rsid w:val="00832B68"/>
    <w:rsid w:val="00834235"/>
    <w:rsid w:val="008350E8"/>
    <w:rsid w:val="00845F01"/>
    <w:rsid w:val="00852FE2"/>
    <w:rsid w:val="00853049"/>
    <w:rsid w:val="00866F7E"/>
    <w:rsid w:val="0087121B"/>
    <w:rsid w:val="00872EF8"/>
    <w:rsid w:val="00873760"/>
    <w:rsid w:val="00881F10"/>
    <w:rsid w:val="00882B51"/>
    <w:rsid w:val="00884547"/>
    <w:rsid w:val="00886B87"/>
    <w:rsid w:val="008871BA"/>
    <w:rsid w:val="00892DCE"/>
    <w:rsid w:val="00895474"/>
    <w:rsid w:val="008A09C8"/>
    <w:rsid w:val="008A09CB"/>
    <w:rsid w:val="008A5AFA"/>
    <w:rsid w:val="008B5F1C"/>
    <w:rsid w:val="008C22C8"/>
    <w:rsid w:val="008C2702"/>
    <w:rsid w:val="008C400B"/>
    <w:rsid w:val="008C6378"/>
    <w:rsid w:val="008C6AF4"/>
    <w:rsid w:val="008C749F"/>
    <w:rsid w:val="008D3150"/>
    <w:rsid w:val="008D7912"/>
    <w:rsid w:val="008E00A2"/>
    <w:rsid w:val="008E04ED"/>
    <w:rsid w:val="008E0DF1"/>
    <w:rsid w:val="008F24DA"/>
    <w:rsid w:val="008F2564"/>
    <w:rsid w:val="008F350A"/>
    <w:rsid w:val="008F3872"/>
    <w:rsid w:val="009214E1"/>
    <w:rsid w:val="00925A6A"/>
    <w:rsid w:val="00941761"/>
    <w:rsid w:val="009421A8"/>
    <w:rsid w:val="00957063"/>
    <w:rsid w:val="00973D6D"/>
    <w:rsid w:val="00981516"/>
    <w:rsid w:val="009871DB"/>
    <w:rsid w:val="009873B2"/>
    <w:rsid w:val="00987C23"/>
    <w:rsid w:val="00991603"/>
    <w:rsid w:val="00992150"/>
    <w:rsid w:val="009A3C75"/>
    <w:rsid w:val="009A401A"/>
    <w:rsid w:val="009A7B11"/>
    <w:rsid w:val="009B0559"/>
    <w:rsid w:val="009B26DA"/>
    <w:rsid w:val="009B2ED3"/>
    <w:rsid w:val="009C4574"/>
    <w:rsid w:val="009D265C"/>
    <w:rsid w:val="009D4994"/>
    <w:rsid w:val="009E294E"/>
    <w:rsid w:val="009E68AA"/>
    <w:rsid w:val="009F39DE"/>
    <w:rsid w:val="00A00DD2"/>
    <w:rsid w:val="00A012A7"/>
    <w:rsid w:val="00A018CB"/>
    <w:rsid w:val="00A037AB"/>
    <w:rsid w:val="00A04477"/>
    <w:rsid w:val="00A10FEB"/>
    <w:rsid w:val="00A15B4E"/>
    <w:rsid w:val="00A221A6"/>
    <w:rsid w:val="00A254F9"/>
    <w:rsid w:val="00A26686"/>
    <w:rsid w:val="00A26B97"/>
    <w:rsid w:val="00A376C6"/>
    <w:rsid w:val="00A43E29"/>
    <w:rsid w:val="00A45CFD"/>
    <w:rsid w:val="00A470D0"/>
    <w:rsid w:val="00A538C5"/>
    <w:rsid w:val="00A75BB5"/>
    <w:rsid w:val="00A75D43"/>
    <w:rsid w:val="00A814B7"/>
    <w:rsid w:val="00A823BE"/>
    <w:rsid w:val="00A83246"/>
    <w:rsid w:val="00A868FB"/>
    <w:rsid w:val="00A911DE"/>
    <w:rsid w:val="00AA44D2"/>
    <w:rsid w:val="00AA4981"/>
    <w:rsid w:val="00AB0D04"/>
    <w:rsid w:val="00AB1DDF"/>
    <w:rsid w:val="00AB45F5"/>
    <w:rsid w:val="00AC1BF7"/>
    <w:rsid w:val="00AC5961"/>
    <w:rsid w:val="00AC5A3C"/>
    <w:rsid w:val="00AC5E81"/>
    <w:rsid w:val="00AC761C"/>
    <w:rsid w:val="00AD1BC7"/>
    <w:rsid w:val="00AD48AF"/>
    <w:rsid w:val="00AD57E8"/>
    <w:rsid w:val="00AD7B56"/>
    <w:rsid w:val="00AE27F5"/>
    <w:rsid w:val="00AE67A5"/>
    <w:rsid w:val="00AF4944"/>
    <w:rsid w:val="00B14DCB"/>
    <w:rsid w:val="00B230AC"/>
    <w:rsid w:val="00B37615"/>
    <w:rsid w:val="00B552B8"/>
    <w:rsid w:val="00B64122"/>
    <w:rsid w:val="00B65BE3"/>
    <w:rsid w:val="00B70425"/>
    <w:rsid w:val="00B71F61"/>
    <w:rsid w:val="00B752F3"/>
    <w:rsid w:val="00B762AF"/>
    <w:rsid w:val="00B80070"/>
    <w:rsid w:val="00B81589"/>
    <w:rsid w:val="00B8226D"/>
    <w:rsid w:val="00B83EBD"/>
    <w:rsid w:val="00B8615B"/>
    <w:rsid w:val="00B86AC2"/>
    <w:rsid w:val="00B91417"/>
    <w:rsid w:val="00B9372E"/>
    <w:rsid w:val="00BA118A"/>
    <w:rsid w:val="00BA3916"/>
    <w:rsid w:val="00BB4123"/>
    <w:rsid w:val="00BB4FEC"/>
    <w:rsid w:val="00BB542B"/>
    <w:rsid w:val="00BE106A"/>
    <w:rsid w:val="00BE7D73"/>
    <w:rsid w:val="00BF28BC"/>
    <w:rsid w:val="00BF347E"/>
    <w:rsid w:val="00BF4B57"/>
    <w:rsid w:val="00BF7395"/>
    <w:rsid w:val="00BF7C85"/>
    <w:rsid w:val="00C00316"/>
    <w:rsid w:val="00C016F0"/>
    <w:rsid w:val="00C05EC6"/>
    <w:rsid w:val="00C24EC8"/>
    <w:rsid w:val="00C34466"/>
    <w:rsid w:val="00C34541"/>
    <w:rsid w:val="00C34542"/>
    <w:rsid w:val="00C3493E"/>
    <w:rsid w:val="00C4276A"/>
    <w:rsid w:val="00C50952"/>
    <w:rsid w:val="00C51E80"/>
    <w:rsid w:val="00C5423D"/>
    <w:rsid w:val="00C54326"/>
    <w:rsid w:val="00C61F50"/>
    <w:rsid w:val="00C65400"/>
    <w:rsid w:val="00C67409"/>
    <w:rsid w:val="00C67C0D"/>
    <w:rsid w:val="00C70A81"/>
    <w:rsid w:val="00C748CC"/>
    <w:rsid w:val="00C756AD"/>
    <w:rsid w:val="00C85246"/>
    <w:rsid w:val="00C92E1E"/>
    <w:rsid w:val="00C955DD"/>
    <w:rsid w:val="00CA50CC"/>
    <w:rsid w:val="00CA598C"/>
    <w:rsid w:val="00CB49DF"/>
    <w:rsid w:val="00CB66D6"/>
    <w:rsid w:val="00CB7DD1"/>
    <w:rsid w:val="00CC0A25"/>
    <w:rsid w:val="00CC0F97"/>
    <w:rsid w:val="00CC46C8"/>
    <w:rsid w:val="00CC53B3"/>
    <w:rsid w:val="00CC6F1F"/>
    <w:rsid w:val="00CD0104"/>
    <w:rsid w:val="00CD2A45"/>
    <w:rsid w:val="00CD5902"/>
    <w:rsid w:val="00CE7AC4"/>
    <w:rsid w:val="00CF04CF"/>
    <w:rsid w:val="00CF4975"/>
    <w:rsid w:val="00D02164"/>
    <w:rsid w:val="00D04785"/>
    <w:rsid w:val="00D05B3C"/>
    <w:rsid w:val="00D146AF"/>
    <w:rsid w:val="00D152C2"/>
    <w:rsid w:val="00D200C7"/>
    <w:rsid w:val="00D208B3"/>
    <w:rsid w:val="00D24474"/>
    <w:rsid w:val="00D24A8A"/>
    <w:rsid w:val="00D27801"/>
    <w:rsid w:val="00D321FB"/>
    <w:rsid w:val="00D3754A"/>
    <w:rsid w:val="00D435A4"/>
    <w:rsid w:val="00D44877"/>
    <w:rsid w:val="00D51E9B"/>
    <w:rsid w:val="00D520DD"/>
    <w:rsid w:val="00D55DE3"/>
    <w:rsid w:val="00D624FE"/>
    <w:rsid w:val="00D72B10"/>
    <w:rsid w:val="00D76376"/>
    <w:rsid w:val="00D8503D"/>
    <w:rsid w:val="00D86D50"/>
    <w:rsid w:val="00D92607"/>
    <w:rsid w:val="00DA04EA"/>
    <w:rsid w:val="00DA7243"/>
    <w:rsid w:val="00DC1E2D"/>
    <w:rsid w:val="00DC4B77"/>
    <w:rsid w:val="00DC5285"/>
    <w:rsid w:val="00DC5E5A"/>
    <w:rsid w:val="00DD1DF5"/>
    <w:rsid w:val="00DE0815"/>
    <w:rsid w:val="00DE23DA"/>
    <w:rsid w:val="00DE6219"/>
    <w:rsid w:val="00DF3A07"/>
    <w:rsid w:val="00DF5E28"/>
    <w:rsid w:val="00E00CE0"/>
    <w:rsid w:val="00E00F3F"/>
    <w:rsid w:val="00E02703"/>
    <w:rsid w:val="00E0533F"/>
    <w:rsid w:val="00E1240A"/>
    <w:rsid w:val="00E13F80"/>
    <w:rsid w:val="00E1518C"/>
    <w:rsid w:val="00E163B8"/>
    <w:rsid w:val="00E204FA"/>
    <w:rsid w:val="00E25898"/>
    <w:rsid w:val="00E266CD"/>
    <w:rsid w:val="00E3057D"/>
    <w:rsid w:val="00E30675"/>
    <w:rsid w:val="00E30C72"/>
    <w:rsid w:val="00E32726"/>
    <w:rsid w:val="00E347FD"/>
    <w:rsid w:val="00E34F68"/>
    <w:rsid w:val="00E356A1"/>
    <w:rsid w:val="00E35790"/>
    <w:rsid w:val="00E37897"/>
    <w:rsid w:val="00E4160A"/>
    <w:rsid w:val="00E43B70"/>
    <w:rsid w:val="00E43D0B"/>
    <w:rsid w:val="00E4537B"/>
    <w:rsid w:val="00E46932"/>
    <w:rsid w:val="00E471EF"/>
    <w:rsid w:val="00E5615E"/>
    <w:rsid w:val="00E67550"/>
    <w:rsid w:val="00E746AA"/>
    <w:rsid w:val="00E80724"/>
    <w:rsid w:val="00E80C96"/>
    <w:rsid w:val="00E80DB1"/>
    <w:rsid w:val="00E81B84"/>
    <w:rsid w:val="00E837AA"/>
    <w:rsid w:val="00E8450B"/>
    <w:rsid w:val="00E956AD"/>
    <w:rsid w:val="00E95DD4"/>
    <w:rsid w:val="00EA5797"/>
    <w:rsid w:val="00EA5DAC"/>
    <w:rsid w:val="00EB49C5"/>
    <w:rsid w:val="00EB5A6C"/>
    <w:rsid w:val="00EC14CF"/>
    <w:rsid w:val="00EC1EF9"/>
    <w:rsid w:val="00EC27E6"/>
    <w:rsid w:val="00EC7869"/>
    <w:rsid w:val="00ED0C50"/>
    <w:rsid w:val="00ED615F"/>
    <w:rsid w:val="00ED7A74"/>
    <w:rsid w:val="00EE46B8"/>
    <w:rsid w:val="00EE47D2"/>
    <w:rsid w:val="00EE5668"/>
    <w:rsid w:val="00EE792C"/>
    <w:rsid w:val="00EF0872"/>
    <w:rsid w:val="00EF750A"/>
    <w:rsid w:val="00F1112F"/>
    <w:rsid w:val="00F1559C"/>
    <w:rsid w:val="00F169D0"/>
    <w:rsid w:val="00F20147"/>
    <w:rsid w:val="00F26CE6"/>
    <w:rsid w:val="00F31D22"/>
    <w:rsid w:val="00F34FC0"/>
    <w:rsid w:val="00F36D53"/>
    <w:rsid w:val="00F404FD"/>
    <w:rsid w:val="00F41D82"/>
    <w:rsid w:val="00F43656"/>
    <w:rsid w:val="00F464BF"/>
    <w:rsid w:val="00F60188"/>
    <w:rsid w:val="00F670B3"/>
    <w:rsid w:val="00F70467"/>
    <w:rsid w:val="00F71AE3"/>
    <w:rsid w:val="00F80EFA"/>
    <w:rsid w:val="00F818CA"/>
    <w:rsid w:val="00F92FAA"/>
    <w:rsid w:val="00FA02E6"/>
    <w:rsid w:val="00FA0F63"/>
    <w:rsid w:val="00FA34BE"/>
    <w:rsid w:val="00FA7A98"/>
    <w:rsid w:val="00FB1018"/>
    <w:rsid w:val="00FB2887"/>
    <w:rsid w:val="00FB5C8C"/>
    <w:rsid w:val="00FC7704"/>
    <w:rsid w:val="00FD3ECE"/>
    <w:rsid w:val="00FD511A"/>
    <w:rsid w:val="00FD5854"/>
    <w:rsid w:val="00FD716B"/>
    <w:rsid w:val="00FE06E6"/>
    <w:rsid w:val="00FE2656"/>
    <w:rsid w:val="00FE2F1E"/>
    <w:rsid w:val="00FE628B"/>
    <w:rsid w:val="00FF1E77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12</Pages>
  <Words>2525</Words>
  <Characters>14398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2017-11-14T21:26:00Z</cp:lastPrinted>
  <dcterms:created xsi:type="dcterms:W3CDTF">2016-11-10T23:17:00Z</dcterms:created>
  <dcterms:modified xsi:type="dcterms:W3CDTF">2017-11-28T02:49:00Z</dcterms:modified>
</cp:coreProperties>
</file>