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9776"/>
      </w:tblGrid>
      <w:tr w:rsidR="002B6745" w:rsidRPr="00C56D06" w:rsidTr="00D96BC8">
        <w:trPr>
          <w:trHeight w:val="2977"/>
        </w:trPr>
        <w:tc>
          <w:tcPr>
            <w:tcW w:w="9776" w:type="dxa"/>
          </w:tcPr>
          <w:p w:rsidR="002B6745" w:rsidRPr="00C56D06" w:rsidRDefault="002B6745" w:rsidP="00C56D0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C56D06">
              <w:rPr>
                <w:b/>
                <w:sz w:val="28"/>
                <w:szCs w:val="28"/>
              </w:rPr>
              <w:t>АДМИНИСТРАЦИЯ</w:t>
            </w:r>
          </w:p>
          <w:p w:rsidR="002B6745" w:rsidRPr="00C56D06" w:rsidRDefault="002B6745" w:rsidP="00C56D0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C56D06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2B6745" w:rsidRPr="00C56D06" w:rsidRDefault="002B6745" w:rsidP="00C56D0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C56D06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2B6745" w:rsidRPr="00C56D06" w:rsidRDefault="002B6745" w:rsidP="00C56D0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C56D06">
              <w:rPr>
                <w:b/>
                <w:sz w:val="28"/>
                <w:szCs w:val="28"/>
              </w:rPr>
              <w:t>В КАМЧАТСКОМ КРАЕ</w:t>
            </w:r>
          </w:p>
          <w:p w:rsidR="002B6745" w:rsidRPr="00C56D06" w:rsidRDefault="002B6745" w:rsidP="00C56D06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2B6745" w:rsidRPr="00C56D06" w:rsidRDefault="002B6745" w:rsidP="00C56D06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2B6745" w:rsidRPr="00C56D06" w:rsidRDefault="002B6745" w:rsidP="00C56D06">
            <w:pPr>
              <w:widowControl w:val="0"/>
              <w:ind w:firstLine="709"/>
              <w:jc w:val="center"/>
              <w:rPr>
                <w:b/>
                <w:snapToGrid w:val="0"/>
                <w:sz w:val="28"/>
                <w:szCs w:val="28"/>
              </w:rPr>
            </w:pPr>
            <w:r w:rsidRPr="00C56D06"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2B6745" w:rsidRPr="00C56D06" w:rsidRDefault="002B6745" w:rsidP="00C56D06">
            <w:pPr>
              <w:widowControl w:val="0"/>
              <w:ind w:firstLine="709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2B6745" w:rsidRPr="00C56D06" w:rsidRDefault="002B6745" w:rsidP="002A7E1C">
            <w:pPr>
              <w:widowControl w:val="0"/>
              <w:rPr>
                <w:sz w:val="28"/>
                <w:szCs w:val="28"/>
              </w:rPr>
            </w:pPr>
            <w:r w:rsidRPr="00C56D06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14</w:t>
            </w:r>
            <w:r w:rsidRPr="00C56D0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июля</w:t>
            </w:r>
            <w:r w:rsidRPr="00C56D06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56D06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7</w:t>
              </w:r>
              <w:r w:rsidRPr="00C56D06">
                <w:rPr>
                  <w:sz w:val="28"/>
                  <w:szCs w:val="28"/>
                </w:rPr>
                <w:t xml:space="preserve"> г</w:t>
              </w:r>
            </w:smartTag>
            <w:r w:rsidRPr="00C56D06">
              <w:rPr>
                <w:sz w:val="28"/>
                <w:szCs w:val="28"/>
              </w:rPr>
              <w:t>.                                                        №</w:t>
            </w:r>
            <w:r>
              <w:rPr>
                <w:sz w:val="28"/>
                <w:szCs w:val="28"/>
              </w:rPr>
              <w:t>300</w:t>
            </w:r>
          </w:p>
        </w:tc>
      </w:tr>
    </w:tbl>
    <w:p w:rsidR="002B6745" w:rsidRPr="00C56D06" w:rsidRDefault="002B6745" w:rsidP="00C56D06">
      <w:pPr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717"/>
      </w:tblGrid>
      <w:tr w:rsidR="002B6745" w:rsidRPr="00C56D06" w:rsidTr="00C56D06">
        <w:trPr>
          <w:trHeight w:val="1284"/>
        </w:trPr>
        <w:tc>
          <w:tcPr>
            <w:tcW w:w="4717" w:type="dxa"/>
          </w:tcPr>
          <w:p w:rsidR="002B6745" w:rsidRPr="00C56D06" w:rsidRDefault="002B6745" w:rsidP="002A7E1C">
            <w:pPr>
              <w:ind w:firstLine="709"/>
              <w:jc w:val="both"/>
              <w:rPr>
                <w:sz w:val="28"/>
                <w:szCs w:val="28"/>
              </w:rPr>
            </w:pPr>
            <w:r w:rsidRPr="00C56D06">
              <w:rPr>
                <w:bCs/>
                <w:sz w:val="28"/>
                <w:szCs w:val="28"/>
              </w:rPr>
              <w:t xml:space="preserve">Об утверждении </w:t>
            </w:r>
            <w:r>
              <w:rPr>
                <w:bCs/>
                <w:sz w:val="28"/>
                <w:szCs w:val="28"/>
              </w:rPr>
              <w:t>«О</w:t>
            </w:r>
            <w:r w:rsidRPr="004635C7">
              <w:rPr>
                <w:sz w:val="28"/>
              </w:rPr>
              <w:t>тчета об исполнении бюджета</w:t>
            </w:r>
            <w:r w:rsidRPr="00C56D06">
              <w:rPr>
                <w:bCs/>
                <w:sz w:val="28"/>
                <w:szCs w:val="28"/>
              </w:rPr>
              <w:t xml:space="preserve"> Пионерско</w:t>
            </w:r>
            <w:r>
              <w:rPr>
                <w:bCs/>
                <w:sz w:val="28"/>
                <w:szCs w:val="28"/>
              </w:rPr>
              <w:t>го</w:t>
            </w:r>
            <w:r w:rsidRPr="00C56D06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го</w:t>
            </w:r>
            <w:r w:rsidRPr="00C56D06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я з</w:t>
            </w:r>
            <w:r w:rsidRPr="00C56D06">
              <w:rPr>
                <w:bCs/>
                <w:sz w:val="28"/>
                <w:szCs w:val="28"/>
              </w:rPr>
              <w:t xml:space="preserve">а </w:t>
            </w:r>
            <w:r>
              <w:rPr>
                <w:bCs/>
                <w:sz w:val="28"/>
                <w:szCs w:val="28"/>
              </w:rPr>
              <w:t xml:space="preserve">1полугодие </w:t>
            </w:r>
            <w:r w:rsidRPr="00C56D06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7</w:t>
            </w:r>
            <w:r w:rsidRPr="00C56D06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>а»</w:t>
            </w:r>
          </w:p>
        </w:tc>
      </w:tr>
    </w:tbl>
    <w:p w:rsidR="002B6745" w:rsidRDefault="002B6745" w:rsidP="00C56D06">
      <w:pPr>
        <w:rPr>
          <w:sz w:val="28"/>
        </w:rPr>
      </w:pPr>
    </w:p>
    <w:p w:rsidR="002B6745" w:rsidRDefault="002B6745" w:rsidP="00D76C97">
      <w:pPr>
        <w:ind w:firstLine="709"/>
        <w:rPr>
          <w:sz w:val="28"/>
        </w:rPr>
      </w:pPr>
      <w:r>
        <w:rPr>
          <w:sz w:val="28"/>
        </w:rPr>
        <w:t>Руководствуясь п.5 ст. 264.2 Бюджетного Кодекса Российской Федерации, Положением о бюджетном процессе в Пионерском сельском поселении,</w:t>
      </w:r>
    </w:p>
    <w:p w:rsidR="002B6745" w:rsidRDefault="002B6745" w:rsidP="00D76C97">
      <w:pPr>
        <w:ind w:firstLine="709"/>
        <w:rPr>
          <w:sz w:val="28"/>
        </w:rPr>
      </w:pPr>
    </w:p>
    <w:p w:rsidR="002B6745" w:rsidRDefault="002B6745" w:rsidP="00D76C97">
      <w:pPr>
        <w:ind w:firstLine="709"/>
        <w:jc w:val="both"/>
        <w:rPr>
          <w:sz w:val="28"/>
        </w:rPr>
      </w:pPr>
      <w:r>
        <w:rPr>
          <w:sz w:val="28"/>
        </w:rPr>
        <w:t xml:space="preserve"> ПОСТАНОВЛЯЮ: </w:t>
      </w:r>
    </w:p>
    <w:p w:rsidR="002B6745" w:rsidRDefault="002B6745" w:rsidP="00D76C97">
      <w:pPr>
        <w:ind w:firstLine="709"/>
        <w:jc w:val="both"/>
        <w:rPr>
          <w:sz w:val="28"/>
        </w:rPr>
      </w:pPr>
    </w:p>
    <w:p w:rsidR="002B6745" w:rsidRPr="00C56D06" w:rsidRDefault="002B6745" w:rsidP="00D76C97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56D06">
        <w:rPr>
          <w:sz w:val="28"/>
          <w:szCs w:val="28"/>
        </w:rPr>
        <w:t xml:space="preserve">Утвердить отчет </w:t>
      </w:r>
      <w:r>
        <w:rPr>
          <w:sz w:val="28"/>
          <w:szCs w:val="28"/>
        </w:rPr>
        <w:t>«О</w:t>
      </w:r>
      <w:r w:rsidRPr="00C56D06">
        <w:rPr>
          <w:sz w:val="28"/>
          <w:szCs w:val="28"/>
        </w:rPr>
        <w:t xml:space="preserve">б исполнении бюджета Пионерского сельского поселения за </w:t>
      </w:r>
      <w:r>
        <w:rPr>
          <w:bCs/>
          <w:sz w:val="28"/>
          <w:szCs w:val="28"/>
        </w:rPr>
        <w:t>1 полугодие</w:t>
      </w:r>
      <w:r w:rsidRPr="00C56D0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56D06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  <w:r w:rsidRPr="00C56D06">
        <w:rPr>
          <w:sz w:val="28"/>
          <w:szCs w:val="28"/>
        </w:rPr>
        <w:t>:</w:t>
      </w:r>
    </w:p>
    <w:p w:rsidR="002B6745" w:rsidRDefault="002B6745" w:rsidP="00D76C97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6D06">
        <w:rPr>
          <w:sz w:val="28"/>
          <w:szCs w:val="28"/>
        </w:rPr>
        <w:t xml:space="preserve"> по доходам - </w:t>
      </w:r>
      <w:r w:rsidRPr="002A7E1C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2A7E1C">
        <w:rPr>
          <w:sz w:val="28"/>
          <w:szCs w:val="28"/>
        </w:rPr>
        <w:t>479</w:t>
      </w:r>
      <w:r>
        <w:rPr>
          <w:sz w:val="28"/>
          <w:szCs w:val="28"/>
        </w:rPr>
        <w:t>,</w:t>
      </w:r>
      <w:r w:rsidRPr="002A7E1C">
        <w:rPr>
          <w:sz w:val="28"/>
          <w:szCs w:val="28"/>
        </w:rPr>
        <w:t>31041</w:t>
      </w:r>
      <w:r w:rsidRPr="00C56D06">
        <w:rPr>
          <w:sz w:val="28"/>
          <w:szCs w:val="28"/>
        </w:rPr>
        <w:t xml:space="preserve">тыс.рублей, </w:t>
      </w:r>
    </w:p>
    <w:p w:rsidR="002B6745" w:rsidRDefault="002B6745" w:rsidP="00D76C97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D06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-</w:t>
      </w:r>
      <w:r w:rsidRPr="002A7E1C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2A7E1C">
        <w:rPr>
          <w:sz w:val="28"/>
          <w:szCs w:val="28"/>
        </w:rPr>
        <w:t>833</w:t>
      </w:r>
      <w:r>
        <w:rPr>
          <w:sz w:val="28"/>
          <w:szCs w:val="28"/>
        </w:rPr>
        <w:t>,</w:t>
      </w:r>
      <w:r w:rsidRPr="002A7E1C">
        <w:rPr>
          <w:sz w:val="28"/>
          <w:szCs w:val="28"/>
        </w:rPr>
        <w:t>52867</w:t>
      </w:r>
      <w:r>
        <w:rPr>
          <w:sz w:val="28"/>
          <w:szCs w:val="28"/>
        </w:rPr>
        <w:t>тыс.рублей,</w:t>
      </w:r>
    </w:p>
    <w:p w:rsidR="002B6745" w:rsidRPr="00C56D06" w:rsidRDefault="002B6745" w:rsidP="00D76C97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финансирования –</w:t>
      </w:r>
      <w:r w:rsidRPr="002A7E1C">
        <w:rPr>
          <w:sz w:val="28"/>
          <w:szCs w:val="28"/>
        </w:rPr>
        <w:t>354</w:t>
      </w:r>
      <w:r>
        <w:rPr>
          <w:sz w:val="28"/>
          <w:szCs w:val="28"/>
        </w:rPr>
        <w:t>,</w:t>
      </w:r>
      <w:r w:rsidRPr="002A7E1C">
        <w:rPr>
          <w:sz w:val="28"/>
          <w:szCs w:val="28"/>
        </w:rPr>
        <w:t>21826</w:t>
      </w:r>
      <w:r w:rsidRPr="00C56D06">
        <w:rPr>
          <w:sz w:val="28"/>
          <w:szCs w:val="28"/>
        </w:rPr>
        <w:t>тыс.рублей.</w:t>
      </w:r>
    </w:p>
    <w:p w:rsidR="002B6745" w:rsidRDefault="002B6745" w:rsidP="00D76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отчет об исполнении бюджета </w:t>
      </w:r>
      <w:r w:rsidRPr="00C56D06">
        <w:rPr>
          <w:sz w:val="28"/>
          <w:szCs w:val="28"/>
        </w:rPr>
        <w:t>Пионерского</w:t>
      </w:r>
      <w:r>
        <w:rPr>
          <w:sz w:val="28"/>
          <w:szCs w:val="28"/>
        </w:rPr>
        <w:t xml:space="preserve"> сельского поселения за </w:t>
      </w:r>
      <w:r>
        <w:rPr>
          <w:bCs/>
          <w:sz w:val="28"/>
          <w:szCs w:val="28"/>
        </w:rPr>
        <w:t xml:space="preserve">1 полугодие </w:t>
      </w:r>
      <w:r w:rsidRPr="00C56D06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>
        <w:rPr>
          <w:sz w:val="28"/>
          <w:szCs w:val="28"/>
        </w:rPr>
        <w:t xml:space="preserve"> года в Собрание депутатов </w:t>
      </w:r>
      <w:r w:rsidRPr="00C56D06">
        <w:rPr>
          <w:sz w:val="28"/>
          <w:szCs w:val="28"/>
        </w:rPr>
        <w:t>Пионерского</w:t>
      </w:r>
      <w:r>
        <w:rPr>
          <w:sz w:val="28"/>
          <w:szCs w:val="28"/>
        </w:rPr>
        <w:t xml:space="preserve"> сельского поселения для информации. </w:t>
      </w:r>
    </w:p>
    <w:p w:rsidR="002B6745" w:rsidRPr="00C56D06" w:rsidRDefault="002B6745" w:rsidP="00D76C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D06">
        <w:rPr>
          <w:sz w:val="28"/>
          <w:szCs w:val="28"/>
        </w:rPr>
        <w:t>3. Администрации Пионерского сельского поселения (Тюленевой М.Ф.) опубликовать (обнародовать) настоящее Постановление</w:t>
      </w:r>
      <w:r>
        <w:rPr>
          <w:sz w:val="28"/>
          <w:szCs w:val="28"/>
        </w:rPr>
        <w:t xml:space="preserve"> об исполнении бюджета </w:t>
      </w:r>
      <w:r w:rsidRPr="00C56D06">
        <w:rPr>
          <w:sz w:val="28"/>
          <w:szCs w:val="28"/>
        </w:rPr>
        <w:t>Пионерского</w:t>
      </w:r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1 полугодие </w:t>
      </w:r>
      <w:r w:rsidRPr="00C56D06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>
        <w:rPr>
          <w:sz w:val="28"/>
          <w:szCs w:val="28"/>
        </w:rPr>
        <w:t xml:space="preserve">, ежеквартальные сведения о численности муниципальных служащих органов местного самоуправления </w:t>
      </w:r>
      <w:r w:rsidRPr="00C56D06">
        <w:rPr>
          <w:sz w:val="28"/>
          <w:szCs w:val="28"/>
        </w:rPr>
        <w:t>Пионерского</w:t>
      </w:r>
      <w:r>
        <w:rPr>
          <w:sz w:val="28"/>
          <w:szCs w:val="28"/>
        </w:rPr>
        <w:t xml:space="preserve"> сельского поселения, работников муниципальных учреждений с указанием фактических затрат на их денежное содержание по состоянию на 01 июля 2017 года </w:t>
      </w:r>
      <w:r w:rsidRPr="00C56D06">
        <w:rPr>
          <w:sz w:val="28"/>
          <w:szCs w:val="28"/>
        </w:rPr>
        <w:t xml:space="preserve">в сети Интернет по адресу </w:t>
      </w:r>
      <w:hyperlink r:id="rId5" w:history="1">
        <w:r w:rsidRPr="00C56D06">
          <w:rPr>
            <w:color w:val="0000FF"/>
            <w:sz w:val="28"/>
            <w:szCs w:val="28"/>
            <w:u w:val="single"/>
          </w:rPr>
          <w:t>www.kamchatka.gov.ru</w:t>
        </w:r>
      </w:hyperlink>
      <w:r w:rsidRPr="00C56D06">
        <w:rPr>
          <w:sz w:val="28"/>
          <w:szCs w:val="28"/>
        </w:rPr>
        <w:t xml:space="preserve"> на официальном сайте исполнительных органов государственной власти Камчатского края в разделе «Местное самоуправление» на странице «Пионерское сельское поселение».</w:t>
      </w:r>
    </w:p>
    <w:p w:rsidR="002B6745" w:rsidRDefault="002B6745" w:rsidP="00D76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10EFE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</w:t>
      </w:r>
      <w:r w:rsidRPr="00710EFE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возложитьна начальника Отдела финансов и имущественных отношений Н.А.Елисеенко.</w:t>
      </w:r>
    </w:p>
    <w:p w:rsidR="002B6745" w:rsidRDefault="002B6745" w:rsidP="00D76C97">
      <w:pPr>
        <w:ind w:firstLine="709"/>
        <w:jc w:val="both"/>
        <w:rPr>
          <w:sz w:val="28"/>
          <w:szCs w:val="28"/>
        </w:rPr>
      </w:pPr>
    </w:p>
    <w:p w:rsidR="002B6745" w:rsidRDefault="002B6745" w:rsidP="00C56D06">
      <w:pPr>
        <w:ind w:firstLine="567"/>
        <w:jc w:val="both"/>
        <w:rPr>
          <w:sz w:val="28"/>
          <w:szCs w:val="28"/>
        </w:rPr>
      </w:pPr>
    </w:p>
    <w:p w:rsidR="002B6745" w:rsidRPr="00B53E3D" w:rsidRDefault="002B6745" w:rsidP="00C56D06">
      <w:pPr>
        <w:ind w:firstLine="567"/>
        <w:jc w:val="both"/>
        <w:rPr>
          <w:sz w:val="28"/>
          <w:szCs w:val="28"/>
        </w:rPr>
      </w:pPr>
    </w:p>
    <w:p w:rsidR="002B6745" w:rsidRDefault="002B6745" w:rsidP="00001E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ВриО</w:t>
      </w:r>
      <w:r w:rsidRPr="00001E3B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ыАдминистрации</w:t>
      </w:r>
    </w:p>
    <w:p w:rsidR="002B6745" w:rsidRDefault="002B6745" w:rsidP="00D911BD">
      <w:pPr>
        <w:jc w:val="both"/>
        <w:rPr>
          <w:bCs/>
          <w:sz w:val="28"/>
          <w:szCs w:val="28"/>
        </w:rPr>
      </w:pPr>
      <w:r w:rsidRPr="00001E3B">
        <w:rPr>
          <w:bCs/>
          <w:sz w:val="28"/>
          <w:szCs w:val="28"/>
        </w:rPr>
        <w:t>Пионерского сельскогопоселения</w:t>
      </w:r>
      <w:bookmarkStart w:id="0" w:name="_GoBack"/>
      <w:bookmarkEnd w:id="0"/>
      <w:r>
        <w:rPr>
          <w:bCs/>
          <w:sz w:val="28"/>
          <w:szCs w:val="28"/>
        </w:rPr>
        <w:t>Л.М.Нечипорук</w:t>
      </w:r>
    </w:p>
    <w:p w:rsidR="002B6745" w:rsidRPr="00E819E0" w:rsidRDefault="002B6745" w:rsidP="00E819E0">
      <w:pPr>
        <w:jc w:val="center"/>
        <w:rPr>
          <w:sz w:val="28"/>
          <w:szCs w:val="28"/>
        </w:rPr>
      </w:pPr>
      <w:r w:rsidRPr="00E819E0">
        <w:rPr>
          <w:sz w:val="28"/>
          <w:szCs w:val="28"/>
        </w:rPr>
        <w:t>Ежеквартальные сведения</w:t>
      </w:r>
    </w:p>
    <w:p w:rsidR="002B6745" w:rsidRPr="00E819E0" w:rsidRDefault="002B6745" w:rsidP="00E819E0">
      <w:pPr>
        <w:jc w:val="center"/>
        <w:rPr>
          <w:sz w:val="28"/>
          <w:szCs w:val="28"/>
        </w:rPr>
      </w:pPr>
      <w:r w:rsidRPr="00E819E0">
        <w:rPr>
          <w:sz w:val="28"/>
          <w:szCs w:val="28"/>
        </w:rPr>
        <w:t>о ходе исполнения бюджета Пионерского сельского поселения</w:t>
      </w:r>
    </w:p>
    <w:p w:rsidR="002B6745" w:rsidRPr="00E819E0" w:rsidRDefault="002B6745" w:rsidP="00E819E0">
      <w:pPr>
        <w:jc w:val="center"/>
        <w:rPr>
          <w:sz w:val="28"/>
          <w:szCs w:val="28"/>
        </w:rPr>
      </w:pPr>
      <w:r w:rsidRPr="00E819E0">
        <w:rPr>
          <w:sz w:val="28"/>
          <w:szCs w:val="28"/>
        </w:rPr>
        <w:t xml:space="preserve"> за </w:t>
      </w:r>
      <w:r>
        <w:rPr>
          <w:bCs/>
          <w:sz w:val="28"/>
          <w:szCs w:val="28"/>
        </w:rPr>
        <w:t>1 полугодие</w:t>
      </w:r>
      <w:r w:rsidRPr="00C56D0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E819E0">
        <w:rPr>
          <w:sz w:val="28"/>
          <w:szCs w:val="28"/>
        </w:rPr>
        <w:t xml:space="preserve"> года.</w:t>
      </w:r>
    </w:p>
    <w:p w:rsidR="002B6745" w:rsidRPr="00E819E0" w:rsidRDefault="002B6745" w:rsidP="00E819E0">
      <w:pPr>
        <w:jc w:val="center"/>
        <w:rPr>
          <w:sz w:val="28"/>
          <w:szCs w:val="28"/>
        </w:rPr>
      </w:pPr>
    </w:p>
    <w:p w:rsidR="002B6745" w:rsidRPr="00E819E0" w:rsidRDefault="002B6745" w:rsidP="00E819E0">
      <w:pPr>
        <w:jc w:val="both"/>
        <w:rPr>
          <w:sz w:val="28"/>
          <w:szCs w:val="28"/>
        </w:rPr>
      </w:pPr>
      <w:r w:rsidRPr="00E819E0">
        <w:rPr>
          <w:sz w:val="28"/>
          <w:szCs w:val="28"/>
        </w:rPr>
        <w:t xml:space="preserve">     По данным отчета об исполнении бюджета Пионерского сельского поселения Елизовского муниципального района по состоянию на 01 </w:t>
      </w:r>
      <w:r>
        <w:rPr>
          <w:sz w:val="28"/>
          <w:szCs w:val="28"/>
        </w:rPr>
        <w:t>июл</w:t>
      </w:r>
      <w:r w:rsidRPr="00E819E0">
        <w:rPr>
          <w:sz w:val="28"/>
          <w:szCs w:val="28"/>
        </w:rPr>
        <w:t>я 201</w:t>
      </w:r>
      <w:r>
        <w:rPr>
          <w:sz w:val="28"/>
          <w:szCs w:val="28"/>
        </w:rPr>
        <w:t>7</w:t>
      </w:r>
      <w:r w:rsidRPr="00E819E0">
        <w:rPr>
          <w:sz w:val="28"/>
          <w:szCs w:val="28"/>
        </w:rPr>
        <w:t xml:space="preserve"> года бюджет поселения исполнен:</w:t>
      </w:r>
    </w:p>
    <w:p w:rsidR="002B6745" w:rsidRDefault="002B6745" w:rsidP="002A7E1C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6D06">
        <w:rPr>
          <w:sz w:val="28"/>
          <w:szCs w:val="28"/>
        </w:rPr>
        <w:t xml:space="preserve"> по доходам - </w:t>
      </w:r>
      <w:r w:rsidRPr="002A7E1C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2A7E1C">
        <w:rPr>
          <w:sz w:val="28"/>
          <w:szCs w:val="28"/>
        </w:rPr>
        <w:t>479</w:t>
      </w:r>
      <w:r>
        <w:rPr>
          <w:sz w:val="28"/>
          <w:szCs w:val="28"/>
        </w:rPr>
        <w:t>,</w:t>
      </w:r>
      <w:r w:rsidRPr="002A7E1C">
        <w:rPr>
          <w:sz w:val="28"/>
          <w:szCs w:val="28"/>
        </w:rPr>
        <w:t>31041</w:t>
      </w:r>
      <w:r w:rsidRPr="00C56D06">
        <w:rPr>
          <w:sz w:val="28"/>
          <w:szCs w:val="28"/>
        </w:rPr>
        <w:t xml:space="preserve">тыс.рублей, </w:t>
      </w:r>
    </w:p>
    <w:p w:rsidR="002B6745" w:rsidRDefault="002B6745" w:rsidP="002A7E1C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D06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-</w:t>
      </w:r>
      <w:r w:rsidRPr="002A7E1C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2A7E1C">
        <w:rPr>
          <w:sz w:val="28"/>
          <w:szCs w:val="28"/>
        </w:rPr>
        <w:t>833</w:t>
      </w:r>
      <w:r>
        <w:rPr>
          <w:sz w:val="28"/>
          <w:szCs w:val="28"/>
        </w:rPr>
        <w:t>,</w:t>
      </w:r>
      <w:r w:rsidRPr="002A7E1C">
        <w:rPr>
          <w:sz w:val="28"/>
          <w:szCs w:val="28"/>
        </w:rPr>
        <w:t>52867</w:t>
      </w:r>
      <w:r>
        <w:rPr>
          <w:sz w:val="28"/>
          <w:szCs w:val="28"/>
        </w:rPr>
        <w:t>тыс.рублей,</w:t>
      </w:r>
    </w:p>
    <w:p w:rsidR="002B6745" w:rsidRPr="00C56D06" w:rsidRDefault="002B6745" w:rsidP="002A7E1C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финансирования –</w:t>
      </w:r>
      <w:r w:rsidRPr="002A7E1C">
        <w:rPr>
          <w:sz w:val="28"/>
          <w:szCs w:val="28"/>
        </w:rPr>
        <w:t>354</w:t>
      </w:r>
      <w:r>
        <w:rPr>
          <w:sz w:val="28"/>
          <w:szCs w:val="28"/>
        </w:rPr>
        <w:t>,</w:t>
      </w:r>
      <w:r w:rsidRPr="002A7E1C">
        <w:rPr>
          <w:sz w:val="28"/>
          <w:szCs w:val="28"/>
        </w:rPr>
        <w:t>21826</w:t>
      </w:r>
      <w:r w:rsidRPr="00C56D06">
        <w:rPr>
          <w:sz w:val="28"/>
          <w:szCs w:val="28"/>
        </w:rPr>
        <w:t>тыс.рублей.</w:t>
      </w:r>
    </w:p>
    <w:p w:rsidR="002B6745" w:rsidRPr="00E819E0" w:rsidRDefault="002B6745" w:rsidP="00E819E0">
      <w:pPr>
        <w:rPr>
          <w:sz w:val="28"/>
          <w:szCs w:val="28"/>
        </w:rPr>
      </w:pPr>
    </w:p>
    <w:p w:rsidR="002B6745" w:rsidRPr="00E819E0" w:rsidRDefault="002B6745" w:rsidP="00E819E0">
      <w:pPr>
        <w:rPr>
          <w:sz w:val="28"/>
          <w:szCs w:val="28"/>
        </w:rPr>
      </w:pPr>
    </w:p>
    <w:p w:rsidR="002B6745" w:rsidRPr="00E819E0" w:rsidRDefault="002B6745" w:rsidP="00E819E0">
      <w:pPr>
        <w:rPr>
          <w:sz w:val="28"/>
          <w:szCs w:val="28"/>
        </w:rPr>
      </w:pPr>
    </w:p>
    <w:p w:rsidR="002B6745" w:rsidRPr="00E819E0" w:rsidRDefault="002B6745" w:rsidP="00E819E0">
      <w:pPr>
        <w:rPr>
          <w:sz w:val="28"/>
          <w:szCs w:val="28"/>
        </w:rPr>
      </w:pPr>
    </w:p>
    <w:p w:rsidR="002B6745" w:rsidRDefault="002B6745" w:rsidP="00E819E0">
      <w:pPr>
        <w:jc w:val="center"/>
        <w:rPr>
          <w:sz w:val="28"/>
          <w:szCs w:val="28"/>
        </w:rPr>
      </w:pPr>
      <w:r w:rsidRPr="00E819E0">
        <w:rPr>
          <w:sz w:val="28"/>
          <w:szCs w:val="28"/>
        </w:rPr>
        <w:t xml:space="preserve">Сведения </w:t>
      </w:r>
    </w:p>
    <w:p w:rsidR="002B6745" w:rsidRPr="00E819E0" w:rsidRDefault="002B6745" w:rsidP="00E819E0">
      <w:pPr>
        <w:jc w:val="center"/>
        <w:rPr>
          <w:sz w:val="28"/>
          <w:szCs w:val="28"/>
        </w:rPr>
      </w:pPr>
      <w:r w:rsidRPr="00E819E0">
        <w:rPr>
          <w:sz w:val="28"/>
          <w:szCs w:val="28"/>
        </w:rPr>
        <w:t xml:space="preserve">о численности муниципальных служащих органов местного самоуправления </w:t>
      </w:r>
    </w:p>
    <w:p w:rsidR="002B6745" w:rsidRPr="00E819E0" w:rsidRDefault="002B6745" w:rsidP="00E819E0">
      <w:pPr>
        <w:jc w:val="center"/>
        <w:rPr>
          <w:sz w:val="28"/>
          <w:szCs w:val="28"/>
        </w:rPr>
      </w:pPr>
      <w:r w:rsidRPr="00E819E0">
        <w:rPr>
          <w:sz w:val="28"/>
          <w:szCs w:val="28"/>
        </w:rPr>
        <w:t xml:space="preserve">Пионерского сельского поселения, работников муниципальных учреждений и фактических затрат на их денежное содержание по состоянию </w:t>
      </w:r>
    </w:p>
    <w:p w:rsidR="002B6745" w:rsidRPr="00E819E0" w:rsidRDefault="002B6745" w:rsidP="00E819E0">
      <w:pPr>
        <w:jc w:val="center"/>
        <w:rPr>
          <w:sz w:val="28"/>
          <w:szCs w:val="28"/>
        </w:rPr>
      </w:pPr>
      <w:r w:rsidRPr="00E819E0">
        <w:rPr>
          <w:sz w:val="28"/>
          <w:szCs w:val="28"/>
        </w:rPr>
        <w:t xml:space="preserve">за </w:t>
      </w:r>
      <w:r>
        <w:rPr>
          <w:bCs/>
          <w:sz w:val="28"/>
          <w:szCs w:val="28"/>
        </w:rPr>
        <w:t>1 полугодие</w:t>
      </w:r>
      <w:r w:rsidRPr="00C56D0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E819E0">
        <w:rPr>
          <w:sz w:val="28"/>
          <w:szCs w:val="28"/>
        </w:rPr>
        <w:t xml:space="preserve"> года</w:t>
      </w:r>
    </w:p>
    <w:p w:rsidR="002B6745" w:rsidRPr="00E819E0" w:rsidRDefault="002B6745" w:rsidP="00E819E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2B6745" w:rsidRPr="00E819E0" w:rsidTr="005815E0">
        <w:tc>
          <w:tcPr>
            <w:tcW w:w="648" w:type="dxa"/>
          </w:tcPr>
          <w:p w:rsidR="002B6745" w:rsidRPr="00E819E0" w:rsidRDefault="002B6745" w:rsidP="00E819E0">
            <w:pPr>
              <w:jc w:val="center"/>
              <w:rPr>
                <w:sz w:val="28"/>
                <w:szCs w:val="28"/>
              </w:rPr>
            </w:pPr>
          </w:p>
          <w:p w:rsidR="002B6745" w:rsidRPr="00E819E0" w:rsidRDefault="002B6745" w:rsidP="00E819E0">
            <w:pPr>
              <w:jc w:val="center"/>
              <w:rPr>
                <w:sz w:val="28"/>
                <w:szCs w:val="28"/>
              </w:rPr>
            </w:pPr>
          </w:p>
          <w:p w:rsidR="002B6745" w:rsidRPr="00E819E0" w:rsidRDefault="002B6745" w:rsidP="00E819E0">
            <w:pPr>
              <w:jc w:val="center"/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№</w:t>
            </w:r>
          </w:p>
        </w:tc>
        <w:tc>
          <w:tcPr>
            <w:tcW w:w="4137" w:type="dxa"/>
          </w:tcPr>
          <w:p w:rsidR="002B6745" w:rsidRPr="00E819E0" w:rsidRDefault="002B6745" w:rsidP="00E819E0">
            <w:pPr>
              <w:jc w:val="center"/>
              <w:rPr>
                <w:sz w:val="28"/>
                <w:szCs w:val="28"/>
              </w:rPr>
            </w:pPr>
          </w:p>
          <w:p w:rsidR="002B6745" w:rsidRPr="00E819E0" w:rsidRDefault="002B6745" w:rsidP="00E819E0">
            <w:pPr>
              <w:jc w:val="center"/>
              <w:rPr>
                <w:sz w:val="28"/>
                <w:szCs w:val="28"/>
              </w:rPr>
            </w:pPr>
          </w:p>
          <w:p w:rsidR="002B6745" w:rsidRPr="00E819E0" w:rsidRDefault="002B6745" w:rsidP="00E819E0">
            <w:pPr>
              <w:jc w:val="center"/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2B6745" w:rsidRPr="00E819E0" w:rsidRDefault="002B6745" w:rsidP="00E819E0">
            <w:pPr>
              <w:jc w:val="center"/>
              <w:rPr>
                <w:sz w:val="28"/>
                <w:szCs w:val="28"/>
              </w:rPr>
            </w:pPr>
          </w:p>
          <w:p w:rsidR="002B6745" w:rsidRPr="00E819E0" w:rsidRDefault="002B6745" w:rsidP="00E819E0">
            <w:pPr>
              <w:jc w:val="center"/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Численность человек</w:t>
            </w:r>
          </w:p>
        </w:tc>
        <w:tc>
          <w:tcPr>
            <w:tcW w:w="2393" w:type="dxa"/>
          </w:tcPr>
          <w:p w:rsidR="002B6745" w:rsidRPr="00E819E0" w:rsidRDefault="002B6745" w:rsidP="00E819E0">
            <w:pPr>
              <w:jc w:val="center"/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Фактические затраты на денежное содержание, тыс.рублей</w:t>
            </w:r>
          </w:p>
        </w:tc>
      </w:tr>
      <w:tr w:rsidR="002B6745" w:rsidRPr="00E819E0" w:rsidTr="005815E0">
        <w:trPr>
          <w:trHeight w:val="727"/>
        </w:trPr>
        <w:tc>
          <w:tcPr>
            <w:tcW w:w="648" w:type="dxa"/>
          </w:tcPr>
          <w:p w:rsidR="002B6745" w:rsidRPr="00E819E0" w:rsidRDefault="002B6745" w:rsidP="00E819E0">
            <w:pPr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1.</w:t>
            </w:r>
          </w:p>
        </w:tc>
        <w:tc>
          <w:tcPr>
            <w:tcW w:w="4137" w:type="dxa"/>
          </w:tcPr>
          <w:p w:rsidR="002B6745" w:rsidRPr="00E819E0" w:rsidRDefault="002B6745" w:rsidP="00E819E0">
            <w:pPr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Органы местного самоуправления:</w:t>
            </w:r>
          </w:p>
        </w:tc>
        <w:tc>
          <w:tcPr>
            <w:tcW w:w="2393" w:type="dxa"/>
          </w:tcPr>
          <w:p w:rsidR="002B6745" w:rsidRPr="00E819E0" w:rsidRDefault="002B6745" w:rsidP="00E81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B6745" w:rsidRPr="00E819E0" w:rsidRDefault="002B6745" w:rsidP="00E819E0">
            <w:pPr>
              <w:jc w:val="center"/>
              <w:rPr>
                <w:sz w:val="28"/>
                <w:szCs w:val="28"/>
              </w:rPr>
            </w:pPr>
          </w:p>
        </w:tc>
      </w:tr>
      <w:tr w:rsidR="002B6745" w:rsidRPr="00E819E0" w:rsidTr="005815E0">
        <w:trPr>
          <w:trHeight w:val="539"/>
        </w:trPr>
        <w:tc>
          <w:tcPr>
            <w:tcW w:w="648" w:type="dxa"/>
          </w:tcPr>
          <w:p w:rsidR="002B6745" w:rsidRPr="00E819E0" w:rsidRDefault="002B6745" w:rsidP="00E819E0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2B6745" w:rsidRPr="00E819E0" w:rsidRDefault="002B6745" w:rsidP="00E819E0">
            <w:pPr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393" w:type="dxa"/>
          </w:tcPr>
          <w:p w:rsidR="002B6745" w:rsidRPr="00E819E0" w:rsidRDefault="002B6745" w:rsidP="00E819E0">
            <w:pPr>
              <w:jc w:val="center"/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2B6745" w:rsidRDefault="002B6745" w:rsidP="00565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3 594,2</w:t>
            </w:r>
          </w:p>
          <w:p w:rsidR="002B6745" w:rsidRPr="00E27275" w:rsidRDefault="002B6745" w:rsidP="00565294">
            <w:pPr>
              <w:jc w:val="center"/>
              <w:rPr>
                <w:sz w:val="28"/>
                <w:szCs w:val="28"/>
              </w:rPr>
            </w:pPr>
          </w:p>
        </w:tc>
      </w:tr>
      <w:tr w:rsidR="002B6745" w:rsidRPr="00E819E0" w:rsidTr="005815E0">
        <w:tc>
          <w:tcPr>
            <w:tcW w:w="648" w:type="dxa"/>
          </w:tcPr>
          <w:p w:rsidR="002B6745" w:rsidRPr="00E819E0" w:rsidRDefault="002B6745" w:rsidP="00E819E0">
            <w:pPr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2.</w:t>
            </w:r>
          </w:p>
        </w:tc>
        <w:tc>
          <w:tcPr>
            <w:tcW w:w="4137" w:type="dxa"/>
          </w:tcPr>
          <w:p w:rsidR="002B6745" w:rsidRPr="00E819E0" w:rsidRDefault="002B6745" w:rsidP="00E819E0">
            <w:pPr>
              <w:rPr>
                <w:sz w:val="28"/>
                <w:szCs w:val="28"/>
              </w:rPr>
            </w:pPr>
            <w:r w:rsidRPr="00E819E0">
              <w:rPr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2B6745" w:rsidRPr="00E819E0" w:rsidRDefault="002B6745" w:rsidP="00E8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2B6745" w:rsidRPr="00E27275" w:rsidRDefault="002B6745" w:rsidP="00565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3 527,5</w:t>
            </w:r>
          </w:p>
        </w:tc>
      </w:tr>
    </w:tbl>
    <w:p w:rsidR="002B6745" w:rsidRPr="00E819E0" w:rsidRDefault="002B6745" w:rsidP="00E819E0">
      <w:pPr>
        <w:rPr>
          <w:sz w:val="28"/>
          <w:szCs w:val="28"/>
        </w:rPr>
      </w:pPr>
    </w:p>
    <w:p w:rsidR="002B6745" w:rsidRPr="00E819E0" w:rsidRDefault="002B6745" w:rsidP="00E819E0">
      <w:pPr>
        <w:rPr>
          <w:sz w:val="24"/>
          <w:szCs w:val="24"/>
        </w:rPr>
      </w:pPr>
    </w:p>
    <w:p w:rsidR="002B6745" w:rsidRDefault="002B6745" w:rsidP="00C56D06"/>
    <w:p w:rsidR="002B6745" w:rsidRDefault="002B6745"/>
    <w:sectPr w:rsidR="002B6745" w:rsidSect="005670A3">
      <w:pgSz w:w="11906" w:h="16838"/>
      <w:pgMar w:top="89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5A91"/>
    <w:multiLevelType w:val="hybridMultilevel"/>
    <w:tmpl w:val="BC8E1012"/>
    <w:lvl w:ilvl="0" w:tplc="5BA06F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4955DBF"/>
    <w:multiLevelType w:val="hybridMultilevel"/>
    <w:tmpl w:val="8AD80C54"/>
    <w:lvl w:ilvl="0" w:tplc="E8B86364">
      <w:start w:val="1"/>
      <w:numFmt w:val="decimal"/>
      <w:lvlText w:val="%1."/>
      <w:lvlJc w:val="left"/>
      <w:pPr>
        <w:ind w:left="1116" w:hanging="4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F11"/>
    <w:rsid w:val="00001E3B"/>
    <w:rsid w:val="000044CF"/>
    <w:rsid w:val="00012AB7"/>
    <w:rsid w:val="00012F0D"/>
    <w:rsid w:val="00013129"/>
    <w:rsid w:val="00016FD4"/>
    <w:rsid w:val="0001742B"/>
    <w:rsid w:val="00051B44"/>
    <w:rsid w:val="00065418"/>
    <w:rsid w:val="00073E3D"/>
    <w:rsid w:val="00074AC5"/>
    <w:rsid w:val="000E639A"/>
    <w:rsid w:val="000F1A8F"/>
    <w:rsid w:val="00111C04"/>
    <w:rsid w:val="00115A8F"/>
    <w:rsid w:val="001262CB"/>
    <w:rsid w:val="001518C6"/>
    <w:rsid w:val="00194041"/>
    <w:rsid w:val="00196F11"/>
    <w:rsid w:val="001A10F1"/>
    <w:rsid w:val="001A24FF"/>
    <w:rsid w:val="001B7ABF"/>
    <w:rsid w:val="001C751A"/>
    <w:rsid w:val="001E0651"/>
    <w:rsid w:val="002407AD"/>
    <w:rsid w:val="00240A44"/>
    <w:rsid w:val="00241CEE"/>
    <w:rsid w:val="002517FF"/>
    <w:rsid w:val="00252D45"/>
    <w:rsid w:val="00263275"/>
    <w:rsid w:val="00275CB0"/>
    <w:rsid w:val="00287491"/>
    <w:rsid w:val="002A4E0B"/>
    <w:rsid w:val="002A7E1C"/>
    <w:rsid w:val="002B6745"/>
    <w:rsid w:val="002E79CB"/>
    <w:rsid w:val="002F0A0E"/>
    <w:rsid w:val="002F6D7B"/>
    <w:rsid w:val="00325CD9"/>
    <w:rsid w:val="003743E9"/>
    <w:rsid w:val="0037786F"/>
    <w:rsid w:val="003B1D6F"/>
    <w:rsid w:val="004069B2"/>
    <w:rsid w:val="00411DDC"/>
    <w:rsid w:val="004438F9"/>
    <w:rsid w:val="004635C7"/>
    <w:rsid w:val="00490E4F"/>
    <w:rsid w:val="004C7D3A"/>
    <w:rsid w:val="00505DF8"/>
    <w:rsid w:val="00565294"/>
    <w:rsid w:val="005670A3"/>
    <w:rsid w:val="005815E0"/>
    <w:rsid w:val="00583072"/>
    <w:rsid w:val="005B7EAA"/>
    <w:rsid w:val="005D2AC3"/>
    <w:rsid w:val="005D591E"/>
    <w:rsid w:val="005D7757"/>
    <w:rsid w:val="00600A98"/>
    <w:rsid w:val="00611039"/>
    <w:rsid w:val="00615352"/>
    <w:rsid w:val="006440CF"/>
    <w:rsid w:val="00676005"/>
    <w:rsid w:val="006A0559"/>
    <w:rsid w:val="006B206C"/>
    <w:rsid w:val="006C4921"/>
    <w:rsid w:val="006E6D9B"/>
    <w:rsid w:val="006F4B25"/>
    <w:rsid w:val="00710EFE"/>
    <w:rsid w:val="0073392C"/>
    <w:rsid w:val="007851FA"/>
    <w:rsid w:val="007F68A2"/>
    <w:rsid w:val="00820E47"/>
    <w:rsid w:val="008350E8"/>
    <w:rsid w:val="00872EF8"/>
    <w:rsid w:val="00873760"/>
    <w:rsid w:val="00881F10"/>
    <w:rsid w:val="008871BA"/>
    <w:rsid w:val="00892DCE"/>
    <w:rsid w:val="008A5AFA"/>
    <w:rsid w:val="008C749F"/>
    <w:rsid w:val="008E00A2"/>
    <w:rsid w:val="008F24DA"/>
    <w:rsid w:val="008F2564"/>
    <w:rsid w:val="008F350A"/>
    <w:rsid w:val="009A7B11"/>
    <w:rsid w:val="009B2ED3"/>
    <w:rsid w:val="009C4574"/>
    <w:rsid w:val="00A10FEB"/>
    <w:rsid w:val="00AA4981"/>
    <w:rsid w:val="00AD1BC7"/>
    <w:rsid w:val="00AD7B56"/>
    <w:rsid w:val="00B53E3D"/>
    <w:rsid w:val="00B64122"/>
    <w:rsid w:val="00B81589"/>
    <w:rsid w:val="00B83EBD"/>
    <w:rsid w:val="00B9372E"/>
    <w:rsid w:val="00BA118A"/>
    <w:rsid w:val="00BB542B"/>
    <w:rsid w:val="00BF7C85"/>
    <w:rsid w:val="00C51E80"/>
    <w:rsid w:val="00C56D06"/>
    <w:rsid w:val="00C67409"/>
    <w:rsid w:val="00CC0F97"/>
    <w:rsid w:val="00CC53B3"/>
    <w:rsid w:val="00CD2A45"/>
    <w:rsid w:val="00D208B3"/>
    <w:rsid w:val="00D24A8A"/>
    <w:rsid w:val="00D435A4"/>
    <w:rsid w:val="00D76C97"/>
    <w:rsid w:val="00D911BD"/>
    <w:rsid w:val="00D96BC8"/>
    <w:rsid w:val="00DA66C8"/>
    <w:rsid w:val="00E00F3F"/>
    <w:rsid w:val="00E1240A"/>
    <w:rsid w:val="00E13F80"/>
    <w:rsid w:val="00E163B8"/>
    <w:rsid w:val="00E27275"/>
    <w:rsid w:val="00E32726"/>
    <w:rsid w:val="00E43B70"/>
    <w:rsid w:val="00E46932"/>
    <w:rsid w:val="00E67550"/>
    <w:rsid w:val="00E67B5F"/>
    <w:rsid w:val="00E819E0"/>
    <w:rsid w:val="00E81B84"/>
    <w:rsid w:val="00E8450B"/>
    <w:rsid w:val="00ED7A74"/>
    <w:rsid w:val="00F404FD"/>
    <w:rsid w:val="00F42155"/>
    <w:rsid w:val="00F43656"/>
    <w:rsid w:val="00F60188"/>
    <w:rsid w:val="00FA02E6"/>
    <w:rsid w:val="00FB1018"/>
    <w:rsid w:val="00FB2887"/>
    <w:rsid w:val="00FC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0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6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</TotalTime>
  <Pages>2</Pages>
  <Words>392</Words>
  <Characters>2236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2017-09-11T02:49:00Z</cp:lastPrinted>
  <dcterms:created xsi:type="dcterms:W3CDTF">2015-10-28T04:09:00Z</dcterms:created>
  <dcterms:modified xsi:type="dcterms:W3CDTF">2017-09-11T21:29:00Z</dcterms:modified>
</cp:coreProperties>
</file>