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50" w:rsidRDefault="00C86D50" w:rsidP="001817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86D50" w:rsidRDefault="00C86D50" w:rsidP="001817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ПИОНЕРСКОГО СЕЛЬСКОГО ПОСЕЛЕНИЯ</w:t>
      </w:r>
    </w:p>
    <w:p w:rsidR="00C86D50" w:rsidRDefault="00C86D50" w:rsidP="001817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ЕЛИЗОВСКОГО МУНИЦИПАЛЬНОГО РАЙОНА</w:t>
      </w:r>
    </w:p>
    <w:p w:rsidR="00C86D50" w:rsidRDefault="00C86D50" w:rsidP="001817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КАМЧАТСКОМ КРАЕ</w:t>
      </w:r>
    </w:p>
    <w:p w:rsidR="00C86D50" w:rsidRDefault="00C86D50" w:rsidP="0033059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6D50" w:rsidRDefault="00C86D50" w:rsidP="0033059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86D50" w:rsidRDefault="00C86D50" w:rsidP="0033059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C86D50" w:rsidRPr="00C55345" w:rsidTr="00C55345">
        <w:tc>
          <w:tcPr>
            <w:tcW w:w="5353" w:type="dxa"/>
          </w:tcPr>
          <w:p w:rsidR="00C86D50" w:rsidRPr="00C55345" w:rsidRDefault="00C86D50" w:rsidP="00C55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34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15A8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C5534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A15A89"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  <w:r w:rsidRPr="00C55345">
              <w:rPr>
                <w:rFonts w:ascii="Times New Roman" w:hAnsi="Times New Roman"/>
                <w:b/>
                <w:sz w:val="28"/>
                <w:szCs w:val="28"/>
              </w:rPr>
              <w:t>2016 года</w:t>
            </w:r>
          </w:p>
          <w:p w:rsidR="00C86D50" w:rsidRPr="00C55345" w:rsidRDefault="00C86D50" w:rsidP="00C55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D50" w:rsidRPr="00C55345" w:rsidRDefault="00C86D50" w:rsidP="00C55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45">
              <w:rPr>
                <w:rFonts w:ascii="Times New Roman" w:hAnsi="Times New Roman"/>
                <w:sz w:val="28"/>
                <w:szCs w:val="28"/>
              </w:rPr>
              <w:t>Об организации повторного открытого конкурса по отбору управляющей организации для управления многоквартирным домом, расположенным на территории Пионерского сельского поселения</w:t>
            </w:r>
          </w:p>
        </w:tc>
        <w:tc>
          <w:tcPr>
            <w:tcW w:w="4218" w:type="dxa"/>
          </w:tcPr>
          <w:p w:rsidR="00C86D50" w:rsidRPr="00C55345" w:rsidRDefault="00C86D50" w:rsidP="00A15A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3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</w:tr>
    </w:tbl>
    <w:p w:rsidR="00C86D50" w:rsidRDefault="00C86D50" w:rsidP="003305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D50" w:rsidRDefault="00C86D50" w:rsidP="001E1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 Жилищного кодекса Российской Федерации, руководствуясь Федеральным законом от 06.02.2003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Пионерского сельского поселения, Положением «О порядке управления многоквартирным домом, все помещения, вкотором находятся в собственности Пионерского сельского поселения», принятым Решением Собрания депутатов Пионерского сельского поселения от 15.05.2008 года № 216.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повторный открытый конкурс по отбору управляющей организации для управления многоквартирным домом, расположенным на территории Пионерского сельского поселения (далее – открытый конкурс), по адресу: п. Крутобереговый, ул. Елизовское шоссе, д. 6.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конкурсную документацию по проведению повторного открытого конкурса </w:t>
      </w:r>
      <w:r w:rsidRPr="00CF3DCF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домом, расположенным на территории Пионерского сельского поселения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размер обеспечения обязательств в размере одной второй цены договора управления МКД подлежащей уплате собственниками помещений в течение месяца.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срок окончания подачи заявок на участие в конкурсе – </w:t>
      </w:r>
      <w:r>
        <w:rPr>
          <w:rFonts w:ascii="Times New Roman" w:hAnsi="Times New Roman"/>
          <w:color w:val="FF0000"/>
          <w:sz w:val="28"/>
          <w:szCs w:val="28"/>
        </w:rPr>
        <w:t>30января 2017</w:t>
      </w:r>
      <w:r>
        <w:rPr>
          <w:rFonts w:ascii="Times New Roman" w:hAnsi="Times New Roman"/>
          <w:sz w:val="28"/>
          <w:szCs w:val="28"/>
        </w:rPr>
        <w:t>года.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Пионерского сельского поселения 28декабря 2016 года обеспечить размещение конкурсной документации и извещения об организации повторного открытого конкурса по отбору управляющей организации для управления многоквартирным домом, расположенным на территории Пионерского сельского поселения в сети «Интернет» для размещения информации о проведении торгов по адресу </w:t>
      </w:r>
      <w:hyperlink r:id="rId5" w:history="1">
        <w:r w:rsidRPr="001E7A3C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1E7A3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E7A3C">
          <w:rPr>
            <w:rStyle w:val="Hyperlink"/>
            <w:rFonts w:ascii="Times New Roman" w:hAnsi="Times New Roman"/>
            <w:sz w:val="28"/>
            <w:szCs w:val="28"/>
            <w:lang w:val="en-US"/>
          </w:rPr>
          <w:t>torgi</w:t>
        </w:r>
        <w:r w:rsidRPr="001E7A3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E7A3C">
          <w:rPr>
            <w:rStyle w:val="Hyperlink"/>
            <w:rFonts w:ascii="Times New Roman" w:hAnsi="Times New Roman"/>
            <w:sz w:val="28"/>
            <w:szCs w:val="28"/>
            <w:lang w:val="en-US"/>
          </w:rPr>
          <w:t>gov</w:t>
        </w:r>
        <w:r w:rsidRPr="001E7A3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E7A3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должностным лицом организатора конкурса, ответственным за контакты с участниками конкурса советника Администрации Пионерского сельского поселения (Митченко А.В.).</w:t>
      </w:r>
    </w:p>
    <w:p w:rsidR="00C86D50" w:rsidRDefault="00C86D50" w:rsidP="001E13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Пионерского сельского поселения Нечипорук Л.М.</w:t>
      </w:r>
      <w:bookmarkStart w:id="0" w:name="_GoBack"/>
      <w:bookmarkEnd w:id="0"/>
    </w:p>
    <w:p w:rsidR="00C86D50" w:rsidRDefault="00C86D50" w:rsidP="0033563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6D50" w:rsidRDefault="00C86D50" w:rsidP="00884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D50" w:rsidRPr="008844AA" w:rsidRDefault="00C86D50" w:rsidP="00884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Пионерского сельского поселения              М.В. Юрьев</w:t>
      </w:r>
    </w:p>
    <w:sectPr w:rsidR="00C86D50" w:rsidRPr="008844AA" w:rsidSect="0017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0749"/>
    <w:multiLevelType w:val="hybridMultilevel"/>
    <w:tmpl w:val="5824E28A"/>
    <w:lvl w:ilvl="0" w:tplc="11ECE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F1D"/>
    <w:rsid w:val="0001232B"/>
    <w:rsid w:val="000C42EF"/>
    <w:rsid w:val="000F5F88"/>
    <w:rsid w:val="001716F2"/>
    <w:rsid w:val="00181792"/>
    <w:rsid w:val="001A0BDF"/>
    <w:rsid w:val="001E1365"/>
    <w:rsid w:val="001E7A3C"/>
    <w:rsid w:val="001F2955"/>
    <w:rsid w:val="00330598"/>
    <w:rsid w:val="0033563C"/>
    <w:rsid w:val="003578FB"/>
    <w:rsid w:val="00474B24"/>
    <w:rsid w:val="0049014D"/>
    <w:rsid w:val="004C2ADB"/>
    <w:rsid w:val="00507352"/>
    <w:rsid w:val="00663F1D"/>
    <w:rsid w:val="007C430C"/>
    <w:rsid w:val="007D3A0C"/>
    <w:rsid w:val="007F1639"/>
    <w:rsid w:val="008346D7"/>
    <w:rsid w:val="008844AA"/>
    <w:rsid w:val="0088468E"/>
    <w:rsid w:val="00893AA6"/>
    <w:rsid w:val="008B58B1"/>
    <w:rsid w:val="00A15A89"/>
    <w:rsid w:val="00AB5DFC"/>
    <w:rsid w:val="00AE135E"/>
    <w:rsid w:val="00BA451F"/>
    <w:rsid w:val="00C42004"/>
    <w:rsid w:val="00C4273D"/>
    <w:rsid w:val="00C55345"/>
    <w:rsid w:val="00C86D50"/>
    <w:rsid w:val="00C97001"/>
    <w:rsid w:val="00CF3DCF"/>
    <w:rsid w:val="00D30566"/>
    <w:rsid w:val="00D546E6"/>
    <w:rsid w:val="00ED38CF"/>
    <w:rsid w:val="00F96FAF"/>
    <w:rsid w:val="00FA2002"/>
    <w:rsid w:val="00FC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05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6D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F3D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5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</Pages>
  <Words>386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2016-07-08T02:14:00Z</cp:lastPrinted>
  <dcterms:created xsi:type="dcterms:W3CDTF">2014-02-12T22:22:00Z</dcterms:created>
  <dcterms:modified xsi:type="dcterms:W3CDTF">2016-12-28T02:56:00Z</dcterms:modified>
</cp:coreProperties>
</file>