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BD" w:rsidRDefault="000303BD" w:rsidP="00DB7A1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</w:t>
      </w:r>
    </w:p>
    <w:bookmarkEnd w:id="0"/>
    <w:p w:rsidR="000303BD" w:rsidRDefault="000303BD" w:rsidP="0046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ПИОНЕРСКОГО СЕЛЬСКОГО ПОСЕЛЕНИЯ</w:t>
      </w:r>
    </w:p>
    <w:p w:rsidR="000303BD" w:rsidRDefault="000303BD" w:rsidP="004649BC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0303BD" w:rsidRDefault="000303BD" w:rsidP="004649BC">
      <w:pPr>
        <w:jc w:val="center"/>
        <w:rPr>
          <w:b/>
        </w:rPr>
      </w:pPr>
      <w:r>
        <w:rPr>
          <w:b/>
        </w:rPr>
        <w:t>В КАМЧАТСКОМ КРАЕ</w:t>
      </w:r>
    </w:p>
    <w:p w:rsidR="000303BD" w:rsidRDefault="000303BD" w:rsidP="004649BC">
      <w:pPr>
        <w:ind w:left="650"/>
        <w:rPr>
          <w:b/>
        </w:rPr>
      </w:pPr>
    </w:p>
    <w:p w:rsidR="000303BD" w:rsidRDefault="000303BD" w:rsidP="004649BC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0303BD" w:rsidRDefault="000303BD" w:rsidP="004649BC">
      <w:pPr>
        <w:widowControl w:val="0"/>
        <w:jc w:val="center"/>
        <w:rPr>
          <w:sz w:val="28"/>
          <w:szCs w:val="28"/>
        </w:rPr>
      </w:pPr>
    </w:p>
    <w:p w:rsidR="000303BD" w:rsidRDefault="000303BD" w:rsidP="0046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«10  » февраля 2016 года                                                                   № 66</w:t>
      </w:r>
    </w:p>
    <w:p w:rsidR="000303BD" w:rsidRDefault="000303BD" w:rsidP="004649BC">
      <w:pPr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500"/>
      </w:tblGrid>
      <w:tr w:rsidR="000303BD" w:rsidTr="00C447FA">
        <w:tc>
          <w:tcPr>
            <w:tcW w:w="4500" w:type="dxa"/>
          </w:tcPr>
          <w:p w:rsidR="000303BD" w:rsidRDefault="000303BD" w:rsidP="00C44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реестре муниципальных услуг (функций) Пионерского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303BD" w:rsidRDefault="000303BD" w:rsidP="00464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BD" w:rsidRDefault="000303BD" w:rsidP="00464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06.10.2003 г. № 131-ФЗ "Об общих принципах организации местного самоуправления в Российской Федерации", обеспечения открытости и общедоступности информации о предоставлении муниципальных услуг населению Пионерского сельского поселения, руководствуясь Федеральным законом от 27.07.2010 N 210-ФЗ "Об организации предоставления государственных и муниципальных услуг"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Распоряжения Правительства Российской Федерации от 25.04.2011 года № 729-р, Постановлением Правительства Камчатского края от 30.03.2010 № 143-П «О реестре государственных и муниципальных услуг (функций) Камчатского края и о портале государственных и муниципальных услуг (функций) Камчатского края», положениями Устава Пионерского сельского поселения,</w:t>
      </w:r>
    </w:p>
    <w:p w:rsidR="000303BD" w:rsidRDefault="000303BD" w:rsidP="004649BC"/>
    <w:p w:rsidR="000303BD" w:rsidRDefault="000303BD" w:rsidP="004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03BD" w:rsidRPr="000556FC" w:rsidRDefault="000303BD" w:rsidP="004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BD" w:rsidRPr="000556FC" w:rsidRDefault="000303BD" w:rsidP="005B7B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56FC">
        <w:rPr>
          <w:sz w:val="28"/>
          <w:szCs w:val="28"/>
        </w:rPr>
        <w:t>1. У</w:t>
      </w:r>
      <w:r w:rsidRPr="000556FC">
        <w:rPr>
          <w:bCs/>
          <w:sz w:val="28"/>
          <w:szCs w:val="28"/>
        </w:rPr>
        <w:t>твердить Реестр муниципальных услуг (функций) Пионерского сельского поселения</w:t>
      </w:r>
      <w:r w:rsidRPr="000556FC">
        <w:rPr>
          <w:sz w:val="28"/>
          <w:szCs w:val="28"/>
        </w:rPr>
        <w:t>», согласно Приложению</w:t>
      </w:r>
      <w:r>
        <w:rPr>
          <w:sz w:val="28"/>
          <w:szCs w:val="28"/>
        </w:rPr>
        <w:t>1,2,3.</w:t>
      </w:r>
    </w:p>
    <w:p w:rsidR="000303BD" w:rsidRPr="000556FC" w:rsidRDefault="000303BD" w:rsidP="005B7B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56FC">
        <w:rPr>
          <w:sz w:val="28"/>
          <w:szCs w:val="28"/>
        </w:rPr>
        <w:t>2. Установить, что Реестр является муниципальной информационной системой, содержащей сведения о предоставляемых администрацией Пионерского сельского поселения и подведомственными ей учреждениями муниципальных услугах (функциях), предназначенные для предоставления в установленном порядке по запросам заинтересованных лиц. (далее - Реестр).</w:t>
      </w:r>
    </w:p>
    <w:p w:rsidR="000303BD" w:rsidRPr="000556FC" w:rsidRDefault="000303BD" w:rsidP="005B7B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56FC">
        <w:rPr>
          <w:sz w:val="28"/>
          <w:szCs w:val="28"/>
        </w:rPr>
        <w:t>3. Назначить</w:t>
      </w:r>
      <w:r>
        <w:rPr>
          <w:sz w:val="28"/>
          <w:szCs w:val="28"/>
        </w:rPr>
        <w:t xml:space="preserve"> </w:t>
      </w:r>
      <w:r w:rsidRPr="000556FC">
        <w:rPr>
          <w:sz w:val="28"/>
          <w:szCs w:val="28"/>
        </w:rPr>
        <w:t>ответственным за формирование и ведение Реестра заместителя главы администрации Пионерского сельского поселения (Нечипорук Л.М).</w:t>
      </w:r>
    </w:p>
    <w:p w:rsidR="000303BD" w:rsidRPr="005B7B61" w:rsidRDefault="000303BD" w:rsidP="005B7B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56FC">
        <w:rPr>
          <w:rFonts w:ascii="Times New Roman" w:hAnsi="Times New Roman" w:cs="Times New Roman"/>
          <w:sz w:val="28"/>
          <w:szCs w:val="28"/>
        </w:rPr>
        <w:t>. Администрации Пионерского сельского поселения (Нечипорук Л.М.), Отделу финансов, имущественных и земельных отношений (Елисеенко Н.А.)</w:t>
      </w:r>
      <w:r w:rsidRPr="000556F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56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6FC">
        <w:rPr>
          <w:rFonts w:ascii="Times New Roman" w:hAnsi="Times New Roman" w:cs="Times New Roman"/>
          <w:sz w:val="28"/>
          <w:szCs w:val="28"/>
        </w:rPr>
        <w:t xml:space="preserve"> земельных отношений архитектуры и градостроительства Администрации  Пионерского сельского поселения (Хмельницкому </w:t>
      </w:r>
      <w:r>
        <w:rPr>
          <w:rFonts w:ascii="Times New Roman" w:hAnsi="Times New Roman" w:cs="Times New Roman"/>
          <w:sz w:val="28"/>
          <w:szCs w:val="28"/>
        </w:rPr>
        <w:t xml:space="preserve">А.В.), </w:t>
      </w:r>
    </w:p>
    <w:p w:rsidR="000303BD" w:rsidRPr="005B7B61" w:rsidRDefault="000303BD" w:rsidP="005B7B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Pr="005B7B61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10 февраля 2016 года </w:t>
      </w:r>
      <w:r w:rsidRPr="005B7B61">
        <w:rPr>
          <w:sz w:val="28"/>
          <w:szCs w:val="28"/>
        </w:rPr>
        <w:t xml:space="preserve"> определить лиц, ответственных за предоставление сведений о муниципальных услугах (функциях) Пионерского сельского поселения заместителю главы администрации Пионерского сельского поселения</w:t>
      </w:r>
      <w:r w:rsidRPr="005B7B61">
        <w:rPr>
          <w:bCs/>
          <w:sz w:val="28"/>
          <w:szCs w:val="28"/>
        </w:rPr>
        <w:t xml:space="preserve">, </w:t>
      </w:r>
      <w:r w:rsidRPr="005B7B61">
        <w:rPr>
          <w:sz w:val="28"/>
          <w:szCs w:val="28"/>
        </w:rPr>
        <w:t>ответственному за формирование и ведение Реестра.</w:t>
      </w:r>
    </w:p>
    <w:p w:rsidR="000303BD" w:rsidRDefault="000303BD" w:rsidP="005B7B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B7B61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10.02.2016 года н</w:t>
      </w:r>
      <w:r w:rsidRPr="000C77C6">
        <w:rPr>
          <w:sz w:val="28"/>
          <w:szCs w:val="28"/>
        </w:rPr>
        <w:t>азначить ответственны</w:t>
      </w:r>
      <w:r>
        <w:rPr>
          <w:sz w:val="28"/>
          <w:szCs w:val="28"/>
        </w:rPr>
        <w:t>х</w:t>
      </w:r>
      <w:r w:rsidRPr="000C77C6">
        <w:rPr>
          <w:sz w:val="28"/>
          <w:szCs w:val="28"/>
        </w:rPr>
        <w:t xml:space="preserve"> лиц за </w:t>
      </w:r>
      <w:r>
        <w:rPr>
          <w:sz w:val="28"/>
          <w:szCs w:val="28"/>
        </w:rPr>
        <w:t xml:space="preserve">размещение Административных регламентов  по предоставлению муниципальных услуг отделами  и администрацией Пионерского сельского поселения </w:t>
      </w:r>
      <w:r w:rsidRPr="00721D57">
        <w:rPr>
          <w:sz w:val="28"/>
          <w:szCs w:val="28"/>
        </w:rPr>
        <w:t xml:space="preserve">посредством  </w:t>
      </w:r>
      <w:r>
        <w:rPr>
          <w:sz w:val="28"/>
          <w:szCs w:val="28"/>
        </w:rPr>
        <w:t>размещения  в Р</w:t>
      </w:r>
      <w:r w:rsidRPr="00C54CF2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C54CF2">
        <w:rPr>
          <w:sz w:val="28"/>
          <w:szCs w:val="28"/>
        </w:rPr>
        <w:t>стр</w:t>
      </w:r>
      <w:r>
        <w:rPr>
          <w:sz w:val="28"/>
          <w:szCs w:val="28"/>
        </w:rPr>
        <w:t>е</w:t>
      </w:r>
      <w:r w:rsidRPr="00C54CF2">
        <w:rPr>
          <w:sz w:val="28"/>
          <w:szCs w:val="28"/>
        </w:rPr>
        <w:t xml:space="preserve"> государственных и муниципальных услуг Камчатского кра</w:t>
      </w:r>
      <w:r>
        <w:rPr>
          <w:sz w:val="28"/>
          <w:szCs w:val="28"/>
        </w:rPr>
        <w:t>я(</w:t>
      </w:r>
      <w:r w:rsidRPr="00C54CF2">
        <w:rPr>
          <w:sz w:val="28"/>
          <w:szCs w:val="28"/>
        </w:rPr>
        <w:t>РГУ</w:t>
      </w:r>
      <w:r>
        <w:rPr>
          <w:sz w:val="28"/>
          <w:szCs w:val="28"/>
        </w:rPr>
        <w:t>).</w:t>
      </w:r>
    </w:p>
    <w:p w:rsidR="000303BD" w:rsidRDefault="000303BD" w:rsidP="005B7B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</w:t>
      </w:r>
      <w:r w:rsidRPr="005B7B61">
        <w:rPr>
          <w:bCs/>
          <w:sz w:val="28"/>
          <w:szCs w:val="28"/>
        </w:rPr>
        <w:t>.</w:t>
      </w:r>
      <w:r w:rsidRPr="005B7B61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10.02.2016 года н</w:t>
      </w:r>
      <w:r w:rsidRPr="000C77C6">
        <w:rPr>
          <w:sz w:val="28"/>
          <w:szCs w:val="28"/>
        </w:rPr>
        <w:t>азначить ответственны</w:t>
      </w:r>
      <w:r>
        <w:rPr>
          <w:sz w:val="28"/>
          <w:szCs w:val="28"/>
        </w:rPr>
        <w:t>х</w:t>
      </w:r>
      <w:r w:rsidRPr="000C77C6">
        <w:rPr>
          <w:sz w:val="28"/>
          <w:szCs w:val="28"/>
        </w:rPr>
        <w:t xml:space="preserve"> лиц за </w:t>
      </w:r>
      <w:r>
        <w:rPr>
          <w:sz w:val="28"/>
          <w:szCs w:val="28"/>
        </w:rPr>
        <w:t xml:space="preserve">составление статистической отчетности  по форме № 1-МУ, для </w:t>
      </w:r>
      <w:r w:rsidRPr="00DB6B3F">
        <w:rPr>
          <w:sz w:val="28"/>
          <w:szCs w:val="28"/>
        </w:rPr>
        <w:t>своевременно</w:t>
      </w:r>
      <w:r>
        <w:rPr>
          <w:sz w:val="28"/>
          <w:szCs w:val="28"/>
        </w:rPr>
        <w:t>го</w:t>
      </w:r>
      <w:r w:rsidRPr="00DB6B3F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ения</w:t>
      </w:r>
      <w:r w:rsidRPr="00DB6B3F">
        <w:rPr>
          <w:sz w:val="28"/>
          <w:szCs w:val="28"/>
        </w:rPr>
        <w:t xml:space="preserve"> статистическую отчетность  по форме № 1-МУ </w:t>
      </w:r>
      <w:r w:rsidRPr="00721D57">
        <w:rPr>
          <w:sz w:val="28"/>
          <w:szCs w:val="28"/>
        </w:rPr>
        <w:t>посредством   электронных форм ввода  через систему «Управление</w:t>
      </w:r>
      <w:r>
        <w:rPr>
          <w:sz w:val="28"/>
          <w:szCs w:val="28"/>
        </w:rPr>
        <w:t>»в сроки:</w:t>
      </w:r>
      <w:r w:rsidRPr="00DB6B3F">
        <w:rPr>
          <w:sz w:val="28"/>
          <w:szCs w:val="28"/>
        </w:rPr>
        <w:t xml:space="preserve">  ежеквартально - не позднее 15 числа после отчетного периода;  за год - не позднее 15 числа после отчетного периода</w:t>
      </w:r>
      <w:r>
        <w:rPr>
          <w:sz w:val="28"/>
          <w:szCs w:val="28"/>
        </w:rPr>
        <w:t>.</w:t>
      </w:r>
    </w:p>
    <w:p w:rsidR="000303BD" w:rsidRPr="00D12AB1" w:rsidRDefault="000303BD" w:rsidP="00D12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B1">
        <w:rPr>
          <w:sz w:val="28"/>
          <w:szCs w:val="28"/>
        </w:rPr>
        <w:t xml:space="preserve"> 5.В срок до 13.02.2016 года предоставить перечень назначенных ответственных лиц указанных  в п. </w:t>
      </w:r>
      <w:r>
        <w:rPr>
          <w:sz w:val="28"/>
          <w:szCs w:val="28"/>
        </w:rPr>
        <w:t>4</w:t>
      </w:r>
      <w:r w:rsidRPr="00D12AB1">
        <w:rPr>
          <w:sz w:val="28"/>
          <w:szCs w:val="28"/>
        </w:rPr>
        <w:t>.1. п.</w:t>
      </w:r>
      <w:r>
        <w:rPr>
          <w:sz w:val="28"/>
          <w:szCs w:val="28"/>
        </w:rPr>
        <w:t>4.2, п.4</w:t>
      </w:r>
      <w:r w:rsidRPr="00D12AB1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настоящего постановления </w:t>
      </w:r>
      <w:r w:rsidRPr="00D12AB1">
        <w:rPr>
          <w:sz w:val="28"/>
          <w:szCs w:val="28"/>
        </w:rPr>
        <w:t xml:space="preserve"> главе Пионерского сельского поселения.</w:t>
      </w:r>
    </w:p>
    <w:p w:rsidR="000303BD" w:rsidRPr="00D12AB1" w:rsidRDefault="000303BD" w:rsidP="00D12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2AB1">
        <w:rPr>
          <w:sz w:val="28"/>
          <w:szCs w:val="28"/>
        </w:rPr>
        <w:t>. Признать утратившим силу Постановление Администрации Пионерского сельского поселения от 07 июля 2010 года № 79 «</w:t>
      </w:r>
      <w:r w:rsidRPr="00D12AB1">
        <w:rPr>
          <w:bCs/>
          <w:sz w:val="28"/>
          <w:szCs w:val="28"/>
        </w:rPr>
        <w:t>О реестре муниципальных услуг (функций) Пионерского сельского поселения</w:t>
      </w:r>
      <w:r w:rsidRPr="00D12AB1">
        <w:rPr>
          <w:sz w:val="28"/>
          <w:szCs w:val="28"/>
        </w:rPr>
        <w:t>».</w:t>
      </w:r>
    </w:p>
    <w:p w:rsidR="000303BD" w:rsidRPr="00D12AB1" w:rsidRDefault="000303BD" w:rsidP="00D12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2AB1">
        <w:rPr>
          <w:sz w:val="28"/>
          <w:szCs w:val="28"/>
        </w:rPr>
        <w:t>. Признать утратившим силу Постановление Администрации Пионерского сельского поселения от 22.01.2014 года № 11  «</w:t>
      </w:r>
      <w:r w:rsidRPr="00D12AB1">
        <w:rPr>
          <w:bCs/>
          <w:sz w:val="28"/>
          <w:szCs w:val="28"/>
        </w:rPr>
        <w:t xml:space="preserve">О внесении изменений </w:t>
      </w:r>
      <w:r w:rsidRPr="00D12AB1">
        <w:rPr>
          <w:sz w:val="28"/>
          <w:szCs w:val="28"/>
        </w:rPr>
        <w:t>в приложение к Постановлению администрации Пионерского сельского поселения от 07 июля 2010 года № 79 «</w:t>
      </w:r>
      <w:r w:rsidRPr="00D12AB1">
        <w:rPr>
          <w:bCs/>
          <w:sz w:val="28"/>
          <w:szCs w:val="28"/>
        </w:rPr>
        <w:t>О реестре муниципальных услуг (функций) Пионерского сельского поселения</w:t>
      </w:r>
      <w:r w:rsidRPr="00D12AB1">
        <w:rPr>
          <w:sz w:val="28"/>
          <w:szCs w:val="28"/>
        </w:rPr>
        <w:t>».</w:t>
      </w:r>
    </w:p>
    <w:p w:rsidR="000303BD" w:rsidRPr="00D12AB1" w:rsidRDefault="000303BD" w:rsidP="00D12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12AB1">
        <w:rPr>
          <w:sz w:val="28"/>
          <w:szCs w:val="28"/>
        </w:rPr>
        <w:t xml:space="preserve">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4" w:history="1">
        <w:r w:rsidRPr="00D12AB1">
          <w:rPr>
            <w:rStyle w:val="Hyperlink"/>
            <w:sz w:val="28"/>
            <w:szCs w:val="28"/>
          </w:rPr>
          <w:t>www.kamchatka.gov.ru/</w:t>
        </w:r>
      </w:hyperlink>
      <w:r w:rsidRPr="00D12AB1">
        <w:rPr>
          <w:sz w:val="28"/>
          <w:szCs w:val="28"/>
        </w:rPr>
        <w:t xml:space="preserve">  исполнительных органов государственной власти Камчатского края в разделе «Местное самоуправление» (Тюленева М.Ф.).</w:t>
      </w:r>
    </w:p>
    <w:p w:rsidR="000303BD" w:rsidRPr="00D12AB1" w:rsidRDefault="000303BD" w:rsidP="00D12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2AB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D12AB1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</w:t>
      </w:r>
      <w:r w:rsidRPr="00D12AB1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303BD" w:rsidRPr="00D12AB1" w:rsidRDefault="000303BD" w:rsidP="00D12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2AB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03BD" w:rsidRPr="00D12AB1" w:rsidRDefault="000303BD" w:rsidP="00D12AB1">
      <w:pPr>
        <w:ind w:firstLine="709"/>
        <w:rPr>
          <w:sz w:val="28"/>
          <w:szCs w:val="28"/>
        </w:rPr>
      </w:pPr>
    </w:p>
    <w:p w:rsidR="000303BD" w:rsidRPr="00D12AB1" w:rsidRDefault="000303BD" w:rsidP="00D12AB1">
      <w:pPr>
        <w:ind w:firstLine="709"/>
        <w:rPr>
          <w:sz w:val="28"/>
          <w:szCs w:val="28"/>
        </w:rPr>
      </w:pPr>
    </w:p>
    <w:p w:rsidR="000303BD" w:rsidRPr="00D63A36" w:rsidRDefault="000303BD" w:rsidP="004649BC">
      <w:pPr>
        <w:rPr>
          <w:sz w:val="28"/>
          <w:szCs w:val="28"/>
        </w:rPr>
      </w:pPr>
    </w:p>
    <w:p w:rsidR="000303BD" w:rsidRPr="00D63A36" w:rsidRDefault="000303BD" w:rsidP="004649BC">
      <w:pPr>
        <w:rPr>
          <w:sz w:val="28"/>
          <w:szCs w:val="28"/>
        </w:rPr>
      </w:pPr>
      <w:r w:rsidRPr="00D63A36">
        <w:rPr>
          <w:sz w:val="28"/>
          <w:szCs w:val="28"/>
        </w:rPr>
        <w:t>Глава Пионерского</w:t>
      </w:r>
    </w:p>
    <w:p w:rsidR="000303BD" w:rsidRPr="00D63A36" w:rsidRDefault="000303BD" w:rsidP="004649BC">
      <w:pPr>
        <w:rPr>
          <w:sz w:val="28"/>
          <w:szCs w:val="28"/>
        </w:rPr>
      </w:pPr>
      <w:r w:rsidRPr="00D63A36">
        <w:rPr>
          <w:sz w:val="28"/>
          <w:szCs w:val="28"/>
        </w:rPr>
        <w:t>сельского поселения                                                                             М.В. Юрьев</w:t>
      </w:r>
    </w:p>
    <w:p w:rsidR="000303BD" w:rsidRPr="00D63A36" w:rsidRDefault="000303BD" w:rsidP="004649BC">
      <w:pPr>
        <w:rPr>
          <w:sz w:val="28"/>
          <w:szCs w:val="28"/>
        </w:rPr>
      </w:pPr>
    </w:p>
    <w:p w:rsidR="000303BD" w:rsidRDefault="000303BD" w:rsidP="004649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03BD" w:rsidRDefault="000303BD" w:rsidP="00D12AB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303BD" w:rsidRDefault="000303BD" w:rsidP="004649BC">
      <w:pPr>
        <w:rPr>
          <w:sz w:val="22"/>
          <w:szCs w:val="22"/>
        </w:rPr>
        <w:sectPr w:rsidR="000303BD" w:rsidSect="004649BC">
          <w:type w:val="continuous"/>
          <w:pgSz w:w="11906" w:h="16838"/>
          <w:pgMar w:top="1134" w:right="851" w:bottom="1134" w:left="1474" w:header="709" w:footer="709" w:gutter="0"/>
          <w:cols w:space="720"/>
        </w:sectPr>
      </w:pPr>
    </w:p>
    <w:p w:rsidR="000303BD" w:rsidRDefault="000303BD" w:rsidP="004649BC">
      <w:pPr>
        <w:tabs>
          <w:tab w:val="left" w:pos="9360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0303BD" w:rsidRDefault="000303BD" w:rsidP="004649BC">
      <w:pPr>
        <w:pStyle w:val="ConsPlusNormal"/>
        <w:tabs>
          <w:tab w:val="left" w:pos="9360"/>
        </w:tabs>
        <w:ind w:left="1116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Пионерского сельского поселения от ________ года № </w:t>
      </w:r>
    </w:p>
    <w:p w:rsidR="000303BD" w:rsidRDefault="000303BD" w:rsidP="004649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303BD" w:rsidRDefault="000303BD" w:rsidP="004649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(осуществление функций)</w:t>
      </w:r>
    </w:p>
    <w:p w:rsidR="000303BD" w:rsidRDefault="000303BD" w:rsidP="004649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Пионерского сельского поселения</w:t>
      </w:r>
    </w:p>
    <w:p w:rsidR="000303BD" w:rsidRDefault="000303BD" w:rsidP="004649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03BD" w:rsidRPr="00CF75A3" w:rsidRDefault="000303BD" w:rsidP="004649B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5A3">
        <w:rPr>
          <w:rFonts w:ascii="Times New Roman" w:hAnsi="Times New Roman" w:cs="Times New Roman"/>
          <w:sz w:val="28"/>
          <w:szCs w:val="28"/>
        </w:rPr>
        <w:t>Сведения об услугах, предоставляемых Администрацией Пионерского сельского поселения, отделом земельных отношенийархитектуры и градостроительства Администрации  Пионерского сельского поселения, отделом финансов, имущественных и земельных отношений Пионерского сельского поселения</w:t>
      </w:r>
    </w:p>
    <w:p w:rsidR="000303BD" w:rsidRDefault="000303BD" w:rsidP="004649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2795"/>
        <w:gridCol w:w="5426"/>
        <w:gridCol w:w="2151"/>
      </w:tblGrid>
      <w:tr w:rsidR="000303BD" w:rsidRPr="00556197" w:rsidTr="00C447F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предоставляющего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услугу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регламент,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регулирующий предоставление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услуги, и (или) правовые акты,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вносящие в него изменения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Иные  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сведения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br/>
              <w:t>&lt;*&gt;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4              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очередности             предоставления жилых      помещений на условиях    социального найма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437D7" w:rsidRDefault="000303BD" w:rsidP="00C447FA">
            <w:pPr>
              <w:pStyle w:val="ConsPlusNormal"/>
              <w:ind w:firstLine="65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Постановление администрации Пионерского сельского поселения </w:t>
            </w:r>
            <w:r w:rsidRPr="00226A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14.12.2015 года № 502 </w:t>
            </w: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«Об утвержденииАдминистративного регламента </w:t>
            </w: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26A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дминистрации Пионерского сельского поселения Елизовского муниципального района в Камчатском крае по </w:t>
            </w: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муниципальной услуги </w:t>
            </w: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28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Прием заявлений и заключение договоров социального найма жилого помещения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6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Пионерского сельского поселения от</w:t>
            </w:r>
            <w:r w:rsidRPr="00226A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07.12.2015 г. № 486  «</w:t>
            </w: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 утвержденииАдминистративного регламента </w:t>
            </w: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26A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дминистрации Пионерского сельского поселения Елизовского муниципального района в Камчатском крае по </w:t>
            </w: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предоставлению муниципальной услуги «Прием заявлений и заключение договоров социального найма жилого помещения»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в качестве нуждающихся в жилых помещениях, предоставляемых по договорам социального найма</w:t>
            </w:r>
          </w:p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Default="000303BD" w:rsidP="00C447FA">
            <w:pPr>
              <w:pStyle w:val="ConsPlusNormal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Пионерского сельского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селения </w:t>
            </w:r>
            <w:r w:rsidRPr="00226A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 </w:t>
            </w: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 xml:space="preserve">25.06.2012. № 176 об утверждении </w:t>
            </w:r>
            <w:r w:rsidRPr="00226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Администрации Пионерского сельского поселения по предоставлению муниципальной услуги «Прием заявлений, документов, а также постановка на учет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24.11.2015 г. № 453)</w:t>
            </w:r>
          </w:p>
          <w:p w:rsidR="000303BD" w:rsidRPr="00A437D7" w:rsidRDefault="000303BD" w:rsidP="00C447FA">
            <w:pPr>
              <w:ind w:firstLine="650"/>
              <w:jc w:val="both"/>
              <w:rPr>
                <w:b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левого счета, выписки из домовой книги, выписки из похозяйственных книг похозяйственного учета, справок и иных документов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6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Пионерского сельского поселения от 01.07.2011 № 94 «Об утверждении Административного регламента предоставления муниципальной услуги «Выдача документов (копии левого счета, выписки из домовой книги, выписки из похозяйственных книг похозяйственного учета, справок и иных документов» ( с изменениями и дополнениями от  25.08.2015 г № 348)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представления жилищно-коммунальных услуг населению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ind w:firstLine="650"/>
              <w:jc w:val="both"/>
            </w:pPr>
            <w:r w:rsidRPr="00226A2D">
              <w:rPr>
                <w:lang w:eastAsia="en-US"/>
              </w:rPr>
              <w:t xml:space="preserve">Постановление Администрации Пионерского сельского поселения от </w:t>
            </w:r>
            <w:r w:rsidRPr="00226A2D">
              <w:rPr>
                <w:snapToGrid w:val="0"/>
              </w:rPr>
              <w:t>14.12.2015 года № 501 «</w:t>
            </w:r>
            <w:r w:rsidRPr="004649BC">
              <w:rPr>
                <w:rStyle w:val="Strong"/>
                <w:bCs/>
                <w:lang w:val="ru-RU"/>
              </w:rPr>
              <w:t xml:space="preserve">Об утвержденииАдминистративного регламента </w:t>
            </w:r>
            <w:r w:rsidRPr="00226A2D">
              <w:rPr>
                <w:lang w:eastAsia="en-US"/>
              </w:rPr>
              <w:t>А</w:t>
            </w:r>
            <w:r w:rsidRPr="00226A2D">
              <w:rPr>
                <w:snapToGrid w:val="0"/>
              </w:rPr>
              <w:t xml:space="preserve">дминистрации Пионерского сельского поселения Елизовского муниципального района в Камчатском крае по </w:t>
            </w:r>
            <w:r w:rsidRPr="00226A2D">
              <w:t>предоставлению муниципальной услуги «Предоставление информации о порядке представления жилищно-коммунальных услуг населению»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7A2ED7" w:rsidTr="00C447FA">
        <w:trPr>
          <w:cantSplit/>
          <w:trHeight w:val="2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Администрацией Пионерского сельского поселения муниципальной услуги по выдаче разрешений на ввод объекта в эксплуатацию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Пионерского сельского поселения от 10.06.2013 № 160 «Об утверждении Административного регламента предоставления Администрацией Пионерского сельского поселения муниципальной услуги по выдаче разрешений на ввод объекта в эксплуатацию» (с изменениями и дополнениями от  24.08.2015 г № 347)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15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ind w:firstLine="650"/>
              <w:jc w:val="both"/>
            </w:pPr>
            <w:r w:rsidRPr="00226A2D">
              <w:rPr>
                <w:lang w:eastAsia="en-US"/>
              </w:rPr>
              <w:t xml:space="preserve">Постановление Администрации Пионерского сельского поселения </w:t>
            </w:r>
            <w:r w:rsidRPr="00226A2D">
              <w:t xml:space="preserve">05.08.2015. № 295 об утверждении </w:t>
            </w:r>
            <w:r w:rsidRPr="00226A2D">
              <w:rPr>
                <w:lang w:eastAsia="en-US"/>
              </w:rPr>
              <w:t>А</w:t>
            </w:r>
            <w:r w:rsidRPr="00226A2D">
              <w:t>дминистративного регламента Администрации Пионерского сельского поселения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 помещение»</w:t>
            </w:r>
            <w:r>
              <w:t xml:space="preserve"> (с изменениями и дополнениями </w:t>
            </w:r>
            <w:r w:rsidRPr="00226A2D">
              <w:rPr>
                <w:lang w:eastAsia="en-US"/>
              </w:rPr>
              <w:t xml:space="preserve">от </w:t>
            </w:r>
            <w:r w:rsidRPr="00226A2D">
              <w:t>27.11.2015 г. № 470</w:t>
            </w:r>
            <w:r>
              <w:t>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ind w:firstLine="657"/>
              <w:jc w:val="both"/>
            </w:pPr>
            <w:r w:rsidRPr="00226A2D">
              <w:t xml:space="preserve">Постановление администрации </w:t>
            </w:r>
            <w:r>
              <w:t xml:space="preserve">Пионерского сельского поселения </w:t>
            </w:r>
            <w:r w:rsidRPr="00226A2D">
              <w:t>от 21.06.2012 года № 172 «</w:t>
            </w:r>
            <w:r w:rsidRPr="004649BC">
              <w:rPr>
                <w:rStyle w:val="Strong"/>
                <w:bCs/>
                <w:lang w:val="ru-RU"/>
              </w:rPr>
              <w:t>Об утверждении Административного регламента Администрации Пионерского сельского поселения по предоставлению муниципальной услуги «</w:t>
            </w:r>
            <w:r w:rsidRPr="00226A2D">
              <w:t xml:space="preserve">Прием заявлений и выдача документов о согласовании переустройства и (или) перепланировки жилого помещения» </w:t>
            </w:r>
            <w:r>
              <w:t xml:space="preserve">(с изменениями и дополнениями от </w:t>
            </w:r>
            <w:r w:rsidRPr="00226A2D">
              <w:t>т 06.06.2013 № 154</w:t>
            </w:r>
            <w:r>
              <w:t xml:space="preserve"> ; от  </w:t>
            </w:r>
            <w:r w:rsidRPr="00226A2D">
              <w:t>19.11.2015 года № 443</w:t>
            </w:r>
            <w:r>
              <w:t xml:space="preserve">)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A2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3435F5" w:rsidRDefault="000303BD" w:rsidP="00C447FA">
            <w:pPr>
              <w:ind w:firstLine="650"/>
              <w:jc w:val="both"/>
              <w:rPr>
                <w:b/>
              </w:rPr>
            </w:pPr>
            <w:r w:rsidRPr="00226A2D">
              <w:t>Постановление Администрации Пионерского сельского поселения от 10.06.2013 № 159 «Об утверждении Административного регламента предоставления Администрацией Пионерского сельского поселения муниципальной услуги по выдаче разрешений на строительство, реконструкцию, капитальный ремонт объектов капитального строительства»</w:t>
            </w:r>
            <w:r>
              <w:t xml:space="preserve"> (с изменениями и дополнениями </w:t>
            </w:r>
            <w:r w:rsidRPr="00226A2D">
              <w:t>от  30.07.2015г.№ 288</w:t>
            </w:r>
            <w:r>
              <w:t>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55619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27DF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ind w:firstLine="657"/>
              <w:jc w:val="both"/>
            </w:pPr>
            <w:r w:rsidRPr="00C327DF">
              <w:t>Постановление Администрации Пионерского сельского поселения от  21.06.2012 № 174 «Об утверждении регламента Администрации Пионерского сельского поселения по предоставлению муниципальной услуги «Выдача градостроительного плана земельного участка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гражданам Российской Федерации, имеющим трех и более детей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финансов, имущественных и земельных отношений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ind w:firstLine="650"/>
              <w:jc w:val="both"/>
            </w:pPr>
            <w:r w:rsidRPr="007A2ED7">
              <w:t>Постановление администрации Пионерского сельского поселения от 26.08.2015 г. № 350 «Об утверждении Административного регламента Администрации Пионерского сельского поселения по предоставлению муниципальной услуги «Предоставление земельных участков в собственность гражданам Российской Федерации, имеющим трех и более детей»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Пионерского сельского поселения от 06.05.2015 № 104 «Об утверждении Административного регламента Администрации Пионерского сельского поселения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(с изменениями и дополнениями от  26..08.2015 г № 349)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jc w:val="both"/>
            </w:pPr>
            <w:r w:rsidRPr="007A2ED7">
              <w:t>Постановление Администрации Пионерского сельского поселения от 06.05.2015 № 103 «Об утверждении Административного регламента Администрации Пионерского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 (с изменениями и дополнениями от  24.08.2015 г № 346)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jc w:val="both"/>
            </w:pPr>
            <w:r w:rsidRPr="007A2ED7">
              <w:t>Постановление Администрации Пионерского сельского поселения от  21.06.2012 № 175 Об утверждении регламента Администрации Пионерского сельского поселения по предоставлению муниципальной услуги «Прием заявлений и выдача документов о согласовании проектов границ земельных участков»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r w:rsidRPr="007A2ED7">
              <w:rPr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находящихся в муниципальной собственности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jc w:val="both"/>
            </w:pPr>
            <w:r w:rsidRPr="007A2ED7">
              <w:t>Постановление Администрации Пионерского сельского поселения 18.11.2014г. № 278 «Об утверждении Административного регламента по предоставлению муниципальной услуги  по предоставлению земельных участков, находящихся в муниципальной собственности» (с изменениями и дополнениями от 14.12.2015г. № 508 )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из реестра муниципальной собственности в виде выписки из реестра муниципальной собственности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финансов, имущественных и земельных отношений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jc w:val="both"/>
            </w:pPr>
            <w:r w:rsidRPr="007A2ED7">
              <w:rPr>
                <w:lang w:eastAsia="en-US"/>
              </w:rPr>
              <w:t xml:space="preserve">Постановление Администрации Пионерского сельского поселения от </w:t>
            </w:r>
            <w:r w:rsidRPr="007A2ED7">
              <w:rPr>
                <w:snapToGrid w:val="0"/>
              </w:rPr>
              <w:t xml:space="preserve">07.12.2015  № 488  </w:t>
            </w:r>
            <w:r w:rsidRPr="004649BC">
              <w:rPr>
                <w:rStyle w:val="Strong"/>
                <w:bCs/>
                <w:lang w:val="ru-RU"/>
              </w:rPr>
              <w:t>«Об утвержденииАдминистративного регламента</w:t>
            </w:r>
            <w:r w:rsidRPr="007A2ED7">
              <w:t>Отдела финансов,  имущественных  и земельных  отношений</w:t>
            </w:r>
            <w:r w:rsidRPr="007A2ED7">
              <w:rPr>
                <w:snapToGrid w:val="0"/>
              </w:rPr>
              <w:t xml:space="preserve"> Пионерского сельского поселения Елизовского муниципаль</w:t>
            </w:r>
            <w:r>
              <w:rPr>
                <w:snapToGrid w:val="0"/>
              </w:rPr>
              <w:t>ного района в Камчатском крае</w:t>
            </w:r>
            <w:r w:rsidRPr="007A2ED7">
              <w:rPr>
                <w:snapToGrid w:val="0"/>
              </w:rPr>
              <w:t xml:space="preserve"> по </w:t>
            </w:r>
            <w:r w:rsidRPr="007A2ED7">
              <w:t>предоставлению муниципальной услуги «Предоставление информации из реестра муниципальной собственности в виде выписки из реестра муниципальной собственности»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7A2ED7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4"/>
                <w:szCs w:val="24"/>
              </w:rPr>
              <w:t>Предоставление   информации  об  объектах недвижимого  имущества,  находящегося  в муниципальной собственности  и предназначенных   для сдачи  в  аренду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финансов, имущественных и земельных отношений Пионерского сельского поселения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ind w:firstLine="428"/>
              <w:jc w:val="both"/>
            </w:pPr>
            <w:r w:rsidRPr="007A2ED7">
              <w:rPr>
                <w:lang w:eastAsia="en-US"/>
              </w:rPr>
              <w:t>Постановление Администрации Пионерского сельского поселения от</w:t>
            </w:r>
            <w:r w:rsidRPr="007A2ED7">
              <w:rPr>
                <w:snapToGrid w:val="0"/>
              </w:rPr>
              <w:t xml:space="preserve"> 07.12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A2ED7">
                <w:rPr>
                  <w:snapToGrid w:val="0"/>
                </w:rPr>
                <w:t>2015 г</w:t>
              </w:r>
            </w:smartTag>
            <w:r w:rsidRPr="007A2ED7">
              <w:rPr>
                <w:snapToGrid w:val="0"/>
              </w:rPr>
              <w:t>.№ 487 «</w:t>
            </w:r>
            <w:r w:rsidRPr="004649BC">
              <w:rPr>
                <w:rStyle w:val="Strong"/>
                <w:bCs/>
                <w:lang w:val="ru-RU"/>
              </w:rPr>
              <w:t>Об утвержденииАдминистративного регламента</w:t>
            </w:r>
            <w:r w:rsidRPr="007A2ED7">
              <w:t>Отдела финансов,  имущественных  и земельных  отношений</w:t>
            </w:r>
            <w:r w:rsidRPr="007A2ED7">
              <w:rPr>
                <w:snapToGrid w:val="0"/>
              </w:rPr>
              <w:t xml:space="preserve"> Пионерского сельского поселения Елизовского муниципального района в Камчатском крае по </w:t>
            </w:r>
            <w:r w:rsidRPr="007A2ED7">
              <w:t>предоставлению муниципальной услуги «Предоставление   информации  об  объектах недвижимого  имущества,  находящегося  в муниципальной собственности  и предназначенных   для сдачи  в  аренду»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</w:tbl>
    <w:p w:rsidR="000303BD" w:rsidRPr="00556197" w:rsidRDefault="000303BD" w:rsidP="004649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0303BD" w:rsidRPr="00556197" w:rsidRDefault="000303BD" w:rsidP="004649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556197">
        <w:rPr>
          <w:rFonts w:ascii="Times New Roman" w:hAnsi="Times New Roman" w:cs="Times New Roman"/>
          <w:sz w:val="22"/>
          <w:szCs w:val="22"/>
        </w:rPr>
        <w:t>&lt;*&gt; указывается принадлежность: первоочередная, межведомственная, дополнительная</w:t>
      </w:r>
    </w:p>
    <w:p w:rsidR="000303BD" w:rsidRPr="00556197" w:rsidRDefault="000303BD" w:rsidP="004649B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03BD" w:rsidRPr="00556197" w:rsidRDefault="000303BD" w:rsidP="004649BC">
      <w:pPr>
        <w:jc w:val="both"/>
        <w:rPr>
          <w:sz w:val="22"/>
          <w:szCs w:val="22"/>
        </w:rPr>
      </w:pPr>
      <w:r w:rsidRPr="00556197">
        <w:rPr>
          <w:sz w:val="22"/>
          <w:szCs w:val="22"/>
        </w:rPr>
        <w:br w:type="page"/>
      </w:r>
    </w:p>
    <w:p w:rsidR="000303BD" w:rsidRPr="00556197" w:rsidRDefault="000303BD" w:rsidP="004649BC">
      <w:pPr>
        <w:tabs>
          <w:tab w:val="left" w:pos="9360"/>
        </w:tabs>
        <w:autoSpaceDE w:val="0"/>
        <w:autoSpaceDN w:val="0"/>
        <w:adjustRightInd w:val="0"/>
        <w:jc w:val="right"/>
        <w:outlineLvl w:val="0"/>
      </w:pPr>
      <w:r w:rsidRPr="00556197">
        <w:t xml:space="preserve">Приложение № 2 </w:t>
      </w:r>
    </w:p>
    <w:p w:rsidR="000303BD" w:rsidRPr="00556197" w:rsidRDefault="000303BD" w:rsidP="004649BC">
      <w:pPr>
        <w:pStyle w:val="ConsPlusNormal"/>
        <w:tabs>
          <w:tab w:val="left" w:pos="9360"/>
        </w:tabs>
        <w:ind w:left="111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61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Пионерского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__________</w:t>
      </w:r>
    </w:p>
    <w:p w:rsidR="000303BD" w:rsidRPr="00556197" w:rsidRDefault="000303BD" w:rsidP="004649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03BD" w:rsidRPr="00556197" w:rsidRDefault="000303BD" w:rsidP="004649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03BD" w:rsidRPr="00556197" w:rsidRDefault="000303BD" w:rsidP="004649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Сведения об услугах, предоставляемых муниципальнымиучреждениями и иными организациями, в которых размещаетсямуниципальное задание (заказ), и включенных в перечни такихуслуг, установленные Правительством Российской Федерациии (или) утвержденные Правительством Камчатского края</w:t>
      </w:r>
    </w:p>
    <w:p w:rsidR="000303BD" w:rsidRPr="00556197" w:rsidRDefault="000303BD" w:rsidP="004649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0"/>
        <w:gridCol w:w="3420"/>
        <w:gridCol w:w="3960"/>
        <w:gridCol w:w="2070"/>
      </w:tblGrid>
      <w:tr w:rsidR="000303BD" w:rsidRPr="00A14516" w:rsidTr="00C447F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предоставляющего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услугу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регламент,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регулирующий предоставление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услуги, и (или) правовые акты,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вносящие в него изменения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Иные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сведения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4       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Муниципальное учреждение Культурно-досуговый центр «Радуга»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в стадии разработки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первоочередная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Пионерского сельского поселения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Муниципальное учреждение Культурно-досуговый центр «Радуга»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в стадии разработки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 xml:space="preserve">дополнительная 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both"/>
            </w:pPr>
            <w:r w:rsidRPr="00A14516">
              <w:rPr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 на базе учреждений и организаций культуры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Муниципальное учреждение Культурно-досуговый центр «Радуга»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jc w:val="center"/>
            </w:pPr>
          </w:p>
          <w:p w:rsidR="000303BD" w:rsidRPr="00A14516" w:rsidRDefault="000303BD" w:rsidP="00C447FA">
            <w:pPr>
              <w:jc w:val="center"/>
            </w:pPr>
            <w:r w:rsidRPr="00A14516">
              <w:rPr>
                <w:sz w:val="22"/>
                <w:szCs w:val="22"/>
              </w:rPr>
              <w:t>в стадии разработки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</w:tbl>
    <w:p w:rsidR="000303BD" w:rsidRPr="00A14516" w:rsidRDefault="000303BD" w:rsidP="004649BC">
      <w:pPr>
        <w:tabs>
          <w:tab w:val="left" w:pos="9360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03BD" w:rsidRPr="00A14516" w:rsidRDefault="000303BD" w:rsidP="004649BC">
      <w:pPr>
        <w:ind w:left="11057"/>
        <w:jc w:val="right"/>
        <w:rPr>
          <w:sz w:val="22"/>
          <w:szCs w:val="22"/>
        </w:rPr>
      </w:pPr>
      <w:r w:rsidRPr="00A14516">
        <w:rPr>
          <w:sz w:val="22"/>
          <w:szCs w:val="22"/>
        </w:rPr>
        <w:br w:type="page"/>
        <w:t>Приложение № 3</w:t>
      </w:r>
    </w:p>
    <w:p w:rsidR="000303BD" w:rsidRPr="00A14516" w:rsidRDefault="000303BD" w:rsidP="004649BC">
      <w:pPr>
        <w:pStyle w:val="ConsPlusNormal"/>
        <w:tabs>
          <w:tab w:val="left" w:pos="9360"/>
        </w:tabs>
        <w:ind w:left="11057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A14516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Пионерского сельского поселения 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0303BD" w:rsidRPr="00A14516" w:rsidRDefault="000303BD" w:rsidP="004649BC">
      <w:pPr>
        <w:pStyle w:val="ConsPlusNormal"/>
        <w:tabs>
          <w:tab w:val="left" w:pos="9360"/>
        </w:tabs>
        <w:ind w:left="1116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303BD" w:rsidRPr="00A14516" w:rsidRDefault="000303BD" w:rsidP="004649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303BD" w:rsidRPr="00A14516" w:rsidRDefault="000303BD" w:rsidP="004649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4516">
        <w:rPr>
          <w:rFonts w:ascii="Times New Roman" w:hAnsi="Times New Roman" w:cs="Times New Roman"/>
          <w:sz w:val="28"/>
          <w:szCs w:val="28"/>
        </w:rPr>
        <w:t xml:space="preserve">Сведения о функциях, исполняемых </w:t>
      </w:r>
    </w:p>
    <w:p w:rsidR="000303BD" w:rsidRPr="00A14516" w:rsidRDefault="000303BD" w:rsidP="004649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4516">
        <w:rPr>
          <w:rFonts w:ascii="Times New Roman" w:hAnsi="Times New Roman" w:cs="Times New Roman"/>
          <w:sz w:val="28"/>
          <w:szCs w:val="28"/>
        </w:rPr>
        <w:t>Администрацией Пионерского сельского поселения, отделом земельных отношений архитектуры и градостроительства Администрации  Пионерского сельского поселения отделом финансов, имущественных и земельных отношений Пионерского сельского поселения</w:t>
      </w:r>
    </w:p>
    <w:p w:rsidR="000303BD" w:rsidRPr="00A14516" w:rsidRDefault="000303BD" w:rsidP="004649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47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3261"/>
        <w:gridCol w:w="4961"/>
        <w:gridCol w:w="1980"/>
      </w:tblGrid>
      <w:tr w:rsidR="000303BD" w:rsidRPr="00A14516" w:rsidTr="00C447F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функции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исполняющего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функцию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регламент, 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регулирующий исполнение функции,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(или) правовые акты, вносящие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в него изменения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Иные  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br/>
              <w:t>сведения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 xml:space="preserve">4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5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срок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6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Пионерского сельского поселения     № 129 от 15.08.2011 года  «Об утверждении административного регламента Администрации Пионерского сельского поселения по предоставлению муниципальной услуги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Российской Федерации срок» (</w:t>
            </w: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 от 02.12.2013 № 341)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556197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6197">
              <w:rPr>
                <w:rFonts w:ascii="Times New Roman" w:hAnsi="Times New Roman" w:cs="Times New Roman"/>
                <w:sz w:val="22"/>
                <w:szCs w:val="22"/>
              </w:rPr>
              <w:t>первоочередная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Проведение </w:t>
            </w: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проверок граждан, проживающих в жилых помещениях муниципального жилищного фонда, при осуществлении муниципального жилищного контроля на  территории Пионерского сельского поселения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Администрации  Пионерского сельского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4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Пионерского сельского поселении от 16.05.2013 № 134 «Об утверждении административного регламента Администрации Пионерского сельского поселения по предоставлению муниципальной услуги </w:t>
            </w: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«Проведение </w:t>
            </w: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проверок граждан, проживающих в жилых помещениях муниципального жилищного фонда, при осуществлении муниципального жилищного контроля на  территории Пионерского сельского поселения»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юридических лиц, индивидуальных предпринимателей при осуществлении муниципального жилищного контроля на территории Пионерского сельского поселения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Администрация Пионерского сельского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3435F5" w:rsidRDefault="000303BD" w:rsidP="00C447FA">
            <w:pPr>
              <w:pStyle w:val="ConsPlusNormal"/>
              <w:spacing w:before="240"/>
              <w:ind w:firstLine="47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Пионерского сельского поселении от 15.07.2013 № 185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7BE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Администрации Пионерского сельского поселения по предоставлению муниципальной услуги «</w:t>
            </w: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юридических лиц, индивидуальных предпринимателей при осуществлении муниципального жилищного контроля на территории Пионерского сельского поселения</w:t>
            </w:r>
            <w:r w:rsidRPr="009E7BE3">
              <w:rPr>
                <w:rFonts w:ascii="Times New Roman" w:hAnsi="Times New Roman" w:cs="Times New Roman"/>
                <w:bCs/>
                <w:sz w:val="24"/>
                <w:szCs w:val="24"/>
              </w:rPr>
              <w:t>» (с изменениями и дополнениями от  24.08.2014 г. № 203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  <w:tr w:rsidR="000303BD" w:rsidRPr="00A14516" w:rsidTr="00C447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BE3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на территории Пионерского сельского поселения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7A2ED7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Отдел земельных отношений</w:t>
            </w:r>
          </w:p>
          <w:p w:rsidR="000303BD" w:rsidRPr="00A14516" w:rsidRDefault="000303BD" w:rsidP="00C447F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ED7">
              <w:rPr>
                <w:rFonts w:ascii="Times New Roman" w:hAnsi="Times New Roman" w:cs="Times New Roman"/>
                <w:sz w:val="22"/>
                <w:szCs w:val="22"/>
              </w:rPr>
              <w:t>архитектуры и градостроительства Администрации  Пионерского сельского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4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7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Пионерского сельского поселения от 12.05.2010 года № 45 </w:t>
            </w:r>
            <w:r w:rsidRPr="007A2E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649BC">
              <w:rPr>
                <w:rStyle w:val="Strong"/>
                <w:rFonts w:ascii="Times New Roman" w:hAnsi="Times New Roman"/>
                <w:bCs/>
                <w:sz w:val="24"/>
                <w:szCs w:val="24"/>
                <w:lang w:val="ru-RU"/>
              </w:rPr>
              <w:t>Об утверждении Административного регламента по исполнению муниципальной функции «</w:t>
            </w:r>
            <w:r w:rsidRPr="00C327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на территории Пионерского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и дополнениями </w:t>
            </w:r>
            <w:r w:rsidRPr="00C327DF">
              <w:rPr>
                <w:rFonts w:ascii="Times New Roman" w:hAnsi="Times New Roman" w:cs="Times New Roman"/>
                <w:sz w:val="24"/>
                <w:szCs w:val="24"/>
              </w:rPr>
              <w:t>от  26.05.2014 г. №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BD" w:rsidRPr="00A14516" w:rsidRDefault="000303BD" w:rsidP="00C447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516">
              <w:rPr>
                <w:rFonts w:ascii="Times New Roman" w:hAnsi="Times New Roman" w:cs="Times New Roman"/>
                <w:sz w:val="22"/>
                <w:szCs w:val="22"/>
              </w:rPr>
              <w:t>дополнительная</w:t>
            </w:r>
          </w:p>
        </w:tc>
      </w:tr>
    </w:tbl>
    <w:p w:rsidR="000303BD" w:rsidRPr="00A14516" w:rsidRDefault="000303BD" w:rsidP="004649BC">
      <w:pPr>
        <w:pStyle w:val="ConsPlusNormal"/>
        <w:ind w:firstLine="540"/>
        <w:outlineLvl w:val="2"/>
        <w:rPr>
          <w:rFonts w:ascii="Times New Roman" w:hAnsi="Times New Roman" w:cs="Times New Roman"/>
          <w:sz w:val="22"/>
          <w:szCs w:val="22"/>
        </w:rPr>
      </w:pPr>
    </w:p>
    <w:p w:rsidR="000303BD" w:rsidRPr="00A14516" w:rsidRDefault="000303BD" w:rsidP="004649BC">
      <w:pPr>
        <w:pStyle w:val="ConsPlusNormal"/>
        <w:ind w:firstLine="540"/>
        <w:outlineLvl w:val="2"/>
        <w:rPr>
          <w:rFonts w:ascii="Times New Roman" w:hAnsi="Times New Roman" w:cs="Times New Roman"/>
          <w:sz w:val="22"/>
          <w:szCs w:val="22"/>
        </w:rPr>
      </w:pPr>
    </w:p>
    <w:p w:rsidR="000303BD" w:rsidRPr="00556197" w:rsidRDefault="000303BD" w:rsidP="004649BC"/>
    <w:p w:rsidR="000303BD" w:rsidRPr="00556197" w:rsidRDefault="000303BD" w:rsidP="004649BC"/>
    <w:p w:rsidR="000303BD" w:rsidRPr="00556197" w:rsidRDefault="000303BD" w:rsidP="004649BC"/>
    <w:p w:rsidR="000303BD" w:rsidRPr="00556197" w:rsidRDefault="000303BD" w:rsidP="004649BC"/>
    <w:p w:rsidR="000303BD" w:rsidRPr="00556197" w:rsidRDefault="000303BD" w:rsidP="004649BC"/>
    <w:p w:rsidR="000303BD" w:rsidRDefault="000303BD" w:rsidP="004B069A"/>
    <w:sectPr w:rsidR="000303BD" w:rsidSect="00267F6D">
      <w:pgSz w:w="16838" w:h="11906" w:orient="landscape"/>
      <w:pgMar w:top="1701" w:right="113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861"/>
    <w:rsid w:val="00000B27"/>
    <w:rsid w:val="00002DDE"/>
    <w:rsid w:val="00005403"/>
    <w:rsid w:val="0001092C"/>
    <w:rsid w:val="00011828"/>
    <w:rsid w:val="000123E8"/>
    <w:rsid w:val="00013F14"/>
    <w:rsid w:val="00016707"/>
    <w:rsid w:val="000217E7"/>
    <w:rsid w:val="000226A8"/>
    <w:rsid w:val="00022B2B"/>
    <w:rsid w:val="00023057"/>
    <w:rsid w:val="000236D3"/>
    <w:rsid w:val="000242B1"/>
    <w:rsid w:val="00027EC4"/>
    <w:rsid w:val="000303BD"/>
    <w:rsid w:val="00032E5B"/>
    <w:rsid w:val="00036AF5"/>
    <w:rsid w:val="0004140A"/>
    <w:rsid w:val="000445F5"/>
    <w:rsid w:val="00045E6B"/>
    <w:rsid w:val="000516DB"/>
    <w:rsid w:val="000521F8"/>
    <w:rsid w:val="0005227C"/>
    <w:rsid w:val="000528F5"/>
    <w:rsid w:val="00053EF7"/>
    <w:rsid w:val="000556FC"/>
    <w:rsid w:val="000567A9"/>
    <w:rsid w:val="00057C9D"/>
    <w:rsid w:val="000664A0"/>
    <w:rsid w:val="00067FCB"/>
    <w:rsid w:val="00071E79"/>
    <w:rsid w:val="00072E3B"/>
    <w:rsid w:val="000770D3"/>
    <w:rsid w:val="00077C4C"/>
    <w:rsid w:val="000828C5"/>
    <w:rsid w:val="00083B76"/>
    <w:rsid w:val="00093902"/>
    <w:rsid w:val="00096A95"/>
    <w:rsid w:val="000A1947"/>
    <w:rsid w:val="000A3801"/>
    <w:rsid w:val="000A5045"/>
    <w:rsid w:val="000B1420"/>
    <w:rsid w:val="000B4D74"/>
    <w:rsid w:val="000B50C8"/>
    <w:rsid w:val="000B5BFD"/>
    <w:rsid w:val="000C19DB"/>
    <w:rsid w:val="000C4AD8"/>
    <w:rsid w:val="000C77C6"/>
    <w:rsid w:val="000D1D84"/>
    <w:rsid w:val="000D751C"/>
    <w:rsid w:val="000D7A0A"/>
    <w:rsid w:val="000E090F"/>
    <w:rsid w:val="000E2263"/>
    <w:rsid w:val="000E5553"/>
    <w:rsid w:val="000E76E1"/>
    <w:rsid w:val="000E7D33"/>
    <w:rsid w:val="000F2596"/>
    <w:rsid w:val="000F27CF"/>
    <w:rsid w:val="00100432"/>
    <w:rsid w:val="00102E25"/>
    <w:rsid w:val="00102F4E"/>
    <w:rsid w:val="00103B7E"/>
    <w:rsid w:val="00104075"/>
    <w:rsid w:val="00105F32"/>
    <w:rsid w:val="001107CB"/>
    <w:rsid w:val="00116DF3"/>
    <w:rsid w:val="00121868"/>
    <w:rsid w:val="00125779"/>
    <w:rsid w:val="00127226"/>
    <w:rsid w:val="0013140A"/>
    <w:rsid w:val="0013165A"/>
    <w:rsid w:val="001316BC"/>
    <w:rsid w:val="00132FCE"/>
    <w:rsid w:val="00133C9E"/>
    <w:rsid w:val="00134861"/>
    <w:rsid w:val="00135CC7"/>
    <w:rsid w:val="0013631A"/>
    <w:rsid w:val="001416CF"/>
    <w:rsid w:val="00141820"/>
    <w:rsid w:val="0014478E"/>
    <w:rsid w:val="001466F2"/>
    <w:rsid w:val="00152A8D"/>
    <w:rsid w:val="00152BFB"/>
    <w:rsid w:val="0015654A"/>
    <w:rsid w:val="00156575"/>
    <w:rsid w:val="00157614"/>
    <w:rsid w:val="001631FB"/>
    <w:rsid w:val="00165D35"/>
    <w:rsid w:val="00170552"/>
    <w:rsid w:val="00172F20"/>
    <w:rsid w:val="001776AF"/>
    <w:rsid w:val="00182283"/>
    <w:rsid w:val="00183BC0"/>
    <w:rsid w:val="00184503"/>
    <w:rsid w:val="00185561"/>
    <w:rsid w:val="00186734"/>
    <w:rsid w:val="00187DE6"/>
    <w:rsid w:val="00187F00"/>
    <w:rsid w:val="001921FD"/>
    <w:rsid w:val="0019495B"/>
    <w:rsid w:val="001A0E2A"/>
    <w:rsid w:val="001A1C69"/>
    <w:rsid w:val="001A25BD"/>
    <w:rsid w:val="001A2B59"/>
    <w:rsid w:val="001A4430"/>
    <w:rsid w:val="001B1C67"/>
    <w:rsid w:val="001B5C50"/>
    <w:rsid w:val="001B5CD6"/>
    <w:rsid w:val="001B74DF"/>
    <w:rsid w:val="001B75AB"/>
    <w:rsid w:val="001C0115"/>
    <w:rsid w:val="001C13A2"/>
    <w:rsid w:val="001C271B"/>
    <w:rsid w:val="001C5199"/>
    <w:rsid w:val="001C520D"/>
    <w:rsid w:val="001C5B23"/>
    <w:rsid w:val="001C7756"/>
    <w:rsid w:val="001D1508"/>
    <w:rsid w:val="001D4769"/>
    <w:rsid w:val="001D7B3D"/>
    <w:rsid w:val="001E166B"/>
    <w:rsid w:val="001E274E"/>
    <w:rsid w:val="001E3605"/>
    <w:rsid w:val="001E5A83"/>
    <w:rsid w:val="001F63F6"/>
    <w:rsid w:val="00201E35"/>
    <w:rsid w:val="00204409"/>
    <w:rsid w:val="00210C4B"/>
    <w:rsid w:val="00210E40"/>
    <w:rsid w:val="00212A46"/>
    <w:rsid w:val="00212EC5"/>
    <w:rsid w:val="00217FE4"/>
    <w:rsid w:val="002211AA"/>
    <w:rsid w:val="00225C70"/>
    <w:rsid w:val="002269A5"/>
    <w:rsid w:val="00226A2D"/>
    <w:rsid w:val="00230A55"/>
    <w:rsid w:val="00230C96"/>
    <w:rsid w:val="002345D6"/>
    <w:rsid w:val="0023507F"/>
    <w:rsid w:val="00236DCE"/>
    <w:rsid w:val="00237389"/>
    <w:rsid w:val="002421D8"/>
    <w:rsid w:val="00242381"/>
    <w:rsid w:val="00243A91"/>
    <w:rsid w:val="00244C19"/>
    <w:rsid w:val="00246E25"/>
    <w:rsid w:val="00247C04"/>
    <w:rsid w:val="002519E4"/>
    <w:rsid w:val="0025394F"/>
    <w:rsid w:val="00253B0E"/>
    <w:rsid w:val="002546C7"/>
    <w:rsid w:val="00255180"/>
    <w:rsid w:val="0025755D"/>
    <w:rsid w:val="00257896"/>
    <w:rsid w:val="00262062"/>
    <w:rsid w:val="00264297"/>
    <w:rsid w:val="00267F6D"/>
    <w:rsid w:val="0027007F"/>
    <w:rsid w:val="002702BA"/>
    <w:rsid w:val="002722AC"/>
    <w:rsid w:val="00273BE1"/>
    <w:rsid w:val="002745AA"/>
    <w:rsid w:val="00276753"/>
    <w:rsid w:val="00276B03"/>
    <w:rsid w:val="00282DD1"/>
    <w:rsid w:val="00283A28"/>
    <w:rsid w:val="0028700B"/>
    <w:rsid w:val="002916D3"/>
    <w:rsid w:val="00293206"/>
    <w:rsid w:val="0029321A"/>
    <w:rsid w:val="00293626"/>
    <w:rsid w:val="002A02F6"/>
    <w:rsid w:val="002A03DD"/>
    <w:rsid w:val="002A3948"/>
    <w:rsid w:val="002A67A2"/>
    <w:rsid w:val="002A6C8D"/>
    <w:rsid w:val="002A7292"/>
    <w:rsid w:val="002B19A8"/>
    <w:rsid w:val="002B7063"/>
    <w:rsid w:val="002C12A8"/>
    <w:rsid w:val="002C2B00"/>
    <w:rsid w:val="002C591B"/>
    <w:rsid w:val="002C5B30"/>
    <w:rsid w:val="002C6083"/>
    <w:rsid w:val="002D253A"/>
    <w:rsid w:val="002D302A"/>
    <w:rsid w:val="002D3556"/>
    <w:rsid w:val="002D6779"/>
    <w:rsid w:val="002D688F"/>
    <w:rsid w:val="002D6D44"/>
    <w:rsid w:val="002D6E65"/>
    <w:rsid w:val="002E064D"/>
    <w:rsid w:val="002E3772"/>
    <w:rsid w:val="002E5068"/>
    <w:rsid w:val="002E5653"/>
    <w:rsid w:val="002E70BE"/>
    <w:rsid w:val="002F01A2"/>
    <w:rsid w:val="002F1CFB"/>
    <w:rsid w:val="002F3AAF"/>
    <w:rsid w:val="002F440A"/>
    <w:rsid w:val="002F4746"/>
    <w:rsid w:val="002F50E8"/>
    <w:rsid w:val="002F6DC6"/>
    <w:rsid w:val="002F75F5"/>
    <w:rsid w:val="003014CC"/>
    <w:rsid w:val="00301D6B"/>
    <w:rsid w:val="00302EE6"/>
    <w:rsid w:val="003150BB"/>
    <w:rsid w:val="003176C1"/>
    <w:rsid w:val="00320F74"/>
    <w:rsid w:val="0032311C"/>
    <w:rsid w:val="00327611"/>
    <w:rsid w:val="00330325"/>
    <w:rsid w:val="0033194F"/>
    <w:rsid w:val="0033260E"/>
    <w:rsid w:val="00333EBA"/>
    <w:rsid w:val="003348E0"/>
    <w:rsid w:val="0033554F"/>
    <w:rsid w:val="00335658"/>
    <w:rsid w:val="00336782"/>
    <w:rsid w:val="003368D4"/>
    <w:rsid w:val="00336A90"/>
    <w:rsid w:val="003406C3"/>
    <w:rsid w:val="00341C0B"/>
    <w:rsid w:val="00342EE8"/>
    <w:rsid w:val="003435F5"/>
    <w:rsid w:val="00343F84"/>
    <w:rsid w:val="00350B7A"/>
    <w:rsid w:val="00353244"/>
    <w:rsid w:val="003533F6"/>
    <w:rsid w:val="00355844"/>
    <w:rsid w:val="00355CB0"/>
    <w:rsid w:val="0035766C"/>
    <w:rsid w:val="00362DEB"/>
    <w:rsid w:val="003648F5"/>
    <w:rsid w:val="00366CB4"/>
    <w:rsid w:val="00367983"/>
    <w:rsid w:val="00371059"/>
    <w:rsid w:val="00371DB1"/>
    <w:rsid w:val="00372F9D"/>
    <w:rsid w:val="00373243"/>
    <w:rsid w:val="00375089"/>
    <w:rsid w:val="00376B7C"/>
    <w:rsid w:val="00380D53"/>
    <w:rsid w:val="003836F3"/>
    <w:rsid w:val="00383D45"/>
    <w:rsid w:val="0038755D"/>
    <w:rsid w:val="00390583"/>
    <w:rsid w:val="0039169A"/>
    <w:rsid w:val="00391DCE"/>
    <w:rsid w:val="003936AD"/>
    <w:rsid w:val="003938C4"/>
    <w:rsid w:val="00393ED3"/>
    <w:rsid w:val="0039466C"/>
    <w:rsid w:val="00395224"/>
    <w:rsid w:val="003952EA"/>
    <w:rsid w:val="003A13EA"/>
    <w:rsid w:val="003A1404"/>
    <w:rsid w:val="003A21DD"/>
    <w:rsid w:val="003A31B0"/>
    <w:rsid w:val="003A4DDB"/>
    <w:rsid w:val="003B305F"/>
    <w:rsid w:val="003C0085"/>
    <w:rsid w:val="003C2F98"/>
    <w:rsid w:val="003C55BA"/>
    <w:rsid w:val="003D2DF5"/>
    <w:rsid w:val="003D2EA7"/>
    <w:rsid w:val="003D3457"/>
    <w:rsid w:val="003D3DD0"/>
    <w:rsid w:val="003D4AB6"/>
    <w:rsid w:val="003D6AA8"/>
    <w:rsid w:val="003D7AE0"/>
    <w:rsid w:val="003D7B86"/>
    <w:rsid w:val="003E1644"/>
    <w:rsid w:val="003E3686"/>
    <w:rsid w:val="003F119E"/>
    <w:rsid w:val="003F1B36"/>
    <w:rsid w:val="003F2ECD"/>
    <w:rsid w:val="003F2F6C"/>
    <w:rsid w:val="003F6CFE"/>
    <w:rsid w:val="004028A1"/>
    <w:rsid w:val="004032BE"/>
    <w:rsid w:val="004061A4"/>
    <w:rsid w:val="00406215"/>
    <w:rsid w:val="0040656B"/>
    <w:rsid w:val="004065BA"/>
    <w:rsid w:val="00406B38"/>
    <w:rsid w:val="00407371"/>
    <w:rsid w:val="004136A8"/>
    <w:rsid w:val="00414ED4"/>
    <w:rsid w:val="00420FF9"/>
    <w:rsid w:val="00421676"/>
    <w:rsid w:val="004263C5"/>
    <w:rsid w:val="00427199"/>
    <w:rsid w:val="00433F84"/>
    <w:rsid w:val="0043463D"/>
    <w:rsid w:val="004359F4"/>
    <w:rsid w:val="004414A3"/>
    <w:rsid w:val="00442C14"/>
    <w:rsid w:val="00443F4B"/>
    <w:rsid w:val="0044402B"/>
    <w:rsid w:val="00447F1E"/>
    <w:rsid w:val="004500BF"/>
    <w:rsid w:val="004516A3"/>
    <w:rsid w:val="0045174A"/>
    <w:rsid w:val="00455C56"/>
    <w:rsid w:val="00455D68"/>
    <w:rsid w:val="00460B33"/>
    <w:rsid w:val="004649BC"/>
    <w:rsid w:val="0046598C"/>
    <w:rsid w:val="00465A50"/>
    <w:rsid w:val="004669D2"/>
    <w:rsid w:val="00470262"/>
    <w:rsid w:val="004706C4"/>
    <w:rsid w:val="0047165A"/>
    <w:rsid w:val="00473A6C"/>
    <w:rsid w:val="00474F3D"/>
    <w:rsid w:val="00476DBA"/>
    <w:rsid w:val="0048056B"/>
    <w:rsid w:val="004814AD"/>
    <w:rsid w:val="004830B1"/>
    <w:rsid w:val="0048348F"/>
    <w:rsid w:val="00484C0B"/>
    <w:rsid w:val="004859B0"/>
    <w:rsid w:val="004906B7"/>
    <w:rsid w:val="00492147"/>
    <w:rsid w:val="00494BB6"/>
    <w:rsid w:val="0049649F"/>
    <w:rsid w:val="004967F9"/>
    <w:rsid w:val="004A5313"/>
    <w:rsid w:val="004B069A"/>
    <w:rsid w:val="004B2774"/>
    <w:rsid w:val="004B2A75"/>
    <w:rsid w:val="004B3AB2"/>
    <w:rsid w:val="004B7DB1"/>
    <w:rsid w:val="004C062A"/>
    <w:rsid w:val="004C18A5"/>
    <w:rsid w:val="004C2368"/>
    <w:rsid w:val="004C391A"/>
    <w:rsid w:val="004C478A"/>
    <w:rsid w:val="004C50B0"/>
    <w:rsid w:val="004D019B"/>
    <w:rsid w:val="004D3703"/>
    <w:rsid w:val="004D615E"/>
    <w:rsid w:val="004D6CE0"/>
    <w:rsid w:val="004D7F81"/>
    <w:rsid w:val="004E04AE"/>
    <w:rsid w:val="004E09CC"/>
    <w:rsid w:val="004E2967"/>
    <w:rsid w:val="004E579C"/>
    <w:rsid w:val="004E5BC5"/>
    <w:rsid w:val="004F435A"/>
    <w:rsid w:val="004F636E"/>
    <w:rsid w:val="0050149A"/>
    <w:rsid w:val="00503192"/>
    <w:rsid w:val="005048B2"/>
    <w:rsid w:val="005062B7"/>
    <w:rsid w:val="005062EF"/>
    <w:rsid w:val="00506A89"/>
    <w:rsid w:val="0050794C"/>
    <w:rsid w:val="0051024E"/>
    <w:rsid w:val="00510C56"/>
    <w:rsid w:val="0051188E"/>
    <w:rsid w:val="00513899"/>
    <w:rsid w:val="00513D29"/>
    <w:rsid w:val="00514336"/>
    <w:rsid w:val="0051554E"/>
    <w:rsid w:val="005162DE"/>
    <w:rsid w:val="005224CB"/>
    <w:rsid w:val="005274D0"/>
    <w:rsid w:val="00530DC9"/>
    <w:rsid w:val="0053259E"/>
    <w:rsid w:val="00534FA6"/>
    <w:rsid w:val="00541286"/>
    <w:rsid w:val="00541F21"/>
    <w:rsid w:val="00544897"/>
    <w:rsid w:val="00546968"/>
    <w:rsid w:val="005475ED"/>
    <w:rsid w:val="00552FE0"/>
    <w:rsid w:val="00556197"/>
    <w:rsid w:val="00561B47"/>
    <w:rsid w:val="00561C86"/>
    <w:rsid w:val="0056255A"/>
    <w:rsid w:val="00562B1F"/>
    <w:rsid w:val="00563650"/>
    <w:rsid w:val="005643EE"/>
    <w:rsid w:val="00571D6E"/>
    <w:rsid w:val="00572C77"/>
    <w:rsid w:val="005769BD"/>
    <w:rsid w:val="00584472"/>
    <w:rsid w:val="00584A8B"/>
    <w:rsid w:val="00587B97"/>
    <w:rsid w:val="0059142B"/>
    <w:rsid w:val="00595BA4"/>
    <w:rsid w:val="00596E08"/>
    <w:rsid w:val="0059709B"/>
    <w:rsid w:val="005A0323"/>
    <w:rsid w:val="005A0AE3"/>
    <w:rsid w:val="005A2B80"/>
    <w:rsid w:val="005A71CE"/>
    <w:rsid w:val="005A7A74"/>
    <w:rsid w:val="005B3AD1"/>
    <w:rsid w:val="005B43EB"/>
    <w:rsid w:val="005B7B61"/>
    <w:rsid w:val="005C48CE"/>
    <w:rsid w:val="005C521F"/>
    <w:rsid w:val="005C72CD"/>
    <w:rsid w:val="005D4708"/>
    <w:rsid w:val="005D7155"/>
    <w:rsid w:val="005E09E7"/>
    <w:rsid w:val="005E0F0C"/>
    <w:rsid w:val="005E109F"/>
    <w:rsid w:val="005E1811"/>
    <w:rsid w:val="005E241A"/>
    <w:rsid w:val="005E2B7B"/>
    <w:rsid w:val="005E39EE"/>
    <w:rsid w:val="005E5C03"/>
    <w:rsid w:val="005F4D7D"/>
    <w:rsid w:val="005F6414"/>
    <w:rsid w:val="005F676F"/>
    <w:rsid w:val="006000A9"/>
    <w:rsid w:val="00601922"/>
    <w:rsid w:val="0060431B"/>
    <w:rsid w:val="006050FD"/>
    <w:rsid w:val="006055D0"/>
    <w:rsid w:val="00606AC2"/>
    <w:rsid w:val="00607EED"/>
    <w:rsid w:val="00610512"/>
    <w:rsid w:val="00612937"/>
    <w:rsid w:val="006135FC"/>
    <w:rsid w:val="006176B6"/>
    <w:rsid w:val="00617AFE"/>
    <w:rsid w:val="00620463"/>
    <w:rsid w:val="006233BD"/>
    <w:rsid w:val="0062507F"/>
    <w:rsid w:val="006319FE"/>
    <w:rsid w:val="00635647"/>
    <w:rsid w:val="00636660"/>
    <w:rsid w:val="00636A8A"/>
    <w:rsid w:val="006405CE"/>
    <w:rsid w:val="0064126D"/>
    <w:rsid w:val="006448CB"/>
    <w:rsid w:val="00655697"/>
    <w:rsid w:val="006577F6"/>
    <w:rsid w:val="00661FDD"/>
    <w:rsid w:val="0066230A"/>
    <w:rsid w:val="00663FBD"/>
    <w:rsid w:val="00664460"/>
    <w:rsid w:val="00667DAC"/>
    <w:rsid w:val="00667FC1"/>
    <w:rsid w:val="006710AD"/>
    <w:rsid w:val="00672369"/>
    <w:rsid w:val="006737E6"/>
    <w:rsid w:val="00674392"/>
    <w:rsid w:val="00674CE3"/>
    <w:rsid w:val="00675B38"/>
    <w:rsid w:val="006771A5"/>
    <w:rsid w:val="00677451"/>
    <w:rsid w:val="00681CAC"/>
    <w:rsid w:val="00682426"/>
    <w:rsid w:val="00682EAF"/>
    <w:rsid w:val="00685766"/>
    <w:rsid w:val="00685CBC"/>
    <w:rsid w:val="00690711"/>
    <w:rsid w:val="00691FC3"/>
    <w:rsid w:val="006A0027"/>
    <w:rsid w:val="006A2484"/>
    <w:rsid w:val="006A2ADF"/>
    <w:rsid w:val="006A6315"/>
    <w:rsid w:val="006A69C0"/>
    <w:rsid w:val="006B18F9"/>
    <w:rsid w:val="006B1C32"/>
    <w:rsid w:val="006B557D"/>
    <w:rsid w:val="006B7586"/>
    <w:rsid w:val="006C1393"/>
    <w:rsid w:val="006C2498"/>
    <w:rsid w:val="006C3BD9"/>
    <w:rsid w:val="006C503E"/>
    <w:rsid w:val="006C51BC"/>
    <w:rsid w:val="006C615E"/>
    <w:rsid w:val="006D1C43"/>
    <w:rsid w:val="006D217D"/>
    <w:rsid w:val="006D6BE5"/>
    <w:rsid w:val="006D748C"/>
    <w:rsid w:val="006E52BE"/>
    <w:rsid w:val="006E52E7"/>
    <w:rsid w:val="006E55E4"/>
    <w:rsid w:val="006F1238"/>
    <w:rsid w:val="00700F21"/>
    <w:rsid w:val="0070315E"/>
    <w:rsid w:val="007047EC"/>
    <w:rsid w:val="00704B95"/>
    <w:rsid w:val="007059AF"/>
    <w:rsid w:val="00706AD6"/>
    <w:rsid w:val="007148DD"/>
    <w:rsid w:val="00716B8D"/>
    <w:rsid w:val="00721907"/>
    <w:rsid w:val="00721D57"/>
    <w:rsid w:val="007261FF"/>
    <w:rsid w:val="00726C00"/>
    <w:rsid w:val="007327A4"/>
    <w:rsid w:val="0073654E"/>
    <w:rsid w:val="00737A4F"/>
    <w:rsid w:val="007413CB"/>
    <w:rsid w:val="007424AA"/>
    <w:rsid w:val="00744CC1"/>
    <w:rsid w:val="00745B56"/>
    <w:rsid w:val="00746406"/>
    <w:rsid w:val="00746EEA"/>
    <w:rsid w:val="00746F0E"/>
    <w:rsid w:val="00752CD9"/>
    <w:rsid w:val="00753EDD"/>
    <w:rsid w:val="00754323"/>
    <w:rsid w:val="0076302D"/>
    <w:rsid w:val="00764563"/>
    <w:rsid w:val="0076587B"/>
    <w:rsid w:val="00767DFD"/>
    <w:rsid w:val="007715F2"/>
    <w:rsid w:val="007723B6"/>
    <w:rsid w:val="0077422D"/>
    <w:rsid w:val="007811FE"/>
    <w:rsid w:val="00781797"/>
    <w:rsid w:val="00782262"/>
    <w:rsid w:val="007830E1"/>
    <w:rsid w:val="00791081"/>
    <w:rsid w:val="00795087"/>
    <w:rsid w:val="0079553E"/>
    <w:rsid w:val="0079595C"/>
    <w:rsid w:val="00795B02"/>
    <w:rsid w:val="0079616F"/>
    <w:rsid w:val="007A1FDC"/>
    <w:rsid w:val="007A2ED7"/>
    <w:rsid w:val="007A4D18"/>
    <w:rsid w:val="007A551C"/>
    <w:rsid w:val="007B0020"/>
    <w:rsid w:val="007B04AD"/>
    <w:rsid w:val="007B45F2"/>
    <w:rsid w:val="007C0298"/>
    <w:rsid w:val="007C15C7"/>
    <w:rsid w:val="007C2949"/>
    <w:rsid w:val="007C33A3"/>
    <w:rsid w:val="007C3C03"/>
    <w:rsid w:val="007C51DF"/>
    <w:rsid w:val="007C5541"/>
    <w:rsid w:val="007C5843"/>
    <w:rsid w:val="007D214A"/>
    <w:rsid w:val="007D2A7B"/>
    <w:rsid w:val="007E0FB7"/>
    <w:rsid w:val="007E2775"/>
    <w:rsid w:val="007E3285"/>
    <w:rsid w:val="007E33CB"/>
    <w:rsid w:val="007E38D8"/>
    <w:rsid w:val="007E61BA"/>
    <w:rsid w:val="007E7B7D"/>
    <w:rsid w:val="007F305C"/>
    <w:rsid w:val="007F306D"/>
    <w:rsid w:val="007F530D"/>
    <w:rsid w:val="007F650D"/>
    <w:rsid w:val="00802F2F"/>
    <w:rsid w:val="0080314C"/>
    <w:rsid w:val="00806707"/>
    <w:rsid w:val="008105E4"/>
    <w:rsid w:val="00811A9C"/>
    <w:rsid w:val="00814609"/>
    <w:rsid w:val="00816174"/>
    <w:rsid w:val="00816B86"/>
    <w:rsid w:val="00816F45"/>
    <w:rsid w:val="0081791C"/>
    <w:rsid w:val="008216D0"/>
    <w:rsid w:val="00822F06"/>
    <w:rsid w:val="008237AC"/>
    <w:rsid w:val="00824DB7"/>
    <w:rsid w:val="0083028C"/>
    <w:rsid w:val="0083403A"/>
    <w:rsid w:val="00834C4C"/>
    <w:rsid w:val="008371C8"/>
    <w:rsid w:val="0083745D"/>
    <w:rsid w:val="008377B1"/>
    <w:rsid w:val="00846D05"/>
    <w:rsid w:val="00847FC2"/>
    <w:rsid w:val="008526DF"/>
    <w:rsid w:val="00852FAC"/>
    <w:rsid w:val="0086098C"/>
    <w:rsid w:val="008609EB"/>
    <w:rsid w:val="0086155F"/>
    <w:rsid w:val="00864E43"/>
    <w:rsid w:val="00865DAF"/>
    <w:rsid w:val="00865F6F"/>
    <w:rsid w:val="00866482"/>
    <w:rsid w:val="008701CC"/>
    <w:rsid w:val="008703B2"/>
    <w:rsid w:val="00871093"/>
    <w:rsid w:val="0087736E"/>
    <w:rsid w:val="008777F6"/>
    <w:rsid w:val="008811DA"/>
    <w:rsid w:val="00883AA7"/>
    <w:rsid w:val="0089021E"/>
    <w:rsid w:val="008A1C0A"/>
    <w:rsid w:val="008A248B"/>
    <w:rsid w:val="008A38B6"/>
    <w:rsid w:val="008A45E9"/>
    <w:rsid w:val="008A704A"/>
    <w:rsid w:val="008A7076"/>
    <w:rsid w:val="008B2B60"/>
    <w:rsid w:val="008B2BEC"/>
    <w:rsid w:val="008B619F"/>
    <w:rsid w:val="008C001B"/>
    <w:rsid w:val="008C0CB9"/>
    <w:rsid w:val="008C123B"/>
    <w:rsid w:val="008C1F07"/>
    <w:rsid w:val="008C3948"/>
    <w:rsid w:val="008C425B"/>
    <w:rsid w:val="008D28F0"/>
    <w:rsid w:val="008D4994"/>
    <w:rsid w:val="008D57BD"/>
    <w:rsid w:val="008D62F6"/>
    <w:rsid w:val="008E48A8"/>
    <w:rsid w:val="008E4A10"/>
    <w:rsid w:val="008F0BFD"/>
    <w:rsid w:val="008F4508"/>
    <w:rsid w:val="009032D7"/>
    <w:rsid w:val="009036D3"/>
    <w:rsid w:val="00905A16"/>
    <w:rsid w:val="009068D5"/>
    <w:rsid w:val="00907912"/>
    <w:rsid w:val="00907AF8"/>
    <w:rsid w:val="00907D4C"/>
    <w:rsid w:val="009107DC"/>
    <w:rsid w:val="0091110A"/>
    <w:rsid w:val="00911D27"/>
    <w:rsid w:val="00912CD0"/>
    <w:rsid w:val="009136A1"/>
    <w:rsid w:val="009166AC"/>
    <w:rsid w:val="00916D04"/>
    <w:rsid w:val="009179F0"/>
    <w:rsid w:val="00924A28"/>
    <w:rsid w:val="009274C8"/>
    <w:rsid w:val="009279B6"/>
    <w:rsid w:val="0093376C"/>
    <w:rsid w:val="00936D73"/>
    <w:rsid w:val="0093703F"/>
    <w:rsid w:val="00940596"/>
    <w:rsid w:val="00941EBA"/>
    <w:rsid w:val="00943A82"/>
    <w:rsid w:val="00944E62"/>
    <w:rsid w:val="009453A7"/>
    <w:rsid w:val="00945CE4"/>
    <w:rsid w:val="009467F5"/>
    <w:rsid w:val="00946DFE"/>
    <w:rsid w:val="00950FC9"/>
    <w:rsid w:val="009540B1"/>
    <w:rsid w:val="009559E8"/>
    <w:rsid w:val="00956DC2"/>
    <w:rsid w:val="009570CC"/>
    <w:rsid w:val="00961111"/>
    <w:rsid w:val="00961998"/>
    <w:rsid w:val="009672E1"/>
    <w:rsid w:val="00970315"/>
    <w:rsid w:val="00972EF8"/>
    <w:rsid w:val="00974166"/>
    <w:rsid w:val="00974C72"/>
    <w:rsid w:val="00977EDF"/>
    <w:rsid w:val="00983291"/>
    <w:rsid w:val="009877CC"/>
    <w:rsid w:val="00990ECD"/>
    <w:rsid w:val="009A0463"/>
    <w:rsid w:val="009A45B0"/>
    <w:rsid w:val="009A564B"/>
    <w:rsid w:val="009A5C43"/>
    <w:rsid w:val="009A69A9"/>
    <w:rsid w:val="009B004D"/>
    <w:rsid w:val="009B0E67"/>
    <w:rsid w:val="009B113D"/>
    <w:rsid w:val="009B27DF"/>
    <w:rsid w:val="009B354A"/>
    <w:rsid w:val="009B3FC4"/>
    <w:rsid w:val="009B4E67"/>
    <w:rsid w:val="009B7704"/>
    <w:rsid w:val="009C468F"/>
    <w:rsid w:val="009C67B7"/>
    <w:rsid w:val="009C7C21"/>
    <w:rsid w:val="009D09E5"/>
    <w:rsid w:val="009D1536"/>
    <w:rsid w:val="009D1D49"/>
    <w:rsid w:val="009D46DF"/>
    <w:rsid w:val="009D6BC3"/>
    <w:rsid w:val="009E15F6"/>
    <w:rsid w:val="009E1FB0"/>
    <w:rsid w:val="009E2705"/>
    <w:rsid w:val="009E2A64"/>
    <w:rsid w:val="009E58F7"/>
    <w:rsid w:val="009E7A40"/>
    <w:rsid w:val="009E7BE3"/>
    <w:rsid w:val="009F12D8"/>
    <w:rsid w:val="009F15F6"/>
    <w:rsid w:val="009F1C7E"/>
    <w:rsid w:val="009F1CE1"/>
    <w:rsid w:val="009F2D53"/>
    <w:rsid w:val="009F3CCA"/>
    <w:rsid w:val="009F3E2E"/>
    <w:rsid w:val="00A0183F"/>
    <w:rsid w:val="00A05CB5"/>
    <w:rsid w:val="00A06562"/>
    <w:rsid w:val="00A11376"/>
    <w:rsid w:val="00A12CB9"/>
    <w:rsid w:val="00A138C8"/>
    <w:rsid w:val="00A14516"/>
    <w:rsid w:val="00A146E0"/>
    <w:rsid w:val="00A15524"/>
    <w:rsid w:val="00A202F4"/>
    <w:rsid w:val="00A20C68"/>
    <w:rsid w:val="00A22C84"/>
    <w:rsid w:val="00A2666B"/>
    <w:rsid w:val="00A26C98"/>
    <w:rsid w:val="00A3150A"/>
    <w:rsid w:val="00A353CB"/>
    <w:rsid w:val="00A3717B"/>
    <w:rsid w:val="00A437D7"/>
    <w:rsid w:val="00A439B9"/>
    <w:rsid w:val="00A53428"/>
    <w:rsid w:val="00A53F6A"/>
    <w:rsid w:val="00A546E2"/>
    <w:rsid w:val="00A549BA"/>
    <w:rsid w:val="00A55526"/>
    <w:rsid w:val="00A5607E"/>
    <w:rsid w:val="00A6240E"/>
    <w:rsid w:val="00A62CF8"/>
    <w:rsid w:val="00A6369D"/>
    <w:rsid w:val="00A64BBA"/>
    <w:rsid w:val="00A668C9"/>
    <w:rsid w:val="00A67C91"/>
    <w:rsid w:val="00A7133A"/>
    <w:rsid w:val="00A71C2C"/>
    <w:rsid w:val="00A71C69"/>
    <w:rsid w:val="00A73BB4"/>
    <w:rsid w:val="00A75C64"/>
    <w:rsid w:val="00A7796F"/>
    <w:rsid w:val="00A86E54"/>
    <w:rsid w:val="00A92623"/>
    <w:rsid w:val="00A93C00"/>
    <w:rsid w:val="00A95198"/>
    <w:rsid w:val="00A95A12"/>
    <w:rsid w:val="00A96AF2"/>
    <w:rsid w:val="00A9751B"/>
    <w:rsid w:val="00A977C5"/>
    <w:rsid w:val="00AA339E"/>
    <w:rsid w:val="00AA4C2E"/>
    <w:rsid w:val="00AA4D20"/>
    <w:rsid w:val="00AA4EFE"/>
    <w:rsid w:val="00AA64E7"/>
    <w:rsid w:val="00AB0035"/>
    <w:rsid w:val="00AB582D"/>
    <w:rsid w:val="00AB73D4"/>
    <w:rsid w:val="00AC1333"/>
    <w:rsid w:val="00AC32AD"/>
    <w:rsid w:val="00AC4C9D"/>
    <w:rsid w:val="00AC5929"/>
    <w:rsid w:val="00AC648B"/>
    <w:rsid w:val="00AD053E"/>
    <w:rsid w:val="00AD1FF3"/>
    <w:rsid w:val="00AD2606"/>
    <w:rsid w:val="00AD553D"/>
    <w:rsid w:val="00AD5EAD"/>
    <w:rsid w:val="00AD7B59"/>
    <w:rsid w:val="00AE0621"/>
    <w:rsid w:val="00AE0642"/>
    <w:rsid w:val="00AE3E0A"/>
    <w:rsid w:val="00AE3E90"/>
    <w:rsid w:val="00AE4926"/>
    <w:rsid w:val="00AE66E5"/>
    <w:rsid w:val="00AE67D4"/>
    <w:rsid w:val="00AF10E5"/>
    <w:rsid w:val="00AF3C40"/>
    <w:rsid w:val="00AF4111"/>
    <w:rsid w:val="00AF48CF"/>
    <w:rsid w:val="00AF6E7A"/>
    <w:rsid w:val="00AF7CDA"/>
    <w:rsid w:val="00B00899"/>
    <w:rsid w:val="00B0112B"/>
    <w:rsid w:val="00B037BD"/>
    <w:rsid w:val="00B04435"/>
    <w:rsid w:val="00B10E2C"/>
    <w:rsid w:val="00B124DD"/>
    <w:rsid w:val="00B12B5C"/>
    <w:rsid w:val="00B210D4"/>
    <w:rsid w:val="00B21B57"/>
    <w:rsid w:val="00B26FA1"/>
    <w:rsid w:val="00B301F5"/>
    <w:rsid w:val="00B31210"/>
    <w:rsid w:val="00B31D52"/>
    <w:rsid w:val="00B352E8"/>
    <w:rsid w:val="00B35664"/>
    <w:rsid w:val="00B405C4"/>
    <w:rsid w:val="00B41D8D"/>
    <w:rsid w:val="00B4298B"/>
    <w:rsid w:val="00B44734"/>
    <w:rsid w:val="00B55175"/>
    <w:rsid w:val="00B61B96"/>
    <w:rsid w:val="00B6332D"/>
    <w:rsid w:val="00B65886"/>
    <w:rsid w:val="00B66F2C"/>
    <w:rsid w:val="00B66F57"/>
    <w:rsid w:val="00B700A4"/>
    <w:rsid w:val="00B711D7"/>
    <w:rsid w:val="00B72C2D"/>
    <w:rsid w:val="00B74B5E"/>
    <w:rsid w:val="00B80039"/>
    <w:rsid w:val="00B84631"/>
    <w:rsid w:val="00B846B2"/>
    <w:rsid w:val="00B856B1"/>
    <w:rsid w:val="00B8781B"/>
    <w:rsid w:val="00B905A1"/>
    <w:rsid w:val="00B90790"/>
    <w:rsid w:val="00B90BB9"/>
    <w:rsid w:val="00B956C4"/>
    <w:rsid w:val="00B95DA9"/>
    <w:rsid w:val="00B976A9"/>
    <w:rsid w:val="00BA04B5"/>
    <w:rsid w:val="00BA5E7F"/>
    <w:rsid w:val="00BA694F"/>
    <w:rsid w:val="00BB600C"/>
    <w:rsid w:val="00BB69B3"/>
    <w:rsid w:val="00BB7336"/>
    <w:rsid w:val="00BC0E02"/>
    <w:rsid w:val="00BC3360"/>
    <w:rsid w:val="00BC3790"/>
    <w:rsid w:val="00BC39F3"/>
    <w:rsid w:val="00BC4407"/>
    <w:rsid w:val="00BC4D5B"/>
    <w:rsid w:val="00BC6C81"/>
    <w:rsid w:val="00BC7220"/>
    <w:rsid w:val="00BD01B9"/>
    <w:rsid w:val="00BD7A66"/>
    <w:rsid w:val="00BE26F2"/>
    <w:rsid w:val="00BE2E0B"/>
    <w:rsid w:val="00BE5D75"/>
    <w:rsid w:val="00BE783E"/>
    <w:rsid w:val="00BE7C11"/>
    <w:rsid w:val="00BF2285"/>
    <w:rsid w:val="00BF3FAB"/>
    <w:rsid w:val="00BF51D8"/>
    <w:rsid w:val="00BF52F7"/>
    <w:rsid w:val="00BF7500"/>
    <w:rsid w:val="00BF79E6"/>
    <w:rsid w:val="00C002B9"/>
    <w:rsid w:val="00C04251"/>
    <w:rsid w:val="00C04388"/>
    <w:rsid w:val="00C04A22"/>
    <w:rsid w:val="00C0747B"/>
    <w:rsid w:val="00C110A8"/>
    <w:rsid w:val="00C12277"/>
    <w:rsid w:val="00C130D0"/>
    <w:rsid w:val="00C13D5E"/>
    <w:rsid w:val="00C210AB"/>
    <w:rsid w:val="00C2126D"/>
    <w:rsid w:val="00C241FA"/>
    <w:rsid w:val="00C24450"/>
    <w:rsid w:val="00C2452A"/>
    <w:rsid w:val="00C25668"/>
    <w:rsid w:val="00C25CAC"/>
    <w:rsid w:val="00C26AC9"/>
    <w:rsid w:val="00C30384"/>
    <w:rsid w:val="00C32581"/>
    <w:rsid w:val="00C327DF"/>
    <w:rsid w:val="00C36F07"/>
    <w:rsid w:val="00C37173"/>
    <w:rsid w:val="00C43E61"/>
    <w:rsid w:val="00C447FA"/>
    <w:rsid w:val="00C44EDF"/>
    <w:rsid w:val="00C45B65"/>
    <w:rsid w:val="00C45DB9"/>
    <w:rsid w:val="00C47B6E"/>
    <w:rsid w:val="00C502F4"/>
    <w:rsid w:val="00C50C0C"/>
    <w:rsid w:val="00C51269"/>
    <w:rsid w:val="00C5339F"/>
    <w:rsid w:val="00C54316"/>
    <w:rsid w:val="00C54CF2"/>
    <w:rsid w:val="00C5588D"/>
    <w:rsid w:val="00C57B8F"/>
    <w:rsid w:val="00C6243D"/>
    <w:rsid w:val="00C636FE"/>
    <w:rsid w:val="00C6787A"/>
    <w:rsid w:val="00C74592"/>
    <w:rsid w:val="00C7632F"/>
    <w:rsid w:val="00C76715"/>
    <w:rsid w:val="00C777E6"/>
    <w:rsid w:val="00C80C6B"/>
    <w:rsid w:val="00C80F78"/>
    <w:rsid w:val="00C932EE"/>
    <w:rsid w:val="00C933B7"/>
    <w:rsid w:val="00C946EE"/>
    <w:rsid w:val="00C96E1D"/>
    <w:rsid w:val="00C9719E"/>
    <w:rsid w:val="00CA5603"/>
    <w:rsid w:val="00CA7410"/>
    <w:rsid w:val="00CA7C2C"/>
    <w:rsid w:val="00CB26B6"/>
    <w:rsid w:val="00CB6BAF"/>
    <w:rsid w:val="00CC66D0"/>
    <w:rsid w:val="00CD1891"/>
    <w:rsid w:val="00CD1C99"/>
    <w:rsid w:val="00CD404C"/>
    <w:rsid w:val="00CD469A"/>
    <w:rsid w:val="00CD5F79"/>
    <w:rsid w:val="00CD79F2"/>
    <w:rsid w:val="00CE1E14"/>
    <w:rsid w:val="00CE27E3"/>
    <w:rsid w:val="00CE318C"/>
    <w:rsid w:val="00CE576E"/>
    <w:rsid w:val="00CE705F"/>
    <w:rsid w:val="00CF4AF5"/>
    <w:rsid w:val="00CF75A3"/>
    <w:rsid w:val="00D03CBB"/>
    <w:rsid w:val="00D050BB"/>
    <w:rsid w:val="00D06852"/>
    <w:rsid w:val="00D105F7"/>
    <w:rsid w:val="00D1263B"/>
    <w:rsid w:val="00D126A6"/>
    <w:rsid w:val="00D12AB1"/>
    <w:rsid w:val="00D13F6A"/>
    <w:rsid w:val="00D15643"/>
    <w:rsid w:val="00D15A30"/>
    <w:rsid w:val="00D161B0"/>
    <w:rsid w:val="00D17128"/>
    <w:rsid w:val="00D2227A"/>
    <w:rsid w:val="00D3060C"/>
    <w:rsid w:val="00D30660"/>
    <w:rsid w:val="00D32A78"/>
    <w:rsid w:val="00D3429B"/>
    <w:rsid w:val="00D368D3"/>
    <w:rsid w:val="00D36957"/>
    <w:rsid w:val="00D37DA6"/>
    <w:rsid w:val="00D407BA"/>
    <w:rsid w:val="00D428CC"/>
    <w:rsid w:val="00D42D3F"/>
    <w:rsid w:val="00D43889"/>
    <w:rsid w:val="00D44CE7"/>
    <w:rsid w:val="00D50CC9"/>
    <w:rsid w:val="00D53EAE"/>
    <w:rsid w:val="00D57656"/>
    <w:rsid w:val="00D601DF"/>
    <w:rsid w:val="00D63A36"/>
    <w:rsid w:val="00D63ADA"/>
    <w:rsid w:val="00D640D9"/>
    <w:rsid w:val="00D644A0"/>
    <w:rsid w:val="00D653B9"/>
    <w:rsid w:val="00D67A9F"/>
    <w:rsid w:val="00D702AF"/>
    <w:rsid w:val="00D710F8"/>
    <w:rsid w:val="00D76072"/>
    <w:rsid w:val="00D76826"/>
    <w:rsid w:val="00D80646"/>
    <w:rsid w:val="00D81CFC"/>
    <w:rsid w:val="00D81EED"/>
    <w:rsid w:val="00D824B7"/>
    <w:rsid w:val="00D861AB"/>
    <w:rsid w:val="00D864D1"/>
    <w:rsid w:val="00D87F47"/>
    <w:rsid w:val="00D90E48"/>
    <w:rsid w:val="00D945A6"/>
    <w:rsid w:val="00D96035"/>
    <w:rsid w:val="00DA390E"/>
    <w:rsid w:val="00DA64CF"/>
    <w:rsid w:val="00DA6FE6"/>
    <w:rsid w:val="00DB0DCD"/>
    <w:rsid w:val="00DB369A"/>
    <w:rsid w:val="00DB6441"/>
    <w:rsid w:val="00DB6B3F"/>
    <w:rsid w:val="00DB6D28"/>
    <w:rsid w:val="00DB7A1D"/>
    <w:rsid w:val="00DC1747"/>
    <w:rsid w:val="00DC4667"/>
    <w:rsid w:val="00DC6D18"/>
    <w:rsid w:val="00DD372D"/>
    <w:rsid w:val="00DD3E9E"/>
    <w:rsid w:val="00DD41D9"/>
    <w:rsid w:val="00DE233B"/>
    <w:rsid w:val="00DE45F9"/>
    <w:rsid w:val="00DE4CDD"/>
    <w:rsid w:val="00DE5ECF"/>
    <w:rsid w:val="00DE642D"/>
    <w:rsid w:val="00DF0F23"/>
    <w:rsid w:val="00DF25BD"/>
    <w:rsid w:val="00DF432D"/>
    <w:rsid w:val="00DF59CA"/>
    <w:rsid w:val="00DF5E16"/>
    <w:rsid w:val="00DF6A53"/>
    <w:rsid w:val="00E0032F"/>
    <w:rsid w:val="00E062B7"/>
    <w:rsid w:val="00E06E72"/>
    <w:rsid w:val="00E110FA"/>
    <w:rsid w:val="00E1141A"/>
    <w:rsid w:val="00E115DB"/>
    <w:rsid w:val="00E11FC5"/>
    <w:rsid w:val="00E12045"/>
    <w:rsid w:val="00E1716F"/>
    <w:rsid w:val="00E23B78"/>
    <w:rsid w:val="00E253B1"/>
    <w:rsid w:val="00E2616E"/>
    <w:rsid w:val="00E2637F"/>
    <w:rsid w:val="00E2725A"/>
    <w:rsid w:val="00E275A8"/>
    <w:rsid w:val="00E30041"/>
    <w:rsid w:val="00E31AFF"/>
    <w:rsid w:val="00E32DDF"/>
    <w:rsid w:val="00E3657C"/>
    <w:rsid w:val="00E36D11"/>
    <w:rsid w:val="00E43FED"/>
    <w:rsid w:val="00E50969"/>
    <w:rsid w:val="00E522EA"/>
    <w:rsid w:val="00E55741"/>
    <w:rsid w:val="00E60346"/>
    <w:rsid w:val="00E60FD0"/>
    <w:rsid w:val="00E61B5C"/>
    <w:rsid w:val="00E62BD2"/>
    <w:rsid w:val="00E636AD"/>
    <w:rsid w:val="00E64DF0"/>
    <w:rsid w:val="00E70860"/>
    <w:rsid w:val="00E7487C"/>
    <w:rsid w:val="00E75990"/>
    <w:rsid w:val="00E76229"/>
    <w:rsid w:val="00E767FC"/>
    <w:rsid w:val="00E7797D"/>
    <w:rsid w:val="00E833BA"/>
    <w:rsid w:val="00E85AF7"/>
    <w:rsid w:val="00E87BA5"/>
    <w:rsid w:val="00E907D4"/>
    <w:rsid w:val="00E91145"/>
    <w:rsid w:val="00E92D9A"/>
    <w:rsid w:val="00E95000"/>
    <w:rsid w:val="00E950BC"/>
    <w:rsid w:val="00EA0155"/>
    <w:rsid w:val="00EA0C9A"/>
    <w:rsid w:val="00EA2404"/>
    <w:rsid w:val="00EA2A14"/>
    <w:rsid w:val="00EA593B"/>
    <w:rsid w:val="00EA62F3"/>
    <w:rsid w:val="00EB062A"/>
    <w:rsid w:val="00EB0A72"/>
    <w:rsid w:val="00EB59B5"/>
    <w:rsid w:val="00EB6EF1"/>
    <w:rsid w:val="00EB72FF"/>
    <w:rsid w:val="00EC098C"/>
    <w:rsid w:val="00EC36C3"/>
    <w:rsid w:val="00EC3E29"/>
    <w:rsid w:val="00EC40D7"/>
    <w:rsid w:val="00ED1BE0"/>
    <w:rsid w:val="00ED366A"/>
    <w:rsid w:val="00ED47E2"/>
    <w:rsid w:val="00ED5DEE"/>
    <w:rsid w:val="00EE1F49"/>
    <w:rsid w:val="00EE2640"/>
    <w:rsid w:val="00EE2D21"/>
    <w:rsid w:val="00EE4A0A"/>
    <w:rsid w:val="00EE54CA"/>
    <w:rsid w:val="00EE66D6"/>
    <w:rsid w:val="00EE6AFC"/>
    <w:rsid w:val="00EE758D"/>
    <w:rsid w:val="00EF061C"/>
    <w:rsid w:val="00EF1261"/>
    <w:rsid w:val="00EF58B5"/>
    <w:rsid w:val="00F01650"/>
    <w:rsid w:val="00F071AE"/>
    <w:rsid w:val="00F07FA1"/>
    <w:rsid w:val="00F12BA4"/>
    <w:rsid w:val="00F15472"/>
    <w:rsid w:val="00F16584"/>
    <w:rsid w:val="00F21002"/>
    <w:rsid w:val="00F2157B"/>
    <w:rsid w:val="00F21A3E"/>
    <w:rsid w:val="00F21C9B"/>
    <w:rsid w:val="00F22E60"/>
    <w:rsid w:val="00F240B5"/>
    <w:rsid w:val="00F2446E"/>
    <w:rsid w:val="00F2458A"/>
    <w:rsid w:val="00F25E1B"/>
    <w:rsid w:val="00F26E62"/>
    <w:rsid w:val="00F31090"/>
    <w:rsid w:val="00F336E6"/>
    <w:rsid w:val="00F40802"/>
    <w:rsid w:val="00F40BDF"/>
    <w:rsid w:val="00F40EAF"/>
    <w:rsid w:val="00F45160"/>
    <w:rsid w:val="00F45652"/>
    <w:rsid w:val="00F459B8"/>
    <w:rsid w:val="00F500B8"/>
    <w:rsid w:val="00F50CDA"/>
    <w:rsid w:val="00F535A6"/>
    <w:rsid w:val="00F564CA"/>
    <w:rsid w:val="00F622DB"/>
    <w:rsid w:val="00F629F6"/>
    <w:rsid w:val="00F63A7C"/>
    <w:rsid w:val="00F72CA5"/>
    <w:rsid w:val="00F77F40"/>
    <w:rsid w:val="00F77FB9"/>
    <w:rsid w:val="00F820BB"/>
    <w:rsid w:val="00F91DB7"/>
    <w:rsid w:val="00F93FE1"/>
    <w:rsid w:val="00FA1D64"/>
    <w:rsid w:val="00FA4118"/>
    <w:rsid w:val="00FA6614"/>
    <w:rsid w:val="00FB0476"/>
    <w:rsid w:val="00FB0E26"/>
    <w:rsid w:val="00FB1006"/>
    <w:rsid w:val="00FB2197"/>
    <w:rsid w:val="00FB2974"/>
    <w:rsid w:val="00FB46F2"/>
    <w:rsid w:val="00FB6104"/>
    <w:rsid w:val="00FB7044"/>
    <w:rsid w:val="00FC053A"/>
    <w:rsid w:val="00FC5DCB"/>
    <w:rsid w:val="00FC63EE"/>
    <w:rsid w:val="00FC699A"/>
    <w:rsid w:val="00FC6EED"/>
    <w:rsid w:val="00FC7772"/>
    <w:rsid w:val="00FD0310"/>
    <w:rsid w:val="00FD05B5"/>
    <w:rsid w:val="00FD0BDA"/>
    <w:rsid w:val="00FD3210"/>
    <w:rsid w:val="00FD5C9F"/>
    <w:rsid w:val="00FE1227"/>
    <w:rsid w:val="00FE166F"/>
    <w:rsid w:val="00FE2517"/>
    <w:rsid w:val="00FE2BCB"/>
    <w:rsid w:val="00FE2C02"/>
    <w:rsid w:val="00FE47BA"/>
    <w:rsid w:val="00FE797D"/>
    <w:rsid w:val="00FF05CA"/>
    <w:rsid w:val="00FF1FAE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9B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49B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649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49B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649B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4649BC"/>
    <w:rPr>
      <w:rFonts w:cs="Times New Roman"/>
      <w:b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5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13</Pages>
  <Words>2985</Words>
  <Characters>17016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2016-02-15T00:50:00Z</cp:lastPrinted>
  <dcterms:created xsi:type="dcterms:W3CDTF">2016-02-01T03:55:00Z</dcterms:created>
  <dcterms:modified xsi:type="dcterms:W3CDTF">2016-02-15T00:51:00Z</dcterms:modified>
</cp:coreProperties>
</file>