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9D" w:rsidRPr="00C4398C" w:rsidRDefault="006B439D" w:rsidP="00C4398C">
      <w:pPr>
        <w:shd w:val="clear" w:color="auto" w:fill="FFFFFF"/>
        <w:jc w:val="right"/>
        <w:rPr>
          <w:b/>
          <w:bCs/>
          <w:sz w:val="28"/>
          <w:szCs w:val="28"/>
          <w:lang w:val="en-US"/>
        </w:rPr>
      </w:pP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8pt;height:1in;visibility:visible">
            <v:imagedata r:id="rId5" o:title=""/>
          </v:shape>
        </w:pic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6B439D" w:rsidRDefault="006B439D" w:rsidP="004B42B4">
      <w:pPr>
        <w:jc w:val="center"/>
        <w:rPr>
          <w:b/>
          <w:sz w:val="28"/>
          <w:szCs w:val="28"/>
        </w:rPr>
      </w:pP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Начикинского </w:t>
      </w:r>
      <w:r w:rsidRPr="006B0874">
        <w:rPr>
          <w:b/>
          <w:sz w:val="28"/>
          <w:szCs w:val="28"/>
        </w:rPr>
        <w:t>сельского поселения</w:t>
      </w:r>
    </w:p>
    <w:p w:rsidR="006B439D" w:rsidRDefault="006B439D" w:rsidP="004B42B4">
      <w:pPr>
        <w:rPr>
          <w:sz w:val="28"/>
          <w:szCs w:val="28"/>
        </w:rPr>
      </w:pPr>
    </w:p>
    <w:p w:rsidR="006B439D" w:rsidRPr="00972E06" w:rsidRDefault="006B439D" w:rsidP="004B42B4">
      <w:pPr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16 августа 2016г.</w:t>
      </w:r>
      <w:r>
        <w:tab/>
      </w:r>
      <w:r>
        <w:tab/>
      </w:r>
      <w:r>
        <w:tab/>
        <w:t xml:space="preserve">                                     </w:t>
      </w:r>
      <w:r>
        <w:tab/>
      </w:r>
      <w:r>
        <w:tab/>
      </w:r>
      <w:r w:rsidRPr="00AC6DD7">
        <w:rPr>
          <w:b/>
          <w:sz w:val="28"/>
          <w:szCs w:val="28"/>
        </w:rPr>
        <w:t>№</w:t>
      </w:r>
      <w:r w:rsidRPr="00BB44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_45__</w:t>
      </w:r>
    </w:p>
    <w:p w:rsidR="006B439D" w:rsidRPr="00E17CB0" w:rsidRDefault="006B439D" w:rsidP="008525C7">
      <w:pPr>
        <w:shd w:val="clear" w:color="auto" w:fill="FFFFFF"/>
        <w:tabs>
          <w:tab w:val="left" w:pos="8448"/>
        </w:tabs>
        <w:ind w:left="1781"/>
      </w:pPr>
    </w:p>
    <w:p w:rsidR="006B439D" w:rsidRPr="00E17CB0" w:rsidRDefault="006B439D" w:rsidP="008525C7">
      <w:pPr>
        <w:shd w:val="clear" w:color="auto" w:fill="FFFFFF"/>
        <w:ind w:left="709" w:right="4147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Об установлении годовых объемов</w:t>
      </w:r>
    </w:p>
    <w:p w:rsidR="006B439D" w:rsidRPr="008525C7" w:rsidRDefault="006B439D" w:rsidP="008525C7">
      <w:pPr>
        <w:shd w:val="clear" w:color="auto" w:fill="FFFFFF"/>
        <w:ind w:left="709" w:right="4147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потребления коммунальных услуг муниципальными учреждениями</w:t>
      </w:r>
    </w:p>
    <w:p w:rsidR="006B439D" w:rsidRPr="008525C7" w:rsidRDefault="006B439D" w:rsidP="008525C7">
      <w:pPr>
        <w:shd w:val="clear" w:color="auto" w:fill="FFFFFF"/>
        <w:ind w:left="709" w:right="4147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Начикинского сельского поселения </w:t>
      </w:r>
    </w:p>
    <w:p w:rsidR="006B439D" w:rsidRPr="00E17CB0" w:rsidRDefault="006B439D" w:rsidP="008525C7">
      <w:pPr>
        <w:shd w:val="clear" w:color="auto" w:fill="FFFFFF"/>
        <w:ind w:left="709" w:right="414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sz w:val="24"/>
            <w:szCs w:val="24"/>
          </w:rPr>
          <w:t>2017 г</w:t>
        </w:r>
      </w:smartTag>
      <w:r>
        <w:rPr>
          <w:b/>
          <w:bCs/>
          <w:sz w:val="24"/>
          <w:szCs w:val="24"/>
        </w:rPr>
        <w:t>.</w:t>
      </w: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right="62" w:firstLine="7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Российской Федерации,  с утвержденными на 2017 год тарифами на коммунальные услуги, в целях упорядочения расходов, связанных с </w:t>
      </w:r>
      <w:r>
        <w:rPr>
          <w:spacing w:val="-1"/>
          <w:sz w:val="24"/>
          <w:szCs w:val="24"/>
        </w:rPr>
        <w:t xml:space="preserve">расчетами за коммунальные услуги учреждениями и организациями, финансируемыми </w:t>
      </w:r>
      <w:r>
        <w:rPr>
          <w:sz w:val="24"/>
          <w:szCs w:val="24"/>
        </w:rPr>
        <w:t>за счет средств бюджета Начикинского сельского поселения</w:t>
      </w:r>
      <w:r w:rsidRPr="00E17CB0">
        <w:rPr>
          <w:sz w:val="24"/>
          <w:szCs w:val="24"/>
        </w:rPr>
        <w:t>.</w:t>
      </w:r>
    </w:p>
    <w:p w:rsidR="006B439D" w:rsidRPr="00E17CB0" w:rsidRDefault="006B439D" w:rsidP="008525C7">
      <w:pPr>
        <w:shd w:val="clear" w:color="auto" w:fill="FFFFFF"/>
        <w:ind w:right="62" w:firstLine="710"/>
        <w:jc w:val="both"/>
      </w:pPr>
    </w:p>
    <w:p w:rsidR="006B439D" w:rsidRPr="008525C7" w:rsidRDefault="006B439D" w:rsidP="008525C7">
      <w:pPr>
        <w:shd w:val="clear" w:color="auto" w:fill="FFFFFF"/>
        <w:ind w:firstLine="710"/>
        <w:rPr>
          <w:b/>
          <w:bCs/>
          <w:i/>
          <w:iCs/>
          <w:sz w:val="24"/>
          <w:szCs w:val="24"/>
          <w:u w:val="single"/>
          <w:lang w:val="en-US"/>
        </w:rPr>
      </w:pPr>
      <w:r w:rsidRPr="008525C7">
        <w:rPr>
          <w:b/>
          <w:bCs/>
          <w:i/>
          <w:iCs/>
          <w:sz w:val="24"/>
          <w:szCs w:val="24"/>
          <w:u w:val="single"/>
        </w:rPr>
        <w:t>Постановляю:</w:t>
      </w:r>
    </w:p>
    <w:p w:rsidR="006B439D" w:rsidRPr="008525C7" w:rsidRDefault="006B439D" w:rsidP="008525C7">
      <w:pPr>
        <w:shd w:val="clear" w:color="auto" w:fill="FFFFFF"/>
        <w:ind w:firstLine="710"/>
        <w:rPr>
          <w:lang w:val="en-US"/>
        </w:rPr>
      </w:pPr>
    </w:p>
    <w:p w:rsidR="006B439D" w:rsidRDefault="006B439D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Установить для главных распорядителей и получателей средств бюджета </w:t>
      </w:r>
      <w:r>
        <w:rPr>
          <w:spacing w:val="-1"/>
          <w:sz w:val="24"/>
          <w:szCs w:val="24"/>
        </w:rPr>
        <w:t xml:space="preserve">Начикинского сельского поселения годовые объемы потребления коммунальных услуг </w:t>
      </w:r>
      <w:r>
        <w:rPr>
          <w:sz w:val="24"/>
          <w:szCs w:val="24"/>
        </w:rPr>
        <w:t>на 2017</w:t>
      </w:r>
      <w:r w:rsidRPr="00E17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 согласно </w:t>
      </w:r>
      <w:r>
        <w:rPr>
          <w:sz w:val="24"/>
          <w:szCs w:val="24"/>
          <w:u w:val="single"/>
        </w:rPr>
        <w:t>приложениям N 1-4.</w:t>
      </w:r>
    </w:p>
    <w:p w:rsidR="006B439D" w:rsidRDefault="006B439D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Отделу экономики, бюджетного регулирования и имущественных отношений </w:t>
      </w:r>
      <w:r>
        <w:rPr>
          <w:sz w:val="24"/>
          <w:szCs w:val="24"/>
        </w:rPr>
        <w:t>подготовить соответствующие материалы для внесения их в Решение «О бюджете Начикинского сельского поселения на 2017 годы».</w:t>
      </w:r>
    </w:p>
    <w:p w:rsidR="006B439D" w:rsidRDefault="006B439D" w:rsidP="00EB16A3">
      <w:pPr>
        <w:shd w:val="clear" w:color="auto" w:fill="FFFFFF"/>
        <w:tabs>
          <w:tab w:val="left" w:pos="0"/>
        </w:tabs>
        <w:ind w:firstLine="710"/>
        <w:jc w:val="both"/>
      </w:pPr>
      <w:r>
        <w:rPr>
          <w:spacing w:val="-1"/>
          <w:sz w:val="24"/>
          <w:szCs w:val="24"/>
        </w:rPr>
        <w:t>3. Рекомендовать энергоснабжающим и водоснабжающим организациям внести</w:t>
      </w:r>
      <w:r w:rsidRPr="00EB16A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 в договоры на поставку коммунальных услуг с учреждениями, финансируемыми за счет средств бюджета Начикинского сельского поселения в соответствии с </w:t>
      </w:r>
      <w:r>
        <w:rPr>
          <w:sz w:val="24"/>
          <w:szCs w:val="24"/>
          <w:u w:val="single"/>
        </w:rPr>
        <w:t>пунктом 1</w:t>
      </w:r>
      <w:r>
        <w:rPr>
          <w:sz w:val="24"/>
          <w:szCs w:val="24"/>
        </w:rPr>
        <w:t xml:space="preserve"> настоящего Постановления.</w:t>
      </w: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вступает в силу по истечении 10 дней со дня его </w:t>
      </w:r>
      <w:r>
        <w:rPr>
          <w:spacing w:val="-1"/>
          <w:sz w:val="24"/>
          <w:szCs w:val="24"/>
        </w:rPr>
        <w:t xml:space="preserve">официального опубликования и распространяется на правоотношения, возникшие с 01 </w:t>
      </w:r>
      <w:r>
        <w:rPr>
          <w:sz w:val="24"/>
          <w:szCs w:val="24"/>
        </w:rPr>
        <w:t>января 2017 года.</w:t>
      </w: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  <w:r>
        <w:rPr>
          <w:sz w:val="24"/>
          <w:szCs w:val="24"/>
        </w:rPr>
        <w:t>ВрИО Главы Начикинского</w:t>
      </w:r>
    </w:p>
    <w:p w:rsidR="006B439D" w:rsidRPr="00EB16A3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В.В. Васильев</w:t>
      </w: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Pr="00C84BD3" w:rsidRDefault="006B439D" w:rsidP="00EB16A3">
      <w:pPr>
        <w:shd w:val="clear" w:color="auto" w:fill="FFFFFF"/>
        <w:spacing w:line="274" w:lineRule="exact"/>
        <w:jc w:val="right"/>
        <w:rPr>
          <w:b/>
        </w:rPr>
      </w:pPr>
      <w:r>
        <w:rPr>
          <w:b/>
          <w:spacing w:val="-2"/>
          <w:sz w:val="26"/>
          <w:szCs w:val="26"/>
        </w:rPr>
        <w:t>Приложение №</w:t>
      </w:r>
      <w:r w:rsidRPr="00C84BD3">
        <w:rPr>
          <w:b/>
          <w:spacing w:val="-2"/>
          <w:sz w:val="26"/>
          <w:szCs w:val="26"/>
        </w:rPr>
        <w:t>1</w:t>
      </w:r>
    </w:p>
    <w:p w:rsidR="006B439D" w:rsidRPr="00C84BD3" w:rsidRDefault="006B439D" w:rsidP="00EB16A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6B439D" w:rsidP="00EB16A3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 w:rsidRPr="00C84BD3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45</w:t>
      </w:r>
      <w:r w:rsidRPr="00C84B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Pr="00C84BD3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 xml:space="preserve"> 16.08.2016г</w:t>
      </w:r>
      <w:r w:rsidRPr="00C84BD3">
        <w:rPr>
          <w:b/>
          <w:sz w:val="26"/>
          <w:szCs w:val="26"/>
        </w:rPr>
        <w:t>.</w:t>
      </w:r>
    </w:p>
    <w:p w:rsidR="006B439D" w:rsidRPr="00C84BD3" w:rsidRDefault="006B439D" w:rsidP="00EB16A3">
      <w:pPr>
        <w:shd w:val="clear" w:color="auto" w:fill="FFFFFF"/>
        <w:spacing w:line="274" w:lineRule="exact"/>
        <w:jc w:val="right"/>
        <w:rPr>
          <w:b/>
        </w:rPr>
      </w:pPr>
    </w:p>
    <w:p w:rsidR="006B439D" w:rsidRPr="00C84BD3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C84BD3">
        <w:rPr>
          <w:b/>
          <w:spacing w:val="-5"/>
          <w:sz w:val="26"/>
          <w:szCs w:val="26"/>
        </w:rPr>
        <w:t>Лимиты потребления электрической энергии на 201</w:t>
      </w:r>
      <w:r>
        <w:rPr>
          <w:b/>
          <w:spacing w:val="-5"/>
          <w:sz w:val="26"/>
          <w:szCs w:val="26"/>
        </w:rPr>
        <w:t>7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6B439D" w:rsidRDefault="006B439D" w:rsidP="00C84BD3">
      <w:pPr>
        <w:shd w:val="clear" w:color="auto" w:fill="FFFFFF"/>
        <w:jc w:val="center"/>
      </w:pPr>
    </w:p>
    <w:tbl>
      <w:tblPr>
        <w:tblW w:w="975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1852"/>
        <w:gridCol w:w="1985"/>
        <w:gridCol w:w="1418"/>
        <w:gridCol w:w="1134"/>
        <w:gridCol w:w="1275"/>
        <w:gridCol w:w="1386"/>
      </w:tblGrid>
      <w:tr w:rsidR="006B439D" w:rsidTr="00E65E9D">
        <w:trPr>
          <w:trHeight w:hRule="exact" w:val="13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Pr="00C84BD3" w:rsidRDefault="006B439D" w:rsidP="00C84BD3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C84BD3">
              <w:rPr>
                <w:b/>
              </w:rPr>
              <w:t>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Pr="00E65E9D" w:rsidRDefault="006B439D" w:rsidP="00C84BD3">
            <w:pPr>
              <w:shd w:val="clear" w:color="auto" w:fill="FFFFFF"/>
              <w:spacing w:line="226" w:lineRule="exact"/>
              <w:ind w:left="115"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Default="006B439D" w:rsidP="00C84BD3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договора,</w:t>
            </w: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Pr="00E65E9D" w:rsidRDefault="006B439D" w:rsidP="005819C2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Год</w:t>
            </w:r>
          </w:p>
          <w:p w:rsidR="006B439D" w:rsidRPr="00E65E9D" w:rsidRDefault="006B439D" w:rsidP="00577CD0">
            <w:pPr>
              <w:shd w:val="clear" w:color="auto" w:fill="FFFFFF"/>
              <w:spacing w:line="226" w:lineRule="exact"/>
              <w:ind w:right="4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Pr="00E65E9D" w:rsidRDefault="006B439D" w:rsidP="00DD1AD1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Тариф (в руб. с НДС)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Pr="00E65E9D" w:rsidRDefault="006B439D" w:rsidP="00C84BD3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Лимит</w:t>
            </w:r>
          </w:p>
          <w:p w:rsidR="006B439D" w:rsidRPr="00E65E9D" w:rsidRDefault="006B439D" w:rsidP="00C84BD3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Потребления (кВт/ч)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Pr="00E65E9D" w:rsidRDefault="006B439D" w:rsidP="00C84BD3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Сумма (тысруб.)</w:t>
            </w:r>
          </w:p>
        </w:tc>
      </w:tr>
      <w:tr w:rsidR="006B439D" w:rsidTr="009048F5">
        <w:trPr>
          <w:trHeight w:hRule="exact" w:val="99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39D" w:rsidRDefault="006B439D" w:rsidP="009B78C7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1</w:t>
            </w:r>
          </w:p>
          <w:p w:rsidR="006B439D" w:rsidRDefault="006B439D" w:rsidP="009B78C7"/>
          <w:p w:rsidR="006B439D" w:rsidRDefault="006B439D" w:rsidP="009B78C7"/>
          <w:p w:rsidR="006B439D" w:rsidRDefault="006B439D" w:rsidP="009B78C7"/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E17CB0">
            <w:pPr>
              <w:shd w:val="clear" w:color="auto" w:fill="FFFFFF"/>
              <w:spacing w:line="274" w:lineRule="exact"/>
              <w:ind w:right="235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Администрация </w:t>
            </w:r>
            <w:r w:rsidRPr="00E65E9D">
              <w:rPr>
                <w:spacing w:val="-3"/>
                <w:sz w:val="28"/>
                <w:szCs w:val="28"/>
              </w:rPr>
              <w:t xml:space="preserve">Начикинского сельского </w:t>
            </w:r>
            <w:r w:rsidRPr="00E65E9D">
              <w:rPr>
                <w:sz w:val="28"/>
                <w:szCs w:val="28"/>
              </w:rPr>
              <w:t>поселения</w:t>
            </w:r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39D" w:rsidRPr="00E65E9D" w:rsidRDefault="006B439D" w:rsidP="009B78C7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6B439D" w:rsidRPr="00E65E9D" w:rsidRDefault="006B439D" w:rsidP="009B78C7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65E9D">
              <w:rPr>
                <w:sz w:val="28"/>
                <w:szCs w:val="28"/>
              </w:rPr>
              <w:t>5000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449,4</w:t>
            </w:r>
          </w:p>
        </w:tc>
      </w:tr>
      <w:tr w:rsidR="006B439D" w:rsidTr="009048F5">
        <w:trPr>
          <w:trHeight w:hRule="exact" w:val="22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39D" w:rsidRDefault="006B439D" w:rsidP="009B78C7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39D" w:rsidRPr="00E65E9D" w:rsidRDefault="006B439D" w:rsidP="005819C2">
            <w:pPr>
              <w:shd w:val="clear" w:color="auto" w:fill="FFFFFF"/>
              <w:spacing w:line="274" w:lineRule="exact"/>
              <w:ind w:right="235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39D" w:rsidRPr="00E65E9D" w:rsidRDefault="006B439D" w:rsidP="009B78C7">
            <w:pPr>
              <w:shd w:val="clear" w:color="auto" w:fill="FFFFFF"/>
              <w:spacing w:line="274" w:lineRule="exact"/>
              <w:ind w:right="283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65E9D">
              <w:rPr>
                <w:sz w:val="28"/>
                <w:szCs w:val="28"/>
              </w:rPr>
              <w:t>5000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486,2</w:t>
            </w:r>
          </w:p>
        </w:tc>
      </w:tr>
      <w:tr w:rsidR="006B439D" w:rsidTr="0001109E">
        <w:trPr>
          <w:trHeight w:hRule="exact" w:val="28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Default="006B439D" w:rsidP="009B78C7"/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Pr="00E65E9D" w:rsidRDefault="006B439D" w:rsidP="002942D5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935,6</w:t>
            </w:r>
          </w:p>
        </w:tc>
      </w:tr>
      <w:tr w:rsidR="006B439D" w:rsidTr="00E17CB0">
        <w:trPr>
          <w:trHeight w:val="6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39D" w:rsidRDefault="006B439D" w:rsidP="009B78C7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  <w:p w:rsidR="006B439D" w:rsidRDefault="006B439D" w:rsidP="009B78C7"/>
          <w:p w:rsidR="006B439D" w:rsidRDefault="006B439D" w:rsidP="009B78C7"/>
          <w:p w:rsidR="006B439D" w:rsidRDefault="006B439D" w:rsidP="009B78C7"/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E17C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E65E9D">
              <w:rPr>
                <w:spacing w:val="-2"/>
                <w:sz w:val="28"/>
                <w:szCs w:val="28"/>
              </w:rPr>
              <w:t>МКУК СДК пос. Сокоч</w:t>
            </w:r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39D" w:rsidRPr="00E65E9D" w:rsidRDefault="006B439D" w:rsidP="00E4446B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6B439D" w:rsidRPr="00E65E9D" w:rsidRDefault="006B439D" w:rsidP="00E4446B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163,4</w:t>
            </w:r>
          </w:p>
        </w:tc>
      </w:tr>
      <w:tr w:rsidR="006B439D" w:rsidTr="0001109E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39D" w:rsidRDefault="006B439D" w:rsidP="009B78C7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39D" w:rsidRPr="00E65E9D" w:rsidRDefault="006B439D" w:rsidP="009B78C7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39D" w:rsidRPr="00E65E9D" w:rsidRDefault="006B439D" w:rsidP="009B78C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6B439D" w:rsidRPr="00E65E9D" w:rsidRDefault="006B439D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2D2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9D" w:rsidRPr="00E65E9D" w:rsidRDefault="006B439D" w:rsidP="0091340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176,8</w:t>
            </w:r>
          </w:p>
        </w:tc>
      </w:tr>
      <w:tr w:rsidR="006B439D" w:rsidTr="0001109E">
        <w:trPr>
          <w:trHeight w:hRule="exact" w:val="352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Default="006B439D" w:rsidP="009B78C7"/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Pr="00E65E9D" w:rsidRDefault="006B439D" w:rsidP="009B78C7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Pr="00E65E9D" w:rsidRDefault="006B439D" w:rsidP="00913406">
            <w:pPr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340,2</w:t>
            </w:r>
          </w:p>
        </w:tc>
      </w:tr>
      <w:tr w:rsidR="006B439D" w:rsidRPr="006F2BD6" w:rsidTr="0001109E">
        <w:trPr>
          <w:trHeight w:hRule="exact" w:val="276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Pr="006F2BD6" w:rsidRDefault="006B439D" w:rsidP="009B78C7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6F2BD6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9D" w:rsidRPr="006F2BD6" w:rsidRDefault="006B439D" w:rsidP="00673EDF">
            <w:pPr>
              <w:shd w:val="clear" w:color="auto" w:fill="FFFFFF"/>
              <w:ind w:left="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1275,8</w:t>
            </w:r>
          </w:p>
        </w:tc>
      </w:tr>
    </w:tbl>
    <w:p w:rsidR="006B439D" w:rsidRPr="006F2BD6" w:rsidRDefault="006B439D" w:rsidP="00EB16A3">
      <w:pPr>
        <w:shd w:val="clear" w:color="auto" w:fill="FFFFFF"/>
        <w:ind w:firstLine="710"/>
        <w:rPr>
          <w:sz w:val="28"/>
          <w:szCs w:val="28"/>
        </w:rPr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  <w:r>
        <w:rPr>
          <w:b/>
          <w:spacing w:val="-2"/>
          <w:sz w:val="26"/>
          <w:szCs w:val="26"/>
        </w:rPr>
        <w:t>Приложение №</w:t>
      </w:r>
      <w:r w:rsidRPr="00C84BD3">
        <w:rPr>
          <w:b/>
          <w:spacing w:val="-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2</w:t>
      </w: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6B439D" w:rsidP="00E17CB0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 w:rsidRPr="00C84BD3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45</w:t>
      </w:r>
      <w:r w:rsidRPr="00C84BD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 w:rsidRPr="00C84BD3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 xml:space="preserve">  16.08.2016</w:t>
      </w:r>
      <w:r w:rsidRPr="00C84BD3">
        <w:rPr>
          <w:b/>
          <w:sz w:val="26"/>
          <w:szCs w:val="26"/>
        </w:rPr>
        <w:t>г.</w:t>
      </w:r>
    </w:p>
    <w:p w:rsidR="006B439D" w:rsidRDefault="006B439D" w:rsidP="00C84BD3">
      <w:pPr>
        <w:shd w:val="clear" w:color="auto" w:fill="FFFFFF"/>
        <w:spacing w:line="274" w:lineRule="exact"/>
        <w:jc w:val="right"/>
        <w:rPr>
          <w:b/>
        </w:rPr>
      </w:pP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</w:p>
    <w:p w:rsidR="006B439D" w:rsidRPr="00C84BD3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Лимиты водопотребления на 2017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6B439D" w:rsidRDefault="006B439D" w:rsidP="00C84BD3">
      <w:pPr>
        <w:shd w:val="clear" w:color="auto" w:fill="FFFFFF"/>
        <w:jc w:val="center"/>
        <w:rPr>
          <w:spacing w:val="-5"/>
          <w:sz w:val="26"/>
          <w:szCs w:val="26"/>
        </w:rPr>
      </w:pPr>
    </w:p>
    <w:tbl>
      <w:tblPr>
        <w:tblW w:w="978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3"/>
        <w:gridCol w:w="1840"/>
        <w:gridCol w:w="1970"/>
        <w:gridCol w:w="1407"/>
        <w:gridCol w:w="1126"/>
        <w:gridCol w:w="1186"/>
        <w:gridCol w:w="1559"/>
      </w:tblGrid>
      <w:tr w:rsidR="006B439D" w:rsidTr="00C51BE2">
        <w:trPr>
          <w:trHeight w:hRule="exact" w:val="93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C84BD3" w:rsidRDefault="006B439D" w:rsidP="0001109E">
            <w:pPr>
              <w:shd w:val="clear" w:color="auto" w:fill="FFFFFF"/>
              <w:ind w:left="139"/>
              <w:jc w:val="center"/>
              <w:rPr>
                <w:b/>
              </w:rPr>
            </w:pPr>
            <w:r w:rsidRPr="00C84BD3">
              <w:rPr>
                <w:b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4"/>
                <w:szCs w:val="24"/>
              </w:rPr>
            </w:pPr>
            <w:r w:rsidRPr="00E65E9D">
              <w:rPr>
                <w:b/>
                <w:sz w:val="24"/>
                <w:szCs w:val="24"/>
              </w:rPr>
              <w:t>Наименование бюджетного учреждения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4"/>
                <w:szCs w:val="24"/>
              </w:rPr>
            </w:pPr>
            <w:r w:rsidRPr="00E65E9D">
              <w:rPr>
                <w:b/>
                <w:sz w:val="24"/>
                <w:szCs w:val="24"/>
              </w:rPr>
              <w:t>№ договора, поставщик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4"/>
                <w:szCs w:val="24"/>
              </w:rPr>
            </w:pPr>
            <w:r w:rsidRPr="00E65E9D">
              <w:rPr>
                <w:b/>
                <w:sz w:val="24"/>
                <w:szCs w:val="24"/>
              </w:rPr>
              <w:t>Тариф (в руб. с НДС)</w:t>
            </w: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4"/>
                <w:szCs w:val="24"/>
              </w:rPr>
            </w:pPr>
            <w:r w:rsidRPr="00E65E9D">
              <w:rPr>
                <w:b/>
                <w:sz w:val="24"/>
                <w:szCs w:val="24"/>
              </w:rPr>
              <w:t>Лимит</w:t>
            </w: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4"/>
                <w:szCs w:val="24"/>
              </w:rPr>
            </w:pPr>
            <w:r w:rsidRPr="00E65E9D">
              <w:rPr>
                <w:b/>
                <w:sz w:val="24"/>
                <w:szCs w:val="24"/>
              </w:rPr>
              <w:t>потребления</w:t>
            </w: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E65E9D">
              <w:rPr>
                <w:b/>
                <w:sz w:val="24"/>
                <w:szCs w:val="24"/>
              </w:rPr>
              <w:t>(мЗ)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4"/>
                <w:szCs w:val="24"/>
              </w:rPr>
            </w:pPr>
            <w:r w:rsidRPr="00E65E9D">
              <w:rPr>
                <w:b/>
                <w:sz w:val="24"/>
                <w:szCs w:val="24"/>
              </w:rPr>
              <w:t>Сумма (тысруб.)</w:t>
            </w:r>
          </w:p>
        </w:tc>
      </w:tr>
      <w:tr w:rsidR="006B439D" w:rsidRPr="00FD6BEE" w:rsidTr="00C51BE2">
        <w:trPr>
          <w:trHeight w:hRule="exact" w:val="648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9B78C7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FD6BEE">
              <w:rPr>
                <w:sz w:val="22"/>
                <w:szCs w:val="22"/>
              </w:rPr>
              <w:t>1</w:t>
            </w:r>
          </w:p>
          <w:p w:rsidR="006B439D" w:rsidRPr="00FD6BEE" w:rsidRDefault="006B439D" w:rsidP="009B78C7">
            <w:pPr>
              <w:rPr>
                <w:sz w:val="22"/>
                <w:szCs w:val="22"/>
              </w:rPr>
            </w:pPr>
          </w:p>
          <w:p w:rsidR="006B439D" w:rsidRPr="00FD6BEE" w:rsidRDefault="006B439D" w:rsidP="009B78C7">
            <w:pPr>
              <w:rPr>
                <w:sz w:val="22"/>
                <w:szCs w:val="22"/>
              </w:rPr>
            </w:pPr>
          </w:p>
          <w:p w:rsidR="006B439D" w:rsidRPr="00FD6BEE" w:rsidRDefault="006B439D" w:rsidP="009B78C7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E17CB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E65E9D">
              <w:rPr>
                <w:sz w:val="24"/>
                <w:szCs w:val="24"/>
              </w:rPr>
              <w:t xml:space="preserve">Администрация </w:t>
            </w:r>
            <w:r w:rsidRPr="00E65E9D">
              <w:rPr>
                <w:spacing w:val="-3"/>
                <w:sz w:val="24"/>
                <w:szCs w:val="24"/>
              </w:rPr>
              <w:t xml:space="preserve">Начикинского сельского </w:t>
            </w:r>
            <w:r w:rsidRPr="00E65E9D">
              <w:rPr>
                <w:sz w:val="24"/>
                <w:szCs w:val="24"/>
              </w:rPr>
              <w:t>поселения</w:t>
            </w:r>
          </w:p>
          <w:p w:rsidR="006B439D" w:rsidRPr="00E65E9D" w:rsidRDefault="006B439D" w:rsidP="00E17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9B78C7">
            <w:pPr>
              <w:rPr>
                <w:sz w:val="24"/>
                <w:szCs w:val="24"/>
              </w:rPr>
            </w:pPr>
            <w:r w:rsidRPr="00E65E9D">
              <w:rPr>
                <w:sz w:val="24"/>
                <w:szCs w:val="24"/>
              </w:rPr>
              <w:t>ООО «УО Сокоч»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E65E9D">
              <w:rPr>
                <w:sz w:val="24"/>
                <w:szCs w:val="24"/>
              </w:rPr>
              <w:t xml:space="preserve"> 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5E9D">
              <w:rPr>
                <w:sz w:val="24"/>
                <w:szCs w:val="24"/>
              </w:rPr>
              <w:t>1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29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29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7126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29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6B439D" w:rsidRPr="00FD6BEE" w:rsidTr="00C51BE2">
        <w:trPr>
          <w:trHeight w:hRule="exact" w:val="7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9B78C7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C84BD3">
            <w:pPr>
              <w:shd w:val="clear" w:color="auto" w:fill="FFFFFF"/>
              <w:spacing w:line="278" w:lineRule="exact"/>
              <w:ind w:right="250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9B78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5E9D">
              <w:rPr>
                <w:sz w:val="24"/>
                <w:szCs w:val="24"/>
              </w:rPr>
              <w:t xml:space="preserve"> 2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29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29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7126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9048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6B439D" w:rsidRPr="00FD6BEE" w:rsidTr="00C51BE2">
        <w:trPr>
          <w:trHeight w:hRule="exact" w:val="499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9B78C7">
            <w:pPr>
              <w:rPr>
                <w:sz w:val="22"/>
                <w:szCs w:val="22"/>
              </w:rPr>
            </w:pP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9B78C7">
            <w:pPr>
              <w:shd w:val="clear" w:color="auto" w:fill="FFFFFF"/>
              <w:rPr>
                <w:sz w:val="24"/>
                <w:szCs w:val="24"/>
              </w:rPr>
            </w:pPr>
            <w:r w:rsidRPr="00E65E9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9B78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2942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2,3</w:t>
            </w:r>
          </w:p>
        </w:tc>
      </w:tr>
      <w:tr w:rsidR="006B439D" w:rsidRPr="00FD6BEE" w:rsidTr="00C51BE2">
        <w:trPr>
          <w:trHeight w:hRule="exact" w:val="622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9B78C7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FD6BEE">
              <w:rPr>
                <w:sz w:val="22"/>
                <w:szCs w:val="22"/>
              </w:rPr>
              <w:t>2</w:t>
            </w:r>
          </w:p>
          <w:p w:rsidR="006B439D" w:rsidRPr="00FD6BEE" w:rsidRDefault="006B439D" w:rsidP="009B78C7">
            <w:pPr>
              <w:rPr>
                <w:sz w:val="22"/>
                <w:szCs w:val="22"/>
              </w:rPr>
            </w:pPr>
          </w:p>
          <w:p w:rsidR="006B439D" w:rsidRPr="00FD6BEE" w:rsidRDefault="006B439D" w:rsidP="009B78C7">
            <w:pPr>
              <w:rPr>
                <w:sz w:val="22"/>
                <w:szCs w:val="22"/>
              </w:rPr>
            </w:pPr>
          </w:p>
          <w:p w:rsidR="006B439D" w:rsidRPr="00FD6BEE" w:rsidRDefault="006B439D" w:rsidP="009B78C7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E17CB0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E65E9D">
              <w:rPr>
                <w:spacing w:val="-2"/>
                <w:sz w:val="24"/>
                <w:szCs w:val="24"/>
              </w:rPr>
              <w:t>МКУК СДК пос. Сокоч</w:t>
            </w:r>
          </w:p>
          <w:p w:rsidR="006B439D" w:rsidRPr="00E65E9D" w:rsidRDefault="006B439D" w:rsidP="00E17CB0">
            <w:pPr>
              <w:jc w:val="center"/>
              <w:rPr>
                <w:sz w:val="24"/>
                <w:szCs w:val="24"/>
              </w:rPr>
            </w:pPr>
          </w:p>
          <w:p w:rsidR="006B439D" w:rsidRPr="00E65E9D" w:rsidRDefault="006B439D" w:rsidP="00E17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9B78C7">
            <w:pPr>
              <w:rPr>
                <w:sz w:val="24"/>
                <w:szCs w:val="24"/>
              </w:rPr>
            </w:pPr>
            <w:r w:rsidRPr="00E65E9D">
              <w:rPr>
                <w:sz w:val="24"/>
                <w:szCs w:val="24"/>
              </w:rPr>
              <w:t>ООО «УО Сокоч»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E65E9D">
              <w:rPr>
                <w:sz w:val="24"/>
                <w:szCs w:val="24"/>
              </w:rPr>
              <w:t xml:space="preserve"> 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5E9D">
              <w:rPr>
                <w:sz w:val="24"/>
                <w:szCs w:val="24"/>
              </w:rPr>
              <w:t>1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0110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E17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7126">
              <w:rPr>
                <w:sz w:val="24"/>
                <w:szCs w:val="24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E17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6B439D" w:rsidRPr="00FD6BEE" w:rsidTr="00C51BE2">
        <w:trPr>
          <w:trHeight w:hRule="exact" w:val="789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9B78C7">
            <w:pPr>
              <w:shd w:val="clear" w:color="auto" w:fill="FFFFFF"/>
              <w:ind w:left="202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9B78C7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9B78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5E9D">
              <w:rPr>
                <w:sz w:val="24"/>
                <w:szCs w:val="24"/>
              </w:rPr>
              <w:t xml:space="preserve"> 2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0110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E17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7126">
              <w:rPr>
                <w:sz w:val="24"/>
                <w:szCs w:val="24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E17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6B439D" w:rsidRPr="00FD6BEE" w:rsidTr="00C51BE2">
        <w:trPr>
          <w:trHeight w:hRule="exact" w:val="504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9B78C7">
            <w:pPr>
              <w:rPr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9B78C7">
            <w:pPr>
              <w:shd w:val="clear" w:color="auto" w:fill="FFFFFF"/>
              <w:rPr>
                <w:sz w:val="24"/>
                <w:szCs w:val="24"/>
              </w:rPr>
            </w:pPr>
            <w:r w:rsidRPr="00B2712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9048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28,2</w:t>
            </w:r>
          </w:p>
        </w:tc>
      </w:tr>
      <w:tr w:rsidR="006B439D" w:rsidRPr="00FD6BEE" w:rsidTr="00C51BE2">
        <w:trPr>
          <w:trHeight w:hRule="exact" w:val="533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9B78C7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B27126">
              <w:rPr>
                <w:b/>
                <w:bCs/>
                <w:sz w:val="24"/>
                <w:szCs w:val="24"/>
              </w:rPr>
              <w:t>Всего по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E17C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30,5</w:t>
            </w:r>
          </w:p>
        </w:tc>
      </w:tr>
    </w:tbl>
    <w:p w:rsidR="006B439D" w:rsidRPr="00FD6BEE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EB16A3">
      <w:pPr>
        <w:shd w:val="clear" w:color="auto" w:fill="FFFFFF"/>
        <w:ind w:firstLine="710"/>
        <w:rPr>
          <w:sz w:val="22"/>
          <w:szCs w:val="22"/>
        </w:rPr>
      </w:pPr>
    </w:p>
    <w:p w:rsidR="006B439D" w:rsidRPr="00C84BD3" w:rsidRDefault="006B439D" w:rsidP="00A74BF7">
      <w:pPr>
        <w:shd w:val="clear" w:color="auto" w:fill="FFFFFF"/>
        <w:spacing w:line="274" w:lineRule="exact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b/>
          <w:spacing w:val="-2"/>
          <w:sz w:val="26"/>
          <w:szCs w:val="26"/>
        </w:rPr>
        <w:t>Приложение № 3</w:t>
      </w: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6B439D" w:rsidP="00E17CB0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 w:rsidRPr="00C84BD3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45</w:t>
      </w:r>
      <w:r w:rsidRPr="00C84B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Pr="00C84BD3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 xml:space="preserve">16.08.2016 </w:t>
      </w:r>
      <w:r w:rsidRPr="00C84BD3">
        <w:rPr>
          <w:b/>
          <w:sz w:val="26"/>
          <w:szCs w:val="26"/>
        </w:rPr>
        <w:t>г.</w:t>
      </w:r>
    </w:p>
    <w:p w:rsidR="006B439D" w:rsidRPr="00C84BD3" w:rsidRDefault="006B439D" w:rsidP="00C84BD3">
      <w:pPr>
        <w:shd w:val="clear" w:color="auto" w:fill="FFFFFF"/>
        <w:spacing w:line="274" w:lineRule="exact"/>
        <w:jc w:val="right"/>
        <w:rPr>
          <w:b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C84BD3">
        <w:rPr>
          <w:b/>
          <w:spacing w:val="-5"/>
          <w:sz w:val="26"/>
          <w:szCs w:val="26"/>
        </w:rPr>
        <w:t xml:space="preserve">Лимиты </w:t>
      </w:r>
      <w:r>
        <w:rPr>
          <w:b/>
          <w:spacing w:val="-5"/>
          <w:sz w:val="26"/>
          <w:szCs w:val="26"/>
        </w:rPr>
        <w:t>водоотведения на 2017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888"/>
        <w:gridCol w:w="1798"/>
        <w:gridCol w:w="1666"/>
        <w:gridCol w:w="1155"/>
        <w:gridCol w:w="1431"/>
        <w:gridCol w:w="1276"/>
      </w:tblGrid>
      <w:tr w:rsidR="006B439D" w:rsidTr="00E65E9D">
        <w:trPr>
          <w:trHeight w:hRule="exact" w:val="1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C84BD3" w:rsidRDefault="006B439D" w:rsidP="0001109E">
            <w:pPr>
              <w:shd w:val="clear" w:color="auto" w:fill="FFFFFF"/>
              <w:ind w:left="139"/>
              <w:jc w:val="center"/>
              <w:rPr>
                <w:b/>
              </w:rPr>
            </w:pPr>
            <w:r w:rsidRPr="00C84BD3">
              <w:rPr>
                <w:b/>
              </w:rPr>
              <w:t>№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№ договора, поставщик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Тариф (в руб. с НДС)</w:t>
            </w: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Лимит</w:t>
            </w: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потребления</w:t>
            </w:r>
          </w:p>
          <w:p w:rsidR="006B439D" w:rsidRPr="00E65E9D" w:rsidRDefault="006B439D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(мЗ)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Сумма (тысруб.)</w:t>
            </w:r>
          </w:p>
        </w:tc>
      </w:tr>
      <w:tr w:rsidR="006B439D" w:rsidRPr="00FD6BEE" w:rsidTr="00E65E9D">
        <w:trPr>
          <w:trHeight w:hRule="exact"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FD6BEE">
              <w:rPr>
                <w:sz w:val="22"/>
                <w:szCs w:val="22"/>
              </w:rPr>
              <w:t>1</w:t>
            </w: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E17CB0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Администрация </w:t>
            </w:r>
            <w:r w:rsidRPr="00E65E9D">
              <w:rPr>
                <w:spacing w:val="-3"/>
                <w:sz w:val="28"/>
                <w:szCs w:val="28"/>
              </w:rPr>
              <w:t xml:space="preserve">Начикинского сельского </w:t>
            </w:r>
            <w:r w:rsidRPr="00E65E9D">
              <w:rPr>
                <w:sz w:val="28"/>
                <w:szCs w:val="28"/>
              </w:rPr>
              <w:t>поселения</w:t>
            </w:r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ООО «УО Сокоч»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7126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39D" w:rsidRPr="00B27126" w:rsidRDefault="006B439D" w:rsidP="00CC7E4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   0,9</w:t>
            </w:r>
          </w:p>
          <w:p w:rsidR="006B439D" w:rsidRPr="00B27126" w:rsidRDefault="006B439D" w:rsidP="00CC7E4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39D" w:rsidRPr="00FD6BEE" w:rsidTr="00B532DB">
        <w:trPr>
          <w:trHeight w:hRule="exact" w:val="9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spacing w:line="278" w:lineRule="exact"/>
              <w:ind w:right="250"/>
              <w:rPr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49,81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7126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39D" w:rsidRPr="00B27126" w:rsidRDefault="006B439D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0,1</w:t>
            </w:r>
          </w:p>
          <w:p w:rsidR="006B439D" w:rsidRPr="00B27126" w:rsidRDefault="006B439D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B439D" w:rsidRPr="00B27126" w:rsidRDefault="006B439D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39D" w:rsidRPr="00FD6BEE" w:rsidTr="0001109E">
        <w:trPr>
          <w:trHeight w:hRule="exact" w:val="4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1,9</w:t>
            </w:r>
          </w:p>
        </w:tc>
      </w:tr>
      <w:tr w:rsidR="006B439D" w:rsidRPr="00FD6BEE" w:rsidTr="00E65E9D">
        <w:trPr>
          <w:trHeight w:hRule="exact" w:val="7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FD6BEE">
              <w:rPr>
                <w:sz w:val="22"/>
                <w:szCs w:val="22"/>
              </w:rPr>
              <w:t>2</w:t>
            </w: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E17C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E65E9D">
              <w:rPr>
                <w:spacing w:val="-2"/>
                <w:sz w:val="28"/>
                <w:szCs w:val="28"/>
              </w:rPr>
              <w:t>МКУК СДК пос. Сокоч</w:t>
            </w:r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  <w:p w:rsidR="006B439D" w:rsidRPr="00E65E9D" w:rsidRDefault="006B439D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ООО «УО Сокоч»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2016 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3A23B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45,95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7126">
              <w:rPr>
                <w:sz w:val="28"/>
                <w:szCs w:val="28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39D" w:rsidRPr="00B27126" w:rsidRDefault="006B439D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14,2</w:t>
            </w:r>
          </w:p>
          <w:p w:rsidR="006B439D" w:rsidRPr="00B27126" w:rsidRDefault="006B439D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39D" w:rsidRPr="00FD6BEE" w:rsidTr="00E65E9D">
        <w:trPr>
          <w:trHeight w:hRule="exact" w:val="7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shd w:val="clear" w:color="auto" w:fill="FFFFFF"/>
              <w:ind w:left="202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2016</w:t>
            </w:r>
          </w:p>
          <w:p w:rsidR="006B439D" w:rsidRPr="00E65E9D" w:rsidRDefault="006B439D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3A23B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49,81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B27126" w:rsidRDefault="006B439D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7126">
              <w:rPr>
                <w:sz w:val="28"/>
                <w:szCs w:val="28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39D" w:rsidRPr="00B27126" w:rsidRDefault="006B439D" w:rsidP="003A23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27126">
              <w:rPr>
                <w:rFonts w:ascii="Calibri" w:hAnsi="Calibri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15,3</w:t>
            </w:r>
          </w:p>
          <w:p w:rsidR="006B439D" w:rsidRPr="00B27126" w:rsidRDefault="006B439D" w:rsidP="003A23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39D" w:rsidRPr="00FD6BEE" w:rsidTr="0001109E">
        <w:trPr>
          <w:trHeight w:hRule="exact"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FD6BEE" w:rsidRDefault="006B439D" w:rsidP="0001109E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B5402F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29,5</w:t>
            </w:r>
          </w:p>
        </w:tc>
      </w:tr>
      <w:tr w:rsidR="006B439D" w:rsidRPr="00FD6BEE" w:rsidTr="0001109E">
        <w:trPr>
          <w:trHeight w:hRule="exact" w:val="5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01109E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E65E9D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31,4</w:t>
            </w:r>
          </w:p>
        </w:tc>
      </w:tr>
    </w:tbl>
    <w:p w:rsidR="006B439D" w:rsidRPr="00FD6BEE" w:rsidRDefault="006B439D" w:rsidP="00D32EBC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D32EBC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D32EBC">
      <w:pPr>
        <w:shd w:val="clear" w:color="auto" w:fill="FFFFFF"/>
        <w:ind w:firstLine="710"/>
        <w:rPr>
          <w:sz w:val="22"/>
          <w:szCs w:val="22"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Pr="00C84BD3" w:rsidRDefault="006B439D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6B439D" w:rsidRDefault="006B439D" w:rsidP="00EB16A3">
      <w:pPr>
        <w:shd w:val="clear" w:color="auto" w:fill="FFFFFF"/>
        <w:ind w:firstLine="710"/>
      </w:pPr>
    </w:p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Pr="00572894" w:rsidRDefault="006B439D" w:rsidP="00572894"/>
    <w:p w:rsidR="006B439D" w:rsidRDefault="006B439D" w:rsidP="00572894"/>
    <w:p w:rsidR="006B439D" w:rsidRDefault="006B439D" w:rsidP="00572894"/>
    <w:p w:rsidR="006B439D" w:rsidRDefault="006B439D" w:rsidP="00572894">
      <w:pPr>
        <w:jc w:val="right"/>
      </w:pPr>
    </w:p>
    <w:p w:rsidR="006B439D" w:rsidRDefault="006B439D" w:rsidP="00572894">
      <w:pPr>
        <w:jc w:val="right"/>
      </w:pPr>
    </w:p>
    <w:p w:rsidR="006B439D" w:rsidRDefault="006B439D" w:rsidP="00572894">
      <w:pPr>
        <w:jc w:val="right"/>
      </w:pPr>
    </w:p>
    <w:p w:rsidR="006B439D" w:rsidRDefault="006B439D" w:rsidP="00572894">
      <w:pPr>
        <w:jc w:val="right"/>
      </w:pPr>
    </w:p>
    <w:p w:rsidR="006B439D" w:rsidRDefault="006B439D" w:rsidP="00572894">
      <w:pPr>
        <w:jc w:val="right"/>
      </w:pPr>
    </w:p>
    <w:p w:rsidR="006B439D" w:rsidRPr="00C84BD3" w:rsidRDefault="006B439D" w:rsidP="00572894">
      <w:pPr>
        <w:shd w:val="clear" w:color="auto" w:fill="FFFFFF"/>
        <w:spacing w:line="274" w:lineRule="exact"/>
        <w:rPr>
          <w:b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b/>
          <w:spacing w:val="-2"/>
          <w:sz w:val="26"/>
          <w:szCs w:val="26"/>
        </w:rPr>
        <w:t>Приложение №4</w:t>
      </w:r>
    </w:p>
    <w:p w:rsidR="006B439D" w:rsidRPr="00C84BD3" w:rsidRDefault="006B439D" w:rsidP="00572894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6B439D" w:rsidRPr="00C84BD3" w:rsidRDefault="006B439D" w:rsidP="00572894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 w:rsidRPr="00C84BD3">
        <w:rPr>
          <w:b/>
          <w:sz w:val="26"/>
          <w:szCs w:val="26"/>
        </w:rPr>
        <w:t xml:space="preserve">№  </w:t>
      </w:r>
      <w:r>
        <w:rPr>
          <w:b/>
          <w:sz w:val="26"/>
          <w:szCs w:val="26"/>
        </w:rPr>
        <w:t xml:space="preserve"> 45  </w:t>
      </w:r>
      <w:r w:rsidRPr="00C84BD3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16.08.2016г</w:t>
      </w:r>
      <w:r w:rsidRPr="00C84BD3">
        <w:rPr>
          <w:b/>
          <w:sz w:val="26"/>
          <w:szCs w:val="26"/>
        </w:rPr>
        <w:t>.</w:t>
      </w:r>
    </w:p>
    <w:p w:rsidR="006B439D" w:rsidRPr="00C84BD3" w:rsidRDefault="006B439D" w:rsidP="00572894">
      <w:pPr>
        <w:shd w:val="clear" w:color="auto" w:fill="FFFFFF"/>
        <w:spacing w:line="274" w:lineRule="exact"/>
        <w:jc w:val="right"/>
        <w:rPr>
          <w:b/>
        </w:rPr>
      </w:pPr>
    </w:p>
    <w:p w:rsidR="006B439D" w:rsidRDefault="006B439D" w:rsidP="0057289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C84BD3">
        <w:rPr>
          <w:b/>
          <w:spacing w:val="-5"/>
          <w:sz w:val="26"/>
          <w:szCs w:val="26"/>
        </w:rPr>
        <w:t>Лимиты потребления тепловой энергии на 201</w:t>
      </w:r>
      <w:r>
        <w:rPr>
          <w:b/>
          <w:spacing w:val="-5"/>
          <w:sz w:val="26"/>
          <w:szCs w:val="26"/>
        </w:rPr>
        <w:t xml:space="preserve">7 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6B439D" w:rsidRPr="00C84BD3" w:rsidRDefault="006B439D" w:rsidP="0057289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от автономного источника питания.</w:t>
      </w:r>
    </w:p>
    <w:p w:rsidR="006B439D" w:rsidRDefault="006B439D" w:rsidP="00572894">
      <w:pPr>
        <w:shd w:val="clear" w:color="auto" w:fill="FFFFFF"/>
        <w:jc w:val="center"/>
      </w:pPr>
    </w:p>
    <w:tbl>
      <w:tblPr>
        <w:tblW w:w="1003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8"/>
        <w:gridCol w:w="2046"/>
        <w:gridCol w:w="355"/>
        <w:gridCol w:w="1276"/>
        <w:gridCol w:w="1842"/>
        <w:gridCol w:w="1068"/>
        <w:gridCol w:w="1342"/>
        <w:gridCol w:w="1385"/>
      </w:tblGrid>
      <w:tr w:rsidR="006B439D" w:rsidTr="007658C1">
        <w:trPr>
          <w:trHeight w:hRule="exact" w:val="159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C84BD3" w:rsidRDefault="006B439D" w:rsidP="00572894">
            <w:pPr>
              <w:shd w:val="clear" w:color="auto" w:fill="FFFFFF"/>
              <w:ind w:left="134"/>
              <w:jc w:val="center"/>
              <w:rPr>
                <w:b/>
              </w:rPr>
            </w:pPr>
            <w:r w:rsidRPr="00C84BD3">
              <w:rPr>
                <w:b/>
              </w:rPr>
              <w:t>№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230" w:lineRule="exact"/>
              <w:ind w:left="106" w:right="158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230" w:lineRule="exact"/>
              <w:ind w:left="226" w:right="283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№ договорапоставщик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  <w:p w:rsidR="006B439D" w:rsidRPr="00E65E9D" w:rsidRDefault="006B439D" w:rsidP="00572894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  <w:p w:rsidR="006B439D" w:rsidRPr="00E65E9D" w:rsidRDefault="006B439D" w:rsidP="00572894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Ст-ть 1 гкал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341" w:lineRule="exact"/>
              <w:ind w:left="106" w:right="226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6B439D" w:rsidTr="007658C1">
        <w:trPr>
          <w:trHeight w:hRule="exact" w:val="891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080F7D" w:rsidRDefault="006B439D" w:rsidP="00572894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080F7D">
              <w:rPr>
                <w:sz w:val="22"/>
                <w:szCs w:val="22"/>
              </w:rPr>
              <w:t>1</w:t>
            </w:r>
          </w:p>
          <w:p w:rsidR="006B439D" w:rsidRPr="00080F7D" w:rsidRDefault="006B439D" w:rsidP="00572894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572894">
            <w:pPr>
              <w:shd w:val="clear" w:color="auto" w:fill="FFFFFF"/>
              <w:spacing w:line="274" w:lineRule="exact"/>
              <w:ind w:right="240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Администрация </w:t>
            </w:r>
            <w:r w:rsidRPr="00E65E9D">
              <w:rPr>
                <w:spacing w:val="-3"/>
                <w:sz w:val="28"/>
                <w:szCs w:val="28"/>
              </w:rPr>
              <w:t xml:space="preserve">Начикинского сельского </w:t>
            </w:r>
            <w:r w:rsidRPr="00E65E9D">
              <w:rPr>
                <w:sz w:val="28"/>
                <w:szCs w:val="28"/>
              </w:rPr>
              <w:t>поселения</w:t>
            </w:r>
          </w:p>
          <w:p w:rsidR="006B439D" w:rsidRPr="00E65E9D" w:rsidRDefault="006B439D" w:rsidP="00572894">
            <w:pPr>
              <w:jc w:val="center"/>
              <w:rPr>
                <w:sz w:val="28"/>
                <w:szCs w:val="28"/>
              </w:rPr>
            </w:pPr>
          </w:p>
          <w:p w:rsidR="006B439D" w:rsidRPr="00E65E9D" w:rsidRDefault="006B439D" w:rsidP="0057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0566A">
              <w:rPr>
                <w:sz w:val="28"/>
                <w:szCs w:val="28"/>
              </w:rPr>
              <w:t>69,0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5648,01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389,7</w:t>
            </w:r>
          </w:p>
        </w:tc>
      </w:tr>
      <w:tr w:rsidR="006B439D" w:rsidTr="007658C1">
        <w:trPr>
          <w:trHeight w:hRule="exact" w:val="834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080F7D" w:rsidRDefault="006B439D" w:rsidP="00572894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spacing w:line="274" w:lineRule="exact"/>
              <w:ind w:right="24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0566A">
              <w:rPr>
                <w:sz w:val="28"/>
                <w:szCs w:val="28"/>
              </w:rPr>
              <w:t>70,0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6099,86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427,0</w:t>
            </w:r>
          </w:p>
        </w:tc>
      </w:tr>
      <w:tr w:rsidR="006B439D" w:rsidTr="00572894">
        <w:trPr>
          <w:trHeight w:hRule="exact" w:val="504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Default="006B439D" w:rsidP="00572894"/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rPr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816,7</w:t>
            </w:r>
          </w:p>
        </w:tc>
      </w:tr>
      <w:tr w:rsidR="006B439D" w:rsidTr="007658C1">
        <w:trPr>
          <w:trHeight w:hRule="exact" w:val="76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  <w:p w:rsidR="006B439D" w:rsidRDefault="006B439D" w:rsidP="00572894"/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pacing w:val="-3"/>
                <w:sz w:val="28"/>
                <w:szCs w:val="28"/>
              </w:rPr>
              <w:t>МКУК СДК пос. Сокоч</w:t>
            </w:r>
          </w:p>
          <w:p w:rsidR="006B439D" w:rsidRPr="00E65E9D" w:rsidRDefault="006B439D" w:rsidP="00572894">
            <w:pPr>
              <w:jc w:val="center"/>
              <w:rPr>
                <w:sz w:val="28"/>
                <w:szCs w:val="28"/>
              </w:rPr>
            </w:pPr>
          </w:p>
          <w:p w:rsidR="006B439D" w:rsidRPr="00E65E9D" w:rsidRDefault="006B439D" w:rsidP="0057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E65E9D">
              <w:rPr>
                <w:sz w:val="28"/>
                <w:szCs w:val="28"/>
              </w:rPr>
              <w:t xml:space="preserve"> </w:t>
            </w:r>
          </w:p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0566A">
              <w:rPr>
                <w:sz w:val="28"/>
                <w:szCs w:val="28"/>
              </w:rPr>
              <w:t>207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5648,01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1169,1</w:t>
            </w:r>
          </w:p>
        </w:tc>
      </w:tr>
      <w:tr w:rsidR="006B439D" w:rsidTr="007658C1">
        <w:trPr>
          <w:trHeight w:hRule="exact" w:val="84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0566A">
              <w:rPr>
                <w:sz w:val="28"/>
                <w:szCs w:val="28"/>
              </w:rPr>
              <w:t>208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10566A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6099,86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1268,8</w:t>
            </w:r>
          </w:p>
        </w:tc>
      </w:tr>
      <w:tr w:rsidR="006B439D" w:rsidTr="00572894">
        <w:trPr>
          <w:trHeight w:hRule="exact" w:val="412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Default="006B439D" w:rsidP="00572894"/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2437,9</w:t>
            </w:r>
          </w:p>
        </w:tc>
      </w:tr>
      <w:tr w:rsidR="006B439D" w:rsidTr="00572894">
        <w:trPr>
          <w:trHeight w:hRule="exact" w:val="504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ind w:left="58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9D" w:rsidRPr="00E65E9D" w:rsidRDefault="006B439D" w:rsidP="0057289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3254,6</w:t>
            </w:r>
          </w:p>
        </w:tc>
      </w:tr>
      <w:tr w:rsidR="006B439D" w:rsidTr="00572894">
        <w:trPr>
          <w:trHeight w:hRule="exact" w:val="187"/>
        </w:trPr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39D" w:rsidRDefault="006B439D" w:rsidP="00572894">
            <w:pPr>
              <w:shd w:val="clear" w:color="auto" w:fill="FFFFFF"/>
            </w:pPr>
          </w:p>
        </w:tc>
      </w:tr>
    </w:tbl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p w:rsidR="006B439D" w:rsidRDefault="006B439D" w:rsidP="00572894">
      <w:pPr>
        <w:shd w:val="clear" w:color="auto" w:fill="FFFFFF"/>
        <w:ind w:firstLine="710"/>
      </w:pPr>
    </w:p>
    <w:sectPr w:rsidR="006B439D" w:rsidSect="008525C7">
      <w:type w:val="continuous"/>
      <w:pgSz w:w="11909" w:h="16834"/>
      <w:pgMar w:top="792" w:right="1136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C7"/>
    <w:rsid w:val="0001109E"/>
    <w:rsid w:val="000412E3"/>
    <w:rsid w:val="0008057F"/>
    <w:rsid w:val="00080F7D"/>
    <w:rsid w:val="0010566A"/>
    <w:rsid w:val="00131581"/>
    <w:rsid w:val="002942D5"/>
    <w:rsid w:val="002B1FE2"/>
    <w:rsid w:val="002D2CC7"/>
    <w:rsid w:val="002E21C9"/>
    <w:rsid w:val="002F0CA0"/>
    <w:rsid w:val="00381D67"/>
    <w:rsid w:val="003A23B8"/>
    <w:rsid w:val="003C4808"/>
    <w:rsid w:val="00430EDC"/>
    <w:rsid w:val="00435FAD"/>
    <w:rsid w:val="00453AA3"/>
    <w:rsid w:val="00455A8C"/>
    <w:rsid w:val="004B42B4"/>
    <w:rsid w:val="00541B2A"/>
    <w:rsid w:val="00572894"/>
    <w:rsid w:val="00577CD0"/>
    <w:rsid w:val="005819C2"/>
    <w:rsid w:val="00673EDF"/>
    <w:rsid w:val="006B0874"/>
    <w:rsid w:val="006B439D"/>
    <w:rsid w:val="006B4DB1"/>
    <w:rsid w:val="006C6630"/>
    <w:rsid w:val="006E20AE"/>
    <w:rsid w:val="006F2BD6"/>
    <w:rsid w:val="007658C1"/>
    <w:rsid w:val="007C1898"/>
    <w:rsid w:val="0080441F"/>
    <w:rsid w:val="008525C7"/>
    <w:rsid w:val="00862CE4"/>
    <w:rsid w:val="008744D9"/>
    <w:rsid w:val="008758DF"/>
    <w:rsid w:val="008F5107"/>
    <w:rsid w:val="008F76BD"/>
    <w:rsid w:val="009048F5"/>
    <w:rsid w:val="00913406"/>
    <w:rsid w:val="00920FD8"/>
    <w:rsid w:val="009363A3"/>
    <w:rsid w:val="00972E06"/>
    <w:rsid w:val="00977A0A"/>
    <w:rsid w:val="009B78C7"/>
    <w:rsid w:val="00A74BF7"/>
    <w:rsid w:val="00AA3F65"/>
    <w:rsid w:val="00AA4827"/>
    <w:rsid w:val="00AC6DD7"/>
    <w:rsid w:val="00B00AD1"/>
    <w:rsid w:val="00B1102B"/>
    <w:rsid w:val="00B27126"/>
    <w:rsid w:val="00B424F7"/>
    <w:rsid w:val="00B532DB"/>
    <w:rsid w:val="00B5402F"/>
    <w:rsid w:val="00BB449A"/>
    <w:rsid w:val="00BF1189"/>
    <w:rsid w:val="00C073C2"/>
    <w:rsid w:val="00C15430"/>
    <w:rsid w:val="00C4398C"/>
    <w:rsid w:val="00C51BE2"/>
    <w:rsid w:val="00C53545"/>
    <w:rsid w:val="00C84BD3"/>
    <w:rsid w:val="00CC7E41"/>
    <w:rsid w:val="00CD4652"/>
    <w:rsid w:val="00CD68C4"/>
    <w:rsid w:val="00D32EBC"/>
    <w:rsid w:val="00D343CB"/>
    <w:rsid w:val="00DD1AD1"/>
    <w:rsid w:val="00DD3FC0"/>
    <w:rsid w:val="00E17CB0"/>
    <w:rsid w:val="00E3205A"/>
    <w:rsid w:val="00E4446B"/>
    <w:rsid w:val="00E65E9D"/>
    <w:rsid w:val="00E73241"/>
    <w:rsid w:val="00E7417F"/>
    <w:rsid w:val="00EB16A3"/>
    <w:rsid w:val="00FA06D8"/>
    <w:rsid w:val="00FD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5</Pages>
  <Words>644</Words>
  <Characters>3671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XTreme</cp:lastModifiedBy>
  <cp:revision>20</cp:revision>
  <cp:lastPrinted>2016-08-16T03:15:00Z</cp:lastPrinted>
  <dcterms:created xsi:type="dcterms:W3CDTF">2016-03-23T05:03:00Z</dcterms:created>
  <dcterms:modified xsi:type="dcterms:W3CDTF">2016-08-16T03:16:00Z</dcterms:modified>
</cp:coreProperties>
</file>