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85" w:rsidRPr="004D18C8" w:rsidRDefault="00940285" w:rsidP="00495710">
      <w:pPr>
        <w:rPr>
          <w:rFonts w:ascii="Times New Roman" w:hAnsi="Times New Roman"/>
          <w:sz w:val="36"/>
          <w:szCs w:val="36"/>
        </w:rPr>
      </w:pPr>
      <w:r w:rsidRPr="004D18C8">
        <w:rPr>
          <w:rFonts w:ascii="Times New Roman" w:hAnsi="Times New Roman"/>
          <w:sz w:val="36"/>
          <w:szCs w:val="36"/>
        </w:rPr>
        <w:t>На конкурс.</w:t>
      </w: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Pr="004D18C8" w:rsidRDefault="00940285" w:rsidP="004D18C8">
      <w:pPr>
        <w:jc w:val="center"/>
        <w:rPr>
          <w:rFonts w:ascii="Times New Roman" w:hAnsi="Times New Roman"/>
          <w:b/>
          <w:sz w:val="48"/>
          <w:szCs w:val="48"/>
        </w:rPr>
      </w:pPr>
      <w:r w:rsidRPr="004D18C8">
        <w:rPr>
          <w:rFonts w:ascii="Times New Roman" w:hAnsi="Times New Roman"/>
          <w:b/>
          <w:sz w:val="48"/>
          <w:szCs w:val="48"/>
        </w:rPr>
        <w:t>ЭВЕНСКАЯ СКАЗКА.</w:t>
      </w:r>
    </w:p>
    <w:p w:rsidR="00940285" w:rsidRPr="004D18C8" w:rsidRDefault="00940285" w:rsidP="004D18C8">
      <w:pPr>
        <w:jc w:val="center"/>
        <w:rPr>
          <w:rFonts w:ascii="Times New Roman" w:hAnsi="Times New Roman"/>
          <w:b/>
          <w:sz w:val="48"/>
          <w:szCs w:val="48"/>
        </w:rPr>
      </w:pPr>
      <w:r w:rsidRPr="004D18C8">
        <w:rPr>
          <w:rFonts w:ascii="Times New Roman" w:hAnsi="Times New Roman"/>
          <w:b/>
          <w:sz w:val="48"/>
          <w:szCs w:val="48"/>
        </w:rPr>
        <w:t>Пересказ: Байшуакова Маргарита Аркадьевна.</w:t>
      </w: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D18C8">
      <w:pPr>
        <w:jc w:val="center"/>
        <w:rPr>
          <w:rFonts w:ascii="Times New Roman" w:hAnsi="Times New Roman"/>
          <w:sz w:val="28"/>
          <w:szCs w:val="28"/>
        </w:rPr>
      </w:pPr>
      <w:r>
        <w:rPr>
          <w:rFonts w:ascii="Times New Roman" w:hAnsi="Times New Roman"/>
          <w:sz w:val="28"/>
          <w:szCs w:val="28"/>
        </w:rPr>
        <w:t>с. Мильково</w:t>
      </w:r>
    </w:p>
    <w:p w:rsidR="00940285" w:rsidRPr="00495710" w:rsidRDefault="00940285" w:rsidP="00495710">
      <w:pPr>
        <w:rPr>
          <w:rFonts w:ascii="Times New Roman" w:hAnsi="Times New Roman"/>
          <w:sz w:val="28"/>
          <w:szCs w:val="28"/>
        </w:rPr>
      </w:pPr>
      <w:r w:rsidRPr="00495710">
        <w:rPr>
          <w:rFonts w:ascii="Times New Roman" w:hAnsi="Times New Roman"/>
          <w:sz w:val="28"/>
          <w:szCs w:val="28"/>
        </w:rPr>
        <w:t>Это было давным-давно, еще во времена сказок. Тогда все живое понимало друг друга.</w:t>
      </w:r>
    </w:p>
    <w:p w:rsidR="00940285" w:rsidRPr="00495710" w:rsidRDefault="00940285" w:rsidP="00495710">
      <w:pPr>
        <w:rPr>
          <w:rFonts w:ascii="Times New Roman" w:hAnsi="Times New Roman"/>
          <w:sz w:val="28"/>
          <w:szCs w:val="28"/>
        </w:rPr>
      </w:pPr>
      <w:r w:rsidRPr="00495710">
        <w:rPr>
          <w:rFonts w:ascii="Times New Roman" w:hAnsi="Times New Roman"/>
          <w:sz w:val="28"/>
          <w:szCs w:val="28"/>
        </w:rPr>
        <w:t xml:space="preserve">Жил-был </w:t>
      </w:r>
      <w:r>
        <w:rPr>
          <w:rFonts w:ascii="Times New Roman" w:hAnsi="Times New Roman"/>
          <w:sz w:val="28"/>
          <w:szCs w:val="28"/>
        </w:rPr>
        <w:t>Умышны</w:t>
      </w:r>
      <w:r w:rsidRPr="00495710">
        <w:rPr>
          <w:rFonts w:ascii="Times New Roman" w:hAnsi="Times New Roman"/>
          <w:sz w:val="28"/>
          <w:szCs w:val="28"/>
        </w:rPr>
        <w:t xml:space="preserve">, человек без роду, без племени. У него была жена. Сам он занимался охотой, рыбалкой, а жена собирала травы, сушила коренья. </w:t>
      </w:r>
    </w:p>
    <w:p w:rsidR="00940285" w:rsidRPr="00495710" w:rsidRDefault="00940285" w:rsidP="00495710">
      <w:pPr>
        <w:rPr>
          <w:rFonts w:ascii="Times New Roman" w:hAnsi="Times New Roman"/>
          <w:sz w:val="28"/>
          <w:szCs w:val="28"/>
        </w:rPr>
      </w:pPr>
      <w:r w:rsidRPr="00495710">
        <w:rPr>
          <w:rFonts w:ascii="Times New Roman" w:hAnsi="Times New Roman"/>
          <w:sz w:val="28"/>
          <w:szCs w:val="28"/>
        </w:rPr>
        <w:t xml:space="preserve">Однажды </w:t>
      </w:r>
      <w:r>
        <w:rPr>
          <w:rFonts w:ascii="Times New Roman" w:hAnsi="Times New Roman"/>
          <w:sz w:val="28"/>
          <w:szCs w:val="28"/>
        </w:rPr>
        <w:t>Умышны</w:t>
      </w:r>
      <w:r w:rsidRPr="00495710">
        <w:rPr>
          <w:rFonts w:ascii="Times New Roman" w:hAnsi="Times New Roman"/>
          <w:sz w:val="28"/>
          <w:szCs w:val="28"/>
        </w:rPr>
        <w:t xml:space="preserve"> уехал далеко на охоту, т.к. зверя поблизости мало было. И вот возвращается домой с охоты и видит, не вьется дым над юртой. Тихо вокруг. Не встречает жена мужа, нет жены дома. Что случилось? Заглянул в юрту и видит, давно не топился очаг. Обошел вокруг стойбище, нашел посуду у речки.</w:t>
      </w:r>
    </w:p>
    <w:p w:rsidR="00940285" w:rsidRPr="00495710" w:rsidRDefault="00940285" w:rsidP="00495710">
      <w:pPr>
        <w:rPr>
          <w:rFonts w:ascii="Times New Roman" w:hAnsi="Times New Roman"/>
          <w:sz w:val="28"/>
          <w:szCs w:val="28"/>
        </w:rPr>
      </w:pPr>
      <w:r w:rsidRPr="00495710">
        <w:rPr>
          <w:rFonts w:ascii="Times New Roman" w:hAnsi="Times New Roman"/>
          <w:sz w:val="28"/>
          <w:szCs w:val="28"/>
        </w:rPr>
        <w:t xml:space="preserve">Видит сидит сова на дереве. Спросил </w:t>
      </w:r>
      <w:r>
        <w:rPr>
          <w:rFonts w:ascii="Times New Roman" w:hAnsi="Times New Roman"/>
          <w:sz w:val="28"/>
          <w:szCs w:val="28"/>
        </w:rPr>
        <w:t>Умышны</w:t>
      </w:r>
      <w:r w:rsidRPr="00495710">
        <w:rPr>
          <w:rFonts w:ascii="Times New Roman" w:hAnsi="Times New Roman"/>
          <w:sz w:val="28"/>
          <w:szCs w:val="28"/>
        </w:rPr>
        <w:t xml:space="preserve"> у совы:"Сова-сова, не видела ли ты, куда моя жена делась?" А сова отвечает:"Сделай мне марик, чтоб я рыбу ловила, тогда скажу".</w:t>
      </w:r>
    </w:p>
    <w:p w:rsidR="00940285" w:rsidRPr="00495710" w:rsidRDefault="00940285" w:rsidP="00495710">
      <w:pPr>
        <w:rPr>
          <w:rFonts w:ascii="Times New Roman" w:hAnsi="Times New Roman"/>
          <w:sz w:val="28"/>
          <w:szCs w:val="28"/>
        </w:rPr>
      </w:pPr>
      <w:r w:rsidRPr="00495710">
        <w:rPr>
          <w:rFonts w:ascii="Times New Roman" w:hAnsi="Times New Roman"/>
          <w:sz w:val="28"/>
          <w:szCs w:val="28"/>
        </w:rPr>
        <w:t xml:space="preserve">Растопил в юрте охотник очаг и стал ковать марик. Сделал марик и отдал его сове. А до того у сов не было когтей, с тех пор у сов когти появились, похожие на марики. </w:t>
      </w:r>
    </w:p>
    <w:p w:rsidR="00940285" w:rsidRPr="00495710" w:rsidRDefault="00940285" w:rsidP="00495710">
      <w:pPr>
        <w:rPr>
          <w:rFonts w:ascii="Times New Roman" w:hAnsi="Times New Roman"/>
          <w:sz w:val="28"/>
          <w:szCs w:val="28"/>
        </w:rPr>
      </w:pPr>
      <w:r w:rsidRPr="00495710">
        <w:rPr>
          <w:rFonts w:ascii="Times New Roman" w:hAnsi="Times New Roman"/>
          <w:sz w:val="28"/>
          <w:szCs w:val="28"/>
        </w:rPr>
        <w:t xml:space="preserve">Поблагодарила сова охотника и говорит:"Твою жену похитил и проглотил орел". Опечалился </w:t>
      </w:r>
      <w:r>
        <w:rPr>
          <w:rFonts w:ascii="Times New Roman" w:hAnsi="Times New Roman"/>
          <w:sz w:val="28"/>
          <w:szCs w:val="28"/>
        </w:rPr>
        <w:t>Умышны</w:t>
      </w:r>
      <w:r w:rsidRPr="00495710">
        <w:rPr>
          <w:rFonts w:ascii="Times New Roman" w:hAnsi="Times New Roman"/>
          <w:sz w:val="28"/>
          <w:szCs w:val="28"/>
        </w:rPr>
        <w:t xml:space="preserve">, где теперь искать орла? Вдруг слышит </w:t>
      </w:r>
      <w:r>
        <w:rPr>
          <w:rFonts w:ascii="Times New Roman" w:hAnsi="Times New Roman"/>
          <w:sz w:val="28"/>
          <w:szCs w:val="28"/>
        </w:rPr>
        <w:t>Умышны</w:t>
      </w:r>
      <w:r w:rsidRPr="00495710">
        <w:rPr>
          <w:rFonts w:ascii="Times New Roman" w:hAnsi="Times New Roman"/>
          <w:sz w:val="28"/>
          <w:szCs w:val="28"/>
        </w:rPr>
        <w:t xml:space="preserve"> сверху вороний клич:"Мы знаем как поймать орла". И говорят вороны:"Забей оленя нам, а шкуру обстриги, шерсть брось возле туши и спрячься в ней. А мы будем пировать".</w:t>
      </w:r>
    </w:p>
    <w:p w:rsidR="00940285" w:rsidRPr="00495710" w:rsidRDefault="00940285" w:rsidP="00495710">
      <w:pPr>
        <w:rPr>
          <w:rFonts w:ascii="Times New Roman" w:hAnsi="Times New Roman"/>
          <w:sz w:val="28"/>
          <w:szCs w:val="28"/>
        </w:rPr>
      </w:pPr>
      <w:r w:rsidRPr="00495710">
        <w:rPr>
          <w:rFonts w:ascii="Times New Roman" w:hAnsi="Times New Roman"/>
          <w:sz w:val="28"/>
          <w:szCs w:val="28"/>
        </w:rPr>
        <w:t xml:space="preserve">Все сделал </w:t>
      </w:r>
      <w:r>
        <w:rPr>
          <w:rFonts w:ascii="Times New Roman" w:hAnsi="Times New Roman"/>
          <w:sz w:val="28"/>
          <w:szCs w:val="28"/>
        </w:rPr>
        <w:t>Умышны</w:t>
      </w:r>
      <w:r w:rsidRPr="00495710">
        <w:rPr>
          <w:rFonts w:ascii="Times New Roman" w:hAnsi="Times New Roman"/>
          <w:sz w:val="28"/>
          <w:szCs w:val="28"/>
        </w:rPr>
        <w:t>, как вороны сказали. спрятался в шерсти и лежит.</w:t>
      </w:r>
    </w:p>
    <w:p w:rsidR="00940285" w:rsidRPr="00495710" w:rsidRDefault="00940285" w:rsidP="00495710">
      <w:pPr>
        <w:rPr>
          <w:rFonts w:ascii="Times New Roman" w:hAnsi="Times New Roman"/>
          <w:sz w:val="28"/>
          <w:szCs w:val="28"/>
        </w:rPr>
      </w:pPr>
      <w:r w:rsidRPr="00495710">
        <w:rPr>
          <w:rFonts w:ascii="Times New Roman" w:hAnsi="Times New Roman"/>
          <w:sz w:val="28"/>
          <w:szCs w:val="28"/>
        </w:rPr>
        <w:t xml:space="preserve">А вороны на туше стали пировать. Кричать, прыгают по туше. Вдруг с неба опустился на тушу орел и стал клевать мясо. А вороны говорят ему:"Подвинься приятель, подвинься". Толкают его к  куче шерсти. Охотник выскочил из засады, схватил орла за хвост, замахнулся на него топором. Взмолился орел:"Не губи меня охотник, верну твою жену". И выплюнул орел женщину. "А как я ее оживлю?"- спрашивает </w:t>
      </w:r>
      <w:r>
        <w:rPr>
          <w:rFonts w:ascii="Times New Roman" w:hAnsi="Times New Roman"/>
          <w:sz w:val="28"/>
          <w:szCs w:val="28"/>
        </w:rPr>
        <w:t>Умышны</w:t>
      </w:r>
      <w:r w:rsidRPr="00495710">
        <w:rPr>
          <w:rFonts w:ascii="Times New Roman" w:hAnsi="Times New Roman"/>
          <w:sz w:val="28"/>
          <w:szCs w:val="28"/>
        </w:rPr>
        <w:t xml:space="preserve">. "Ты ее в шкуру заверни и повесь над очагом".  Отпустил охотник орла. С тех пор у орла, там где держал его охотник белые пятна остались. </w:t>
      </w:r>
    </w:p>
    <w:p w:rsidR="00940285" w:rsidRPr="00495710" w:rsidRDefault="00940285" w:rsidP="00495710">
      <w:pPr>
        <w:rPr>
          <w:rFonts w:ascii="Times New Roman" w:hAnsi="Times New Roman"/>
          <w:sz w:val="28"/>
          <w:szCs w:val="28"/>
        </w:rPr>
      </w:pPr>
      <w:r w:rsidRPr="00495710">
        <w:rPr>
          <w:rFonts w:ascii="Times New Roman" w:hAnsi="Times New Roman"/>
          <w:sz w:val="28"/>
          <w:szCs w:val="28"/>
        </w:rPr>
        <w:t xml:space="preserve">Завернул охотник жену в оленью шкуру и подвесил над костром. Сидел, сидел </w:t>
      </w:r>
      <w:r>
        <w:rPr>
          <w:rFonts w:ascii="Times New Roman" w:hAnsi="Times New Roman"/>
          <w:sz w:val="28"/>
          <w:szCs w:val="28"/>
        </w:rPr>
        <w:t>Умышны</w:t>
      </w:r>
      <w:r w:rsidRPr="00495710">
        <w:rPr>
          <w:rFonts w:ascii="Times New Roman" w:hAnsi="Times New Roman"/>
          <w:sz w:val="28"/>
          <w:szCs w:val="28"/>
        </w:rPr>
        <w:t xml:space="preserve"> возле костра, да и заснул. Слышит охотник сквозь сон чей-то голос.:"Ой как жарко мне". Узнал охотник голос своей жены. Вскочил на ноги, быстро освободил ее от шкуры. Видит жена его жива и здорова. Стали они жить поживать как прежде. </w:t>
      </w:r>
    </w:p>
    <w:p w:rsidR="00940285" w:rsidRPr="00495710" w:rsidRDefault="00940285" w:rsidP="00495710">
      <w:pPr>
        <w:rPr>
          <w:rFonts w:ascii="Times New Roman" w:hAnsi="Times New Roman"/>
          <w:sz w:val="28"/>
          <w:szCs w:val="28"/>
        </w:rPr>
      </w:pPr>
      <w:r w:rsidRPr="00495710">
        <w:rPr>
          <w:rFonts w:ascii="Times New Roman" w:hAnsi="Times New Roman"/>
          <w:sz w:val="28"/>
          <w:szCs w:val="28"/>
        </w:rPr>
        <w:t xml:space="preserve">А вороны с тех давних пор дань свою у пастухов берут. Ослабнет олень, они его еще живого начинают клевать. Не досмотрит пастух, важенка даже на время новорожденного теленка оставит, вороны заклюют. Что теперь поделать, так повелось исстари.  </w:t>
      </w:r>
    </w:p>
    <w:p w:rsidR="00940285" w:rsidRPr="00DF1CD6"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r>
        <w:rPr>
          <w:rFonts w:ascii="Times New Roman" w:hAnsi="Times New Roman"/>
          <w:sz w:val="28"/>
          <w:szCs w:val="28"/>
        </w:rPr>
        <w:t>Тытэлну, нимкан бишекэн, челадюр мэн долывур унуваттэ. Тарыкым умэн бэй бишин. Н, идатыч нон, эндулан эч бишэ. Тэми Умышны гэрбэн бишин.</w:t>
      </w:r>
    </w:p>
    <w:p w:rsidR="00940285" w:rsidRDefault="00940285" w:rsidP="00495710">
      <w:pPr>
        <w:rPr>
          <w:rFonts w:ascii="Times New Roman" w:hAnsi="Times New Roman"/>
          <w:sz w:val="28"/>
          <w:szCs w:val="28"/>
        </w:rPr>
      </w:pPr>
      <w:r w:rsidRPr="00B71235">
        <w:rPr>
          <w:rFonts w:ascii="Times New Roman" w:hAnsi="Times New Roman"/>
          <w:color w:val="FF0000"/>
          <w:sz w:val="28"/>
          <w:szCs w:val="28"/>
        </w:rPr>
        <w:t>Тарьиы</w:t>
      </w:r>
      <w:r>
        <w:rPr>
          <w:rFonts w:ascii="Times New Roman" w:hAnsi="Times New Roman"/>
          <w:color w:val="FF0000"/>
          <w:sz w:val="28"/>
          <w:szCs w:val="28"/>
        </w:rPr>
        <w:t xml:space="preserve"> </w:t>
      </w:r>
      <w:r>
        <w:rPr>
          <w:rFonts w:ascii="Times New Roman" w:hAnsi="Times New Roman"/>
          <w:sz w:val="28"/>
          <w:szCs w:val="28"/>
        </w:rPr>
        <w:t xml:space="preserve">атыканны бишин.  Тавыр бэйди Умышны оллыв бэйчиддётэн, буюшиддётын. Атыканныши гекив тэвтэв, оратуда чакриди олгидётэн. Дюлада диблыв олэтыддётэн. </w:t>
      </w:r>
    </w:p>
    <w:p w:rsidR="00940285" w:rsidRDefault="00940285" w:rsidP="00495710">
      <w:pPr>
        <w:rPr>
          <w:rFonts w:ascii="Times New Roman" w:hAnsi="Times New Roman"/>
          <w:sz w:val="28"/>
          <w:szCs w:val="28"/>
        </w:rPr>
      </w:pPr>
      <w:r>
        <w:rPr>
          <w:rFonts w:ascii="Times New Roman" w:hAnsi="Times New Roman"/>
          <w:sz w:val="28"/>
          <w:szCs w:val="28"/>
        </w:rPr>
        <w:t>Омнэкэн Умышны тэн, эла буюшнарин. Дю анчиндулан ачча якта бишин. Тэми тэн, эла уррин. Адывда инэн. у бишиди эьэденнын дютки. ями н, ида ачча дюла, эшни якта шинэ. Тон, энда окэрэп иврин.</w:t>
      </w:r>
    </w:p>
    <w:p w:rsidR="00940285" w:rsidRDefault="00940285" w:rsidP="00495710">
      <w:pPr>
        <w:rPr>
          <w:rFonts w:ascii="Times New Roman" w:hAnsi="Times New Roman"/>
          <w:sz w:val="28"/>
          <w:szCs w:val="28"/>
        </w:rPr>
      </w:pPr>
      <w:r>
        <w:rPr>
          <w:rFonts w:ascii="Times New Roman" w:hAnsi="Times New Roman"/>
          <w:sz w:val="28"/>
          <w:szCs w:val="28"/>
        </w:rPr>
        <w:t>Гэлэтыденнын челэлын, эч бакры. Окат бардалан экэчемэнтыкан бакрин.</w:t>
      </w:r>
    </w:p>
    <w:p w:rsidR="00940285" w:rsidRDefault="00940285" w:rsidP="00495710">
      <w:pPr>
        <w:rPr>
          <w:rFonts w:ascii="Times New Roman" w:hAnsi="Times New Roman"/>
          <w:sz w:val="28"/>
          <w:szCs w:val="28"/>
        </w:rPr>
      </w:pPr>
      <w:r>
        <w:rPr>
          <w:rFonts w:ascii="Times New Roman" w:hAnsi="Times New Roman"/>
          <w:sz w:val="28"/>
          <w:szCs w:val="28"/>
        </w:rPr>
        <w:t>Коеттын, ями итыкня ятакан, дочиддын. Улгимин Умышны итыкняла:"Эчши итты авышки атыкаму уррин?" Итыкня гунни:"Дюллэкына элгун, эку олы, оллыв бэйчидаку, тарыкым гундим".</w:t>
      </w:r>
    </w:p>
    <w:p w:rsidR="00940285" w:rsidRDefault="00940285" w:rsidP="00495710">
      <w:pPr>
        <w:rPr>
          <w:rFonts w:ascii="Times New Roman" w:hAnsi="Times New Roman"/>
          <w:sz w:val="28"/>
          <w:szCs w:val="28"/>
        </w:rPr>
      </w:pPr>
      <w:r>
        <w:rPr>
          <w:rFonts w:ascii="Times New Roman" w:hAnsi="Times New Roman"/>
          <w:sz w:val="28"/>
          <w:szCs w:val="28"/>
        </w:rPr>
        <w:t>Тог, у дуруриди юртала очыдяннин элгыв. Ориди нан бурин итыкняду. Тарыкым итыкняла як оштын бишин. Тэми тык оштын элгы урэчин одын. Оллыв эпкэми, дялуриди итыкня гунны:"Атыкамуги гушэтэ дёрмирин нан нибгэнин". Набучидянным Умышны, илэ тык бакчим тарав гушэтэв? Ями долдэн эйелэ туракил ивэлэндиды. Гунитэн:"Тумуёрыкыш мунду орэм. Ишшон атылдинни, ин, эттон чикидинни нан тумуё анчиндулан улэдинни. Ин, эт долан дикэндинни нан алачидинни. Буши дибэддиру, окэн, чидиру. Эйду нэкрин Умышны онкы туракил гунытын. Дыкнин ин, эт долан нан алачиддын. Туракил элкэ дибыдиллы, иркэныкарда, коплэчиныкар. Ями эйедук гушэтэмкыр тармылак тумуёла дорин. Таридит чён кэдиллин уллэв. Туракил говэтты нон, эндун:"Мичишлы, мичишлы араки". Мэркэр индушётты гушэтэв ин, эттэки. Ин, эт анчиндулан одэкэн Умышны мэлун, чирин, эпкэнын гушэтэв иргылэн.</w:t>
      </w:r>
    </w:p>
    <w:p w:rsidR="00940285" w:rsidRDefault="00940285" w:rsidP="00495710">
      <w:pPr>
        <w:rPr>
          <w:rFonts w:ascii="Times New Roman" w:hAnsi="Times New Roman"/>
          <w:sz w:val="28"/>
          <w:szCs w:val="28"/>
        </w:rPr>
      </w:pPr>
      <w:r>
        <w:rPr>
          <w:rFonts w:ascii="Times New Roman" w:hAnsi="Times New Roman"/>
          <w:sz w:val="28"/>
          <w:szCs w:val="28"/>
        </w:rPr>
        <w:t xml:space="preserve">Нан тобарыч онэшендайи нэкрин. </w:t>
      </w:r>
    </w:p>
    <w:p w:rsidR="00940285" w:rsidRDefault="00940285" w:rsidP="00495710">
      <w:pPr>
        <w:rPr>
          <w:rFonts w:ascii="Times New Roman" w:hAnsi="Times New Roman"/>
          <w:sz w:val="28"/>
          <w:szCs w:val="28"/>
        </w:rPr>
      </w:pPr>
      <w:r>
        <w:rPr>
          <w:rFonts w:ascii="Times New Roman" w:hAnsi="Times New Roman"/>
          <w:sz w:val="28"/>
          <w:szCs w:val="28"/>
        </w:rPr>
        <w:t>Гушэтэ гунни:</w:t>
      </w:r>
    </w:p>
    <w:p w:rsidR="00940285" w:rsidRDefault="00940285" w:rsidP="00495710">
      <w:pPr>
        <w:rPr>
          <w:rFonts w:ascii="Times New Roman" w:hAnsi="Times New Roman"/>
          <w:sz w:val="28"/>
          <w:szCs w:val="28"/>
        </w:rPr>
      </w:pPr>
      <w:r>
        <w:rPr>
          <w:rFonts w:ascii="Times New Roman" w:hAnsi="Times New Roman"/>
          <w:sz w:val="28"/>
          <w:szCs w:val="28"/>
        </w:rPr>
        <w:t>- Эди мину макил, атыкамуш мучудим". Ишшин, ями атыканны ичушнин. Тармы уклэшынга урэчин бишин.</w:t>
      </w:r>
    </w:p>
    <w:p w:rsidR="00940285" w:rsidRDefault="00940285" w:rsidP="00495710">
      <w:pPr>
        <w:rPr>
          <w:rFonts w:ascii="Times New Roman" w:hAnsi="Times New Roman"/>
          <w:sz w:val="28"/>
          <w:szCs w:val="28"/>
        </w:rPr>
      </w:pPr>
      <w:r>
        <w:rPr>
          <w:rFonts w:ascii="Times New Roman" w:hAnsi="Times New Roman"/>
          <w:sz w:val="28"/>
          <w:szCs w:val="28"/>
        </w:rPr>
        <w:t>- Оннан би нон, ман аёвкандим?" - гунны Умышны.</w:t>
      </w:r>
    </w:p>
    <w:p w:rsidR="00940285" w:rsidRDefault="00940285" w:rsidP="00495710">
      <w:pPr>
        <w:rPr>
          <w:rFonts w:ascii="Times New Roman" w:hAnsi="Times New Roman"/>
          <w:sz w:val="28"/>
          <w:szCs w:val="28"/>
        </w:rPr>
      </w:pPr>
      <w:r>
        <w:rPr>
          <w:rFonts w:ascii="Times New Roman" w:hAnsi="Times New Roman"/>
          <w:sz w:val="28"/>
          <w:szCs w:val="28"/>
        </w:rPr>
        <w:t>- Орэн ишшилан чакыллы нан тог, эелэн ноклы".</w:t>
      </w:r>
    </w:p>
    <w:p w:rsidR="00940285" w:rsidRDefault="00940285" w:rsidP="00495710">
      <w:pPr>
        <w:rPr>
          <w:rFonts w:ascii="Times New Roman" w:hAnsi="Times New Roman"/>
          <w:sz w:val="28"/>
          <w:szCs w:val="28"/>
        </w:rPr>
      </w:pPr>
      <w:r>
        <w:rPr>
          <w:rFonts w:ascii="Times New Roman" w:hAnsi="Times New Roman"/>
          <w:sz w:val="28"/>
          <w:szCs w:val="28"/>
        </w:rPr>
        <w:t>Тарыкым мултурин гушэтэв Умышны. Тик тэрэну гушэтэ иргын небаты улабтин.</w:t>
      </w:r>
    </w:p>
    <w:p w:rsidR="00940285" w:rsidRDefault="00940285" w:rsidP="00495710">
      <w:pPr>
        <w:rPr>
          <w:rFonts w:ascii="Times New Roman" w:hAnsi="Times New Roman"/>
          <w:sz w:val="28"/>
          <w:szCs w:val="28"/>
        </w:rPr>
      </w:pPr>
      <w:r>
        <w:rPr>
          <w:rFonts w:ascii="Times New Roman" w:hAnsi="Times New Roman"/>
          <w:sz w:val="28"/>
          <w:szCs w:val="28"/>
        </w:rPr>
        <w:t xml:space="preserve">Чакэллын Умышны атыками орэн шишилан нан нокрин тог, эелэн. Тэн, эчиденнин тог, анчиндулан. Ирэпту уклэшнин. Уклэнникан долдэн:"Укэкки, эрой укэкки". </w:t>
      </w:r>
    </w:p>
    <w:p w:rsidR="00940285" w:rsidRDefault="00940285" w:rsidP="00495710">
      <w:pPr>
        <w:rPr>
          <w:rFonts w:ascii="Times New Roman" w:hAnsi="Times New Roman"/>
          <w:sz w:val="28"/>
          <w:szCs w:val="28"/>
        </w:rPr>
      </w:pPr>
      <w:r>
        <w:rPr>
          <w:rFonts w:ascii="Times New Roman" w:hAnsi="Times New Roman"/>
          <w:sz w:val="28"/>
          <w:szCs w:val="28"/>
        </w:rPr>
        <w:t>Ямимэя тарак атыканны мэддин. Илэмэлчирин Умышны, атэллын ишшив, атыками нурин. Ямиккы апгыр одын нон, эн. Нан бивачидиллытэн дюридюр. Туракилышы тык тэрану орэмн, элдула диблэн, гэвур гаватты. Дал, рит орэн, он ичан бутэнэлдин таридит туракил нон, ман чён, кэдиллотты кокэкын. Онэши нэкчинни, тачин один титэлэрэпчи.</w:t>
      </w:r>
    </w:p>
    <w:p w:rsidR="00940285" w:rsidRDefault="00940285" w:rsidP="00495710">
      <w:pPr>
        <w:rPr>
          <w:rFonts w:ascii="Times New Roman" w:hAnsi="Times New Roman"/>
          <w:sz w:val="28"/>
          <w:szCs w:val="28"/>
        </w:rPr>
      </w:pPr>
    </w:p>
    <w:p w:rsidR="00940285" w:rsidRDefault="00940285" w:rsidP="00495710">
      <w:pPr>
        <w:rPr>
          <w:rFonts w:ascii="Times New Roman" w:hAnsi="Times New Roman"/>
          <w:sz w:val="28"/>
          <w:szCs w:val="28"/>
        </w:rPr>
      </w:pPr>
      <w:r>
        <w:rPr>
          <w:rFonts w:ascii="Times New Roman" w:hAnsi="Times New Roman"/>
          <w:sz w:val="28"/>
          <w:szCs w:val="28"/>
        </w:rPr>
        <w:t>Сказка-легенда Солодиковой (Прончевой) Натальи Александровны (1914-1973) пересказала М.А. Байшуакова</w:t>
      </w:r>
    </w:p>
    <w:p w:rsidR="00940285" w:rsidRPr="00B71235" w:rsidRDefault="00940285" w:rsidP="00495710">
      <w:pPr>
        <w:rPr>
          <w:rFonts w:ascii="Times New Roman" w:hAnsi="Times New Roman"/>
          <w:sz w:val="28"/>
          <w:szCs w:val="28"/>
        </w:rPr>
      </w:pPr>
    </w:p>
    <w:sectPr w:rsidR="00940285" w:rsidRPr="00B71235" w:rsidSect="00495710">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41CE"/>
    <w:rsid w:val="000925B3"/>
    <w:rsid w:val="00117766"/>
    <w:rsid w:val="00117952"/>
    <w:rsid w:val="001C6E4D"/>
    <w:rsid w:val="002E1AD4"/>
    <w:rsid w:val="002F6942"/>
    <w:rsid w:val="00300C1B"/>
    <w:rsid w:val="0035695A"/>
    <w:rsid w:val="0036254F"/>
    <w:rsid w:val="0038135A"/>
    <w:rsid w:val="00393860"/>
    <w:rsid w:val="003B5B44"/>
    <w:rsid w:val="003D1D66"/>
    <w:rsid w:val="00495710"/>
    <w:rsid w:val="004A2AEA"/>
    <w:rsid w:val="004D18C8"/>
    <w:rsid w:val="004D438F"/>
    <w:rsid w:val="004E28FD"/>
    <w:rsid w:val="00524572"/>
    <w:rsid w:val="005F5B8F"/>
    <w:rsid w:val="00683BA0"/>
    <w:rsid w:val="006B2FF1"/>
    <w:rsid w:val="007D41CE"/>
    <w:rsid w:val="007D4426"/>
    <w:rsid w:val="007F2525"/>
    <w:rsid w:val="00820610"/>
    <w:rsid w:val="008C00DF"/>
    <w:rsid w:val="00940285"/>
    <w:rsid w:val="009A790A"/>
    <w:rsid w:val="00B71235"/>
    <w:rsid w:val="00BB7255"/>
    <w:rsid w:val="00C306C8"/>
    <w:rsid w:val="00D007E9"/>
    <w:rsid w:val="00DF1C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10"/>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4294934530</TotalTime>
  <Pages>3</Pages>
  <Words>729</Words>
  <Characters>4159</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2016-08-28T01:03:00Z</dcterms:created>
  <dcterms:modified xsi:type="dcterms:W3CDTF">2016-09-27T04:00:00Z</dcterms:modified>
</cp:coreProperties>
</file>